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8B" w:rsidRPr="009518A7" w:rsidRDefault="00815F8B" w:rsidP="00106525">
      <w:pPr>
        <w:jc w:val="right"/>
      </w:pPr>
      <w:r>
        <w:t>Załącznik N</w:t>
      </w:r>
      <w:r w:rsidRPr="009518A7">
        <w:t xml:space="preserve">r </w:t>
      </w:r>
      <w:r>
        <w:t>2</w:t>
      </w:r>
    </w:p>
    <w:p w:rsidR="00815F8B" w:rsidRDefault="00815F8B" w:rsidP="00DA6668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DA6668">
        <w:rPr>
          <w:b/>
          <w:bCs/>
          <w:sz w:val="28"/>
          <w:szCs w:val="28"/>
        </w:rPr>
        <w:t xml:space="preserve">FORMULARZ OFERTY NA </w:t>
      </w:r>
      <w:r>
        <w:rPr>
          <w:b/>
          <w:bCs/>
          <w:sz w:val="28"/>
          <w:szCs w:val="28"/>
        </w:rPr>
        <w:t xml:space="preserve">REALIZACJĘ ZADANIA PN. </w:t>
      </w:r>
    </w:p>
    <w:p w:rsidR="00815F8B" w:rsidRPr="008524E1" w:rsidRDefault="00815F8B" w:rsidP="00E91E84">
      <w:pPr>
        <w:tabs>
          <w:tab w:val="left" w:pos="0"/>
          <w:tab w:val="right" w:leader="dot" w:pos="9637"/>
        </w:tabs>
        <w:spacing w:after="120"/>
        <w:ind w:left="23" w:hanging="23"/>
        <w:jc w:val="center"/>
        <w:rPr>
          <w:b/>
          <w:i/>
          <w:sz w:val="26"/>
          <w:szCs w:val="26"/>
        </w:rPr>
      </w:pPr>
      <w:r w:rsidRPr="008524E1">
        <w:rPr>
          <w:b/>
          <w:i/>
          <w:sz w:val="26"/>
          <w:szCs w:val="26"/>
        </w:rPr>
        <w:t xml:space="preserve">„Kompleksowe ubezpieczenie mienia i odpowiedzialności cywilnej jednostek organizacyjnych powiatu tucholskiego” </w:t>
      </w:r>
    </w:p>
    <w:p w:rsidR="00815F8B" w:rsidRPr="00DA6668" w:rsidRDefault="00815F8B" w:rsidP="007F5287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DA6668">
        <w:rPr>
          <w:b/>
          <w:bCs/>
          <w:sz w:val="28"/>
          <w:szCs w:val="28"/>
        </w:rPr>
        <w:t xml:space="preserve">SIWZ NR </w:t>
      </w:r>
      <w:r>
        <w:rPr>
          <w:b/>
          <w:bCs/>
          <w:sz w:val="28"/>
          <w:szCs w:val="28"/>
        </w:rPr>
        <w:t>ZP.272.1.14.2013</w:t>
      </w:r>
    </w:p>
    <w:p w:rsidR="00815F8B" w:rsidRPr="00E91E84" w:rsidRDefault="00815F8B" w:rsidP="00106525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  <w:u w:val="single"/>
        </w:rPr>
      </w:pPr>
      <w:r w:rsidRPr="00E91E84">
        <w:rPr>
          <w:b/>
          <w:bCs/>
          <w:sz w:val="28"/>
          <w:szCs w:val="28"/>
          <w:u w:val="single"/>
        </w:rPr>
        <w:t xml:space="preserve">PAKIET I </w:t>
      </w:r>
    </w:p>
    <w:p w:rsidR="00815F8B" w:rsidRPr="008524E1" w:rsidRDefault="00815F8B" w:rsidP="00106525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8524E1">
        <w:rPr>
          <w:b/>
          <w:bCs/>
        </w:rPr>
        <w:t>PN. UBEZPIECZENIE DLA JEDNOSTEK ORGANIZACYJNYCH</w:t>
      </w:r>
    </w:p>
    <w:p w:rsidR="00815F8B" w:rsidRPr="009518A7" w:rsidRDefault="00815F8B" w:rsidP="00862811">
      <w:pPr>
        <w:numPr>
          <w:ilvl w:val="0"/>
          <w:numId w:val="60"/>
        </w:numPr>
        <w:tabs>
          <w:tab w:val="left" w:pos="567"/>
        </w:tabs>
        <w:spacing w:before="240" w:after="240"/>
        <w:ind w:left="567" w:hanging="567"/>
      </w:pPr>
      <w:r w:rsidRPr="009518A7">
        <w:t>Nazwa i adres Wykonawcy (ubezpieczyciela):</w:t>
      </w:r>
    </w:p>
    <w:p w:rsidR="00815F8B" w:rsidRDefault="00815F8B" w:rsidP="00862811">
      <w:pPr>
        <w:tabs>
          <w:tab w:val="left" w:pos="567"/>
        </w:tabs>
        <w:spacing w:before="120" w:after="120" w:line="360" w:lineRule="auto"/>
      </w:pPr>
      <w:r w:rsidRPr="009518A7">
        <w:t>.............................................................................................................................................</w:t>
      </w:r>
      <w:r>
        <w:t>.............</w:t>
      </w:r>
    </w:p>
    <w:p w:rsidR="00815F8B" w:rsidRPr="009518A7" w:rsidRDefault="00815F8B" w:rsidP="00106525">
      <w:pPr>
        <w:tabs>
          <w:tab w:val="left" w:pos="567"/>
        </w:tabs>
        <w:spacing w:before="120" w:after="120"/>
      </w:pPr>
      <w:r>
        <w:t>……………………………………………………………………………………………………..</w:t>
      </w:r>
    </w:p>
    <w:p w:rsidR="00815F8B" w:rsidRPr="009518A7" w:rsidRDefault="00815F8B" w:rsidP="008000A8">
      <w:pPr>
        <w:pStyle w:val="ListParagraph"/>
        <w:numPr>
          <w:ilvl w:val="0"/>
          <w:numId w:val="60"/>
        </w:numPr>
        <w:spacing w:before="240" w:after="120"/>
      </w:pPr>
      <w:r w:rsidRPr="009518A7">
        <w:t>Cena ostate</w:t>
      </w:r>
      <w:r>
        <w:t xml:space="preserve">czna oferty </w:t>
      </w:r>
      <w:r w:rsidRPr="006E2D34">
        <w:t>(słownie)</w:t>
      </w:r>
      <w:r>
        <w:t xml:space="preserve"> na okres 24</w:t>
      </w:r>
      <w:r w:rsidRPr="009518A7">
        <w:t xml:space="preserve"> m-cy: </w:t>
      </w:r>
    </w:p>
    <w:p w:rsidR="00815F8B" w:rsidRPr="00FE3DD8" w:rsidRDefault="00815F8B" w:rsidP="008000A8">
      <w:pPr>
        <w:tabs>
          <w:tab w:val="left" w:pos="567"/>
        </w:tabs>
        <w:spacing w:before="120" w:after="120"/>
      </w:pPr>
      <w:r w:rsidRPr="009518A7">
        <w:t>.......................................................................................................................................</w:t>
      </w:r>
      <w:r>
        <w:t>..............</w:t>
      </w:r>
      <w:r w:rsidRPr="009518A7">
        <w:t>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6"/>
        <w:gridCol w:w="4099"/>
        <w:gridCol w:w="1884"/>
        <w:gridCol w:w="1537"/>
        <w:gridCol w:w="1537"/>
      </w:tblGrid>
      <w:tr w:rsidR="00815F8B" w:rsidRPr="00FE3DD8">
        <w:trPr>
          <w:trHeight w:val="500"/>
          <w:jc w:val="center"/>
        </w:trPr>
        <w:tc>
          <w:tcPr>
            <w:tcW w:w="0" w:type="auto"/>
            <w:vAlign w:val="center"/>
          </w:tcPr>
          <w:p w:rsidR="00815F8B" w:rsidRPr="00FE3DD8" w:rsidRDefault="00815F8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E3DD8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:rsidR="00815F8B" w:rsidRPr="00FE3DD8" w:rsidRDefault="00815F8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E3DD8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vAlign w:val="center"/>
          </w:tcPr>
          <w:p w:rsidR="00815F8B" w:rsidRPr="00FE3DD8" w:rsidRDefault="00815F8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E3DD8">
              <w:rPr>
                <w:b/>
                <w:bCs/>
                <w:sz w:val="22"/>
                <w:szCs w:val="22"/>
              </w:rPr>
              <w:t>Udział własny/ franszyza integralna/</w:t>
            </w:r>
          </w:p>
          <w:p w:rsidR="00815F8B" w:rsidRPr="00FE3DD8" w:rsidRDefault="00815F8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E3DD8">
              <w:rPr>
                <w:b/>
                <w:bCs/>
                <w:sz w:val="22"/>
                <w:szCs w:val="22"/>
              </w:rPr>
              <w:t>franszyza redukcyjna</w:t>
            </w:r>
          </w:p>
        </w:tc>
        <w:tc>
          <w:tcPr>
            <w:tcW w:w="0" w:type="auto"/>
            <w:vAlign w:val="center"/>
          </w:tcPr>
          <w:p w:rsidR="00815F8B" w:rsidRPr="00FE3DD8" w:rsidRDefault="00815F8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E3DD8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815F8B" w:rsidRPr="00FE3DD8" w:rsidRDefault="00815F8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E3DD8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vAlign w:val="center"/>
          </w:tcPr>
          <w:p w:rsidR="00815F8B" w:rsidRPr="00FE3DD8" w:rsidRDefault="00815F8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E3DD8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815F8B" w:rsidRPr="00FE3DD8" w:rsidRDefault="00815F8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E3DD8">
              <w:rPr>
                <w:b/>
                <w:bCs/>
                <w:sz w:val="22"/>
                <w:szCs w:val="22"/>
              </w:rPr>
              <w:t>24 m-cy</w:t>
            </w:r>
          </w:p>
        </w:tc>
      </w:tr>
      <w:tr w:rsidR="00815F8B" w:rsidRPr="00B36F87">
        <w:trPr>
          <w:trHeight w:val="500"/>
          <w:jc w:val="center"/>
        </w:trPr>
        <w:tc>
          <w:tcPr>
            <w:tcW w:w="0" w:type="auto"/>
            <w:vAlign w:val="center"/>
          </w:tcPr>
          <w:p w:rsidR="00815F8B" w:rsidRPr="00B36F87" w:rsidRDefault="00815F8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4"/>
            <w:vAlign w:val="center"/>
          </w:tcPr>
          <w:p w:rsidR="00815F8B" w:rsidRPr="00B36F87" w:rsidRDefault="00815F8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36F87">
              <w:rPr>
                <w:b/>
                <w:bCs/>
              </w:rPr>
              <w:t>UBEZPIECZENIA WSPÓLNE DLA WSZYSTKICH JEDNOSTEK</w:t>
            </w:r>
          </w:p>
        </w:tc>
      </w:tr>
      <w:tr w:rsidR="00815F8B" w:rsidRPr="00554956">
        <w:trPr>
          <w:cantSplit/>
          <w:trHeight w:val="500"/>
          <w:jc w:val="center"/>
        </w:trPr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  <w:jc w:val="center"/>
            </w:pPr>
            <w:r w:rsidRPr="009518A7">
              <w:t>1</w:t>
            </w:r>
          </w:p>
        </w:tc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  <w:ind w:left="60"/>
            </w:pPr>
            <w:r>
              <w:t>U</w:t>
            </w:r>
            <w:r w:rsidRPr="009518A7">
              <w:t xml:space="preserve">bezpieczenie </w:t>
            </w:r>
            <w:r>
              <w:t>odpowiedzialności cywilnej z tyt. prowadzonej działalności i posiadanego mienia</w:t>
            </w:r>
          </w:p>
        </w:tc>
        <w:tc>
          <w:tcPr>
            <w:tcW w:w="0" w:type="auto"/>
            <w:vAlign w:val="center"/>
          </w:tcPr>
          <w:p w:rsidR="00815F8B" w:rsidRPr="00523BD3" w:rsidRDefault="00815F8B" w:rsidP="00523BD3">
            <w:pPr>
              <w:tabs>
                <w:tab w:val="left" w:pos="0"/>
              </w:tabs>
            </w:pPr>
            <w:r w:rsidRPr="00523BD3">
              <w:t>u.wł.: brak</w:t>
            </w:r>
          </w:p>
          <w:p w:rsidR="00815F8B" w:rsidRPr="00523BD3" w:rsidRDefault="00815F8B" w:rsidP="00523BD3">
            <w:pPr>
              <w:tabs>
                <w:tab w:val="left" w:pos="0"/>
              </w:tabs>
            </w:pPr>
            <w:r w:rsidRPr="00523BD3">
              <w:t>fr.int.: brak</w:t>
            </w:r>
          </w:p>
          <w:p w:rsidR="00815F8B" w:rsidRPr="00523BD3" w:rsidRDefault="00815F8B" w:rsidP="00523BD3">
            <w:pPr>
              <w:tabs>
                <w:tab w:val="left" w:pos="0"/>
              </w:tabs>
              <w:rPr>
                <w:lang w:val="en-US"/>
              </w:rPr>
            </w:pPr>
            <w:r w:rsidRPr="00523BD3">
              <w:rPr>
                <w:lang w:val="en-US"/>
              </w:rPr>
              <w:t xml:space="preserve">fr. red.: </w:t>
            </w:r>
            <w:r w:rsidRPr="00523BD3">
              <w:t>brak</w:t>
            </w:r>
          </w:p>
        </w:tc>
        <w:tc>
          <w:tcPr>
            <w:tcW w:w="0" w:type="auto"/>
            <w:vAlign w:val="center"/>
          </w:tcPr>
          <w:p w:rsidR="00815F8B" w:rsidRPr="00315DE2" w:rsidRDefault="00815F8B" w:rsidP="00480BB0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15F8B" w:rsidRPr="00315DE2" w:rsidRDefault="00815F8B" w:rsidP="00480BB0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815F8B" w:rsidRPr="009518A7">
        <w:trPr>
          <w:cantSplit/>
          <w:trHeight w:val="500"/>
          <w:jc w:val="center"/>
        </w:trPr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  <w:jc w:val="center"/>
            </w:pPr>
            <w:r w:rsidRPr="009518A7">
              <w:t>2</w:t>
            </w:r>
          </w:p>
        </w:tc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</w:pPr>
            <w:r>
              <w:t>Ubezpieczenie mienia o</w:t>
            </w:r>
            <w:r w:rsidRPr="009518A7">
              <w:t xml:space="preserve">d kradzieży z włamaniem i rabunku </w:t>
            </w:r>
            <w:r>
              <w:t>oraz ryzyka dewastacji</w:t>
            </w:r>
          </w:p>
        </w:tc>
        <w:tc>
          <w:tcPr>
            <w:tcW w:w="0" w:type="auto"/>
            <w:vAlign w:val="center"/>
          </w:tcPr>
          <w:p w:rsidR="00815F8B" w:rsidRPr="00523BD3" w:rsidRDefault="00815F8B" w:rsidP="00523BD3">
            <w:pPr>
              <w:tabs>
                <w:tab w:val="left" w:pos="0"/>
              </w:tabs>
            </w:pPr>
            <w:r w:rsidRPr="00523BD3">
              <w:t>u.wł.: brak</w:t>
            </w:r>
          </w:p>
          <w:p w:rsidR="00815F8B" w:rsidRPr="00523BD3" w:rsidRDefault="00815F8B" w:rsidP="00523BD3">
            <w:pPr>
              <w:tabs>
                <w:tab w:val="left" w:pos="0"/>
              </w:tabs>
            </w:pPr>
            <w:r w:rsidRPr="00523BD3">
              <w:t>fr.int.: brak</w:t>
            </w:r>
          </w:p>
          <w:p w:rsidR="00815F8B" w:rsidRPr="00523BD3" w:rsidRDefault="00815F8B" w:rsidP="00523BD3">
            <w:pPr>
              <w:tabs>
                <w:tab w:val="left" w:pos="0"/>
              </w:tabs>
              <w:rPr>
                <w:lang w:val="en-US"/>
              </w:rPr>
            </w:pPr>
            <w:r w:rsidRPr="00523BD3">
              <w:rPr>
                <w:lang w:val="en-US"/>
              </w:rPr>
              <w:t xml:space="preserve">fr. red.: </w:t>
            </w:r>
            <w:r w:rsidRPr="00523BD3">
              <w:t>brak</w:t>
            </w:r>
          </w:p>
        </w:tc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815F8B" w:rsidRPr="00AD2916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:rsidR="00815F8B" w:rsidRPr="00AD2916" w:rsidRDefault="00815F8B" w:rsidP="00480BB0">
            <w:pPr>
              <w:tabs>
                <w:tab w:val="left" w:pos="0"/>
              </w:tabs>
              <w:jc w:val="center"/>
            </w:pPr>
            <w:r w:rsidRPr="00AD2916">
              <w:t>3</w:t>
            </w:r>
          </w:p>
        </w:tc>
        <w:tc>
          <w:tcPr>
            <w:tcW w:w="0" w:type="auto"/>
            <w:vAlign w:val="center"/>
          </w:tcPr>
          <w:p w:rsidR="00815F8B" w:rsidRPr="00AD2916" w:rsidRDefault="00815F8B" w:rsidP="00480BB0">
            <w:pPr>
              <w:tabs>
                <w:tab w:val="left" w:pos="0"/>
              </w:tabs>
            </w:pPr>
            <w:r w:rsidRPr="00AD2916">
              <w:t xml:space="preserve">Ubezpieczenie szyb i przedmiotów szklanych od stłuczenia </w:t>
            </w:r>
          </w:p>
        </w:tc>
        <w:tc>
          <w:tcPr>
            <w:tcW w:w="0" w:type="auto"/>
            <w:vAlign w:val="center"/>
          </w:tcPr>
          <w:p w:rsidR="00815F8B" w:rsidRPr="00523BD3" w:rsidRDefault="00815F8B" w:rsidP="00480BB0">
            <w:pPr>
              <w:tabs>
                <w:tab w:val="left" w:pos="0"/>
              </w:tabs>
            </w:pPr>
            <w:r w:rsidRPr="00523BD3">
              <w:t>u.wł.: brak</w:t>
            </w:r>
          </w:p>
          <w:p w:rsidR="00815F8B" w:rsidRPr="00523BD3" w:rsidRDefault="00815F8B" w:rsidP="00480BB0">
            <w:pPr>
              <w:tabs>
                <w:tab w:val="left" w:pos="0"/>
              </w:tabs>
            </w:pPr>
            <w:r w:rsidRPr="00523BD3">
              <w:t>fr.int.: ……..</w:t>
            </w:r>
          </w:p>
          <w:p w:rsidR="00815F8B" w:rsidRPr="00523BD3" w:rsidRDefault="00815F8B" w:rsidP="00480BB0">
            <w:pPr>
              <w:tabs>
                <w:tab w:val="left" w:pos="0"/>
              </w:tabs>
              <w:rPr>
                <w:lang w:val="en-US"/>
              </w:rPr>
            </w:pPr>
            <w:r w:rsidRPr="00523BD3">
              <w:rPr>
                <w:lang w:val="en-US"/>
              </w:rPr>
              <w:t>fr. red.: brak</w:t>
            </w:r>
          </w:p>
        </w:tc>
        <w:tc>
          <w:tcPr>
            <w:tcW w:w="0" w:type="auto"/>
            <w:vAlign w:val="center"/>
          </w:tcPr>
          <w:p w:rsidR="00815F8B" w:rsidRPr="00AD2916" w:rsidRDefault="00815F8B" w:rsidP="00480BB0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15F8B" w:rsidRPr="00AD2916" w:rsidRDefault="00815F8B" w:rsidP="00480BB0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815F8B" w:rsidRPr="00AD2916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:rsidR="00815F8B" w:rsidRPr="00AD2916" w:rsidRDefault="00815F8B" w:rsidP="00480BB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gridSpan w:val="4"/>
            <w:vAlign w:val="center"/>
          </w:tcPr>
          <w:p w:rsidR="00815F8B" w:rsidRPr="00523BD3" w:rsidRDefault="00815F8B" w:rsidP="00480BB0">
            <w:pPr>
              <w:tabs>
                <w:tab w:val="left" w:pos="0"/>
              </w:tabs>
              <w:jc w:val="center"/>
              <w:rPr>
                <w:b/>
                <w:bCs/>
                <w:lang w:val="en-US"/>
              </w:rPr>
            </w:pPr>
            <w:r w:rsidRPr="00523BD3">
              <w:rPr>
                <w:b/>
                <w:bCs/>
              </w:rPr>
              <w:t>UBEZPIECZENIA DLA POSZCZEGÓLNYCH JEDNOSTEK</w:t>
            </w:r>
          </w:p>
        </w:tc>
      </w:tr>
      <w:tr w:rsidR="00815F8B" w:rsidRPr="00554956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:rsidR="00815F8B" w:rsidRPr="006D2959" w:rsidRDefault="00815F8B" w:rsidP="00480BB0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815F8B" w:rsidRPr="006D2959" w:rsidRDefault="00815F8B" w:rsidP="00480BB0">
            <w:pPr>
              <w:tabs>
                <w:tab w:val="left" w:pos="0"/>
              </w:tabs>
            </w:pPr>
            <w:r w:rsidRPr="006D2959">
              <w:t xml:space="preserve">Ubezpieczenie </w:t>
            </w:r>
            <w:r>
              <w:t>odpowiedzialności cywilnej</w:t>
            </w:r>
            <w:r w:rsidRPr="006D2959">
              <w:t xml:space="preserve"> z tyt. administrowania drogami</w:t>
            </w:r>
          </w:p>
        </w:tc>
        <w:tc>
          <w:tcPr>
            <w:tcW w:w="0" w:type="auto"/>
            <w:vAlign w:val="center"/>
          </w:tcPr>
          <w:p w:rsidR="00815F8B" w:rsidRPr="00523BD3" w:rsidRDefault="00815F8B" w:rsidP="00523BD3">
            <w:pPr>
              <w:tabs>
                <w:tab w:val="left" w:pos="0"/>
              </w:tabs>
            </w:pPr>
            <w:r w:rsidRPr="00523BD3">
              <w:t>u.wł.: brak</w:t>
            </w:r>
          </w:p>
          <w:p w:rsidR="00815F8B" w:rsidRPr="00523BD3" w:rsidRDefault="00815F8B" w:rsidP="00523BD3">
            <w:pPr>
              <w:tabs>
                <w:tab w:val="left" w:pos="0"/>
              </w:tabs>
            </w:pPr>
            <w:r w:rsidRPr="00523BD3">
              <w:t>fr.int.: brak</w:t>
            </w:r>
          </w:p>
          <w:p w:rsidR="00815F8B" w:rsidRPr="00523BD3" w:rsidRDefault="00815F8B" w:rsidP="00523BD3">
            <w:pPr>
              <w:tabs>
                <w:tab w:val="left" w:pos="0"/>
              </w:tabs>
              <w:rPr>
                <w:lang w:val="en-US"/>
              </w:rPr>
            </w:pPr>
            <w:r w:rsidRPr="00523BD3">
              <w:rPr>
                <w:lang w:val="en-US"/>
              </w:rPr>
              <w:t xml:space="preserve">fr. red.: </w:t>
            </w:r>
            <w:r w:rsidRPr="00523BD3">
              <w:t>brak</w:t>
            </w:r>
          </w:p>
        </w:tc>
        <w:tc>
          <w:tcPr>
            <w:tcW w:w="0" w:type="auto"/>
            <w:vAlign w:val="center"/>
          </w:tcPr>
          <w:p w:rsidR="00815F8B" w:rsidRPr="006D2959" w:rsidRDefault="00815F8B" w:rsidP="00480BB0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15F8B" w:rsidRPr="006D2959" w:rsidRDefault="00815F8B" w:rsidP="00480BB0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815F8B" w:rsidRPr="00315DE2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:rsidR="00815F8B" w:rsidRPr="00FE3DD8" w:rsidRDefault="00815F8B" w:rsidP="00480BB0">
            <w:pPr>
              <w:tabs>
                <w:tab w:val="left" w:pos="0"/>
              </w:tabs>
              <w:jc w:val="center"/>
            </w:pPr>
            <w:r w:rsidRPr="00FE3DD8">
              <w:t>5</w:t>
            </w:r>
          </w:p>
        </w:tc>
        <w:tc>
          <w:tcPr>
            <w:tcW w:w="0" w:type="auto"/>
            <w:vAlign w:val="center"/>
          </w:tcPr>
          <w:p w:rsidR="00815F8B" w:rsidRPr="00FE3DD8" w:rsidRDefault="00815F8B" w:rsidP="00480BB0">
            <w:pPr>
              <w:tabs>
                <w:tab w:val="left" w:pos="0"/>
              </w:tabs>
            </w:pPr>
            <w:r w:rsidRPr="00FE3DD8">
              <w:t>Ubezpieczenie mienia od ognia i innych żywiołów</w:t>
            </w:r>
          </w:p>
        </w:tc>
        <w:tc>
          <w:tcPr>
            <w:tcW w:w="0" w:type="auto"/>
            <w:vAlign w:val="center"/>
          </w:tcPr>
          <w:p w:rsidR="00815F8B" w:rsidRPr="00523BD3" w:rsidRDefault="00815F8B" w:rsidP="00523BD3">
            <w:pPr>
              <w:tabs>
                <w:tab w:val="left" w:pos="0"/>
              </w:tabs>
            </w:pPr>
            <w:r w:rsidRPr="00523BD3">
              <w:t>u.wł.: brak</w:t>
            </w:r>
          </w:p>
          <w:p w:rsidR="00815F8B" w:rsidRPr="00523BD3" w:rsidRDefault="00815F8B" w:rsidP="00523BD3">
            <w:pPr>
              <w:tabs>
                <w:tab w:val="left" w:pos="0"/>
              </w:tabs>
            </w:pPr>
            <w:r w:rsidRPr="00523BD3">
              <w:t>fr.int.: brak</w:t>
            </w:r>
          </w:p>
          <w:p w:rsidR="00815F8B" w:rsidRPr="00523BD3" w:rsidRDefault="00815F8B" w:rsidP="00523BD3">
            <w:pPr>
              <w:tabs>
                <w:tab w:val="left" w:pos="0"/>
              </w:tabs>
            </w:pPr>
            <w:r w:rsidRPr="00523BD3">
              <w:rPr>
                <w:lang w:val="en-US"/>
              </w:rPr>
              <w:t xml:space="preserve">fr. red.: </w:t>
            </w:r>
            <w:r w:rsidRPr="00523BD3">
              <w:t>brak</w:t>
            </w:r>
          </w:p>
        </w:tc>
        <w:tc>
          <w:tcPr>
            <w:tcW w:w="0" w:type="auto"/>
            <w:vAlign w:val="center"/>
          </w:tcPr>
          <w:p w:rsidR="00815F8B" w:rsidRPr="00315DE2" w:rsidRDefault="00815F8B" w:rsidP="00480BB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815F8B" w:rsidRPr="00315DE2" w:rsidRDefault="00815F8B" w:rsidP="00480BB0">
            <w:pPr>
              <w:tabs>
                <w:tab w:val="left" w:pos="0"/>
              </w:tabs>
              <w:jc w:val="center"/>
            </w:pPr>
          </w:p>
        </w:tc>
      </w:tr>
      <w:tr w:rsidR="00815F8B" w:rsidRPr="009518A7">
        <w:trPr>
          <w:trHeight w:val="550"/>
          <w:jc w:val="center"/>
        </w:trPr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</w:pPr>
            <w:r>
              <w:t>Ubezpieczenie s</w:t>
            </w:r>
            <w:r w:rsidRPr="009518A7">
              <w:t xml:space="preserve">przętu elektronicznego w systemie wszystkich ryzyk </w:t>
            </w:r>
          </w:p>
        </w:tc>
        <w:tc>
          <w:tcPr>
            <w:tcW w:w="0" w:type="auto"/>
            <w:vAlign w:val="center"/>
          </w:tcPr>
          <w:p w:rsidR="00815F8B" w:rsidRPr="00523BD3" w:rsidRDefault="00815F8B" w:rsidP="00523BD3">
            <w:pPr>
              <w:tabs>
                <w:tab w:val="left" w:pos="0"/>
              </w:tabs>
            </w:pPr>
            <w:r w:rsidRPr="00523BD3">
              <w:t>u.wł.: brak</w:t>
            </w:r>
          </w:p>
          <w:p w:rsidR="00815F8B" w:rsidRPr="00523BD3" w:rsidRDefault="00815F8B" w:rsidP="00523BD3">
            <w:pPr>
              <w:tabs>
                <w:tab w:val="left" w:pos="0"/>
              </w:tabs>
            </w:pPr>
            <w:r w:rsidRPr="00523BD3">
              <w:t>fr.int.: brak</w:t>
            </w:r>
          </w:p>
          <w:p w:rsidR="00815F8B" w:rsidRPr="00523BD3" w:rsidRDefault="00815F8B" w:rsidP="00523BD3">
            <w:pPr>
              <w:tabs>
                <w:tab w:val="left" w:pos="0"/>
              </w:tabs>
            </w:pPr>
            <w:r w:rsidRPr="00523BD3">
              <w:rPr>
                <w:lang w:val="en-US"/>
              </w:rPr>
              <w:t xml:space="preserve">fr. red.: </w:t>
            </w:r>
            <w:r w:rsidRPr="00523BD3">
              <w:t>brak</w:t>
            </w:r>
          </w:p>
        </w:tc>
        <w:tc>
          <w:tcPr>
            <w:tcW w:w="0" w:type="auto"/>
            <w:vAlign w:val="center"/>
          </w:tcPr>
          <w:p w:rsidR="00815F8B" w:rsidRPr="003A50AE" w:rsidRDefault="00815F8B" w:rsidP="00480BB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815F8B" w:rsidRPr="003A50AE" w:rsidRDefault="00815F8B" w:rsidP="00480BB0">
            <w:pPr>
              <w:tabs>
                <w:tab w:val="left" w:pos="0"/>
              </w:tabs>
              <w:jc w:val="center"/>
            </w:pPr>
          </w:p>
        </w:tc>
      </w:tr>
      <w:tr w:rsidR="00815F8B" w:rsidRPr="009518A7">
        <w:trPr>
          <w:trHeight w:val="550"/>
          <w:jc w:val="center"/>
        </w:trPr>
        <w:tc>
          <w:tcPr>
            <w:tcW w:w="0" w:type="auto"/>
            <w:vAlign w:val="center"/>
          </w:tcPr>
          <w:p w:rsidR="00815F8B" w:rsidRDefault="00815F8B" w:rsidP="00480BB0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815F8B" w:rsidRDefault="00815F8B" w:rsidP="00480BB0">
            <w:pPr>
              <w:tabs>
                <w:tab w:val="left" w:pos="0"/>
              </w:tabs>
            </w:pPr>
            <w:r w:rsidRPr="00DA6668">
              <w:t>Ubezpieczenie maszyn elektrycznych od szkód elektrycznych</w:t>
            </w:r>
          </w:p>
        </w:tc>
        <w:tc>
          <w:tcPr>
            <w:tcW w:w="0" w:type="auto"/>
            <w:vAlign w:val="center"/>
          </w:tcPr>
          <w:p w:rsidR="00815F8B" w:rsidRPr="00523BD3" w:rsidRDefault="00815F8B" w:rsidP="00480BB0">
            <w:pPr>
              <w:tabs>
                <w:tab w:val="left" w:pos="0"/>
              </w:tabs>
            </w:pPr>
            <w:r w:rsidRPr="00523BD3">
              <w:t>u.wł.: brak</w:t>
            </w:r>
          </w:p>
          <w:p w:rsidR="00815F8B" w:rsidRPr="00523BD3" w:rsidRDefault="00815F8B" w:rsidP="00480BB0">
            <w:pPr>
              <w:tabs>
                <w:tab w:val="left" w:pos="0"/>
              </w:tabs>
            </w:pPr>
            <w:r w:rsidRPr="00523BD3">
              <w:t>fr.int.: brak</w:t>
            </w:r>
          </w:p>
          <w:p w:rsidR="00815F8B" w:rsidRPr="00523BD3" w:rsidRDefault="00815F8B" w:rsidP="00480BB0">
            <w:pPr>
              <w:tabs>
                <w:tab w:val="left" w:pos="0"/>
              </w:tabs>
            </w:pPr>
            <w:r w:rsidRPr="00523BD3">
              <w:rPr>
                <w:lang w:val="en-US"/>
              </w:rPr>
              <w:t xml:space="preserve">fr. red.: </w:t>
            </w:r>
            <w:r w:rsidRPr="00523BD3">
              <w:t>brak</w:t>
            </w:r>
          </w:p>
        </w:tc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815F8B" w:rsidRPr="009518A7">
        <w:trPr>
          <w:trHeight w:val="550"/>
          <w:jc w:val="center"/>
        </w:trPr>
        <w:tc>
          <w:tcPr>
            <w:tcW w:w="0" w:type="auto"/>
            <w:vAlign w:val="center"/>
          </w:tcPr>
          <w:p w:rsidR="00815F8B" w:rsidRDefault="00815F8B" w:rsidP="00480BB0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815F8B" w:rsidRDefault="00815F8B" w:rsidP="00E8478A">
            <w:pPr>
              <w:tabs>
                <w:tab w:val="left" w:pos="0"/>
              </w:tabs>
            </w:pPr>
            <w:r w:rsidRPr="00DA6668">
              <w:t xml:space="preserve">Ubezpieczenie </w:t>
            </w:r>
            <w:r>
              <w:t>mienia w transporcie (cargo)</w:t>
            </w:r>
          </w:p>
        </w:tc>
        <w:tc>
          <w:tcPr>
            <w:tcW w:w="0" w:type="auto"/>
            <w:vAlign w:val="center"/>
          </w:tcPr>
          <w:p w:rsidR="00815F8B" w:rsidRPr="00523BD3" w:rsidRDefault="00815F8B" w:rsidP="00480BB0">
            <w:pPr>
              <w:tabs>
                <w:tab w:val="left" w:pos="0"/>
              </w:tabs>
            </w:pPr>
            <w:r w:rsidRPr="00523BD3">
              <w:t>u.wł.: brak</w:t>
            </w:r>
          </w:p>
          <w:p w:rsidR="00815F8B" w:rsidRPr="00523BD3" w:rsidRDefault="00815F8B" w:rsidP="00480BB0">
            <w:pPr>
              <w:tabs>
                <w:tab w:val="left" w:pos="0"/>
              </w:tabs>
            </w:pPr>
            <w:r w:rsidRPr="00523BD3">
              <w:t>fr.int.: brak</w:t>
            </w:r>
          </w:p>
          <w:p w:rsidR="00815F8B" w:rsidRPr="00523BD3" w:rsidRDefault="00815F8B" w:rsidP="00480BB0">
            <w:pPr>
              <w:tabs>
                <w:tab w:val="left" w:pos="0"/>
              </w:tabs>
            </w:pPr>
            <w:r w:rsidRPr="00523BD3">
              <w:rPr>
                <w:lang w:val="en-US"/>
              </w:rPr>
              <w:t xml:space="preserve">fr. red.: </w:t>
            </w:r>
            <w:r w:rsidRPr="00523BD3">
              <w:t>brak</w:t>
            </w:r>
          </w:p>
        </w:tc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815F8B" w:rsidRPr="009518A7">
        <w:trPr>
          <w:trHeight w:val="550"/>
          <w:jc w:val="center"/>
        </w:trPr>
        <w:tc>
          <w:tcPr>
            <w:tcW w:w="0" w:type="auto"/>
            <w:vAlign w:val="center"/>
          </w:tcPr>
          <w:p w:rsidR="00815F8B" w:rsidRDefault="00815F8B" w:rsidP="00480BB0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815F8B" w:rsidRPr="00DA6668" w:rsidRDefault="00815F8B" w:rsidP="00480BB0">
            <w:pPr>
              <w:tabs>
                <w:tab w:val="left" w:pos="0"/>
              </w:tabs>
            </w:pPr>
            <w:r w:rsidRPr="00FE3DD8">
              <w:t>Ubezpieczenie następstw nieszczęśliwych wypadków</w:t>
            </w:r>
          </w:p>
        </w:tc>
        <w:tc>
          <w:tcPr>
            <w:tcW w:w="0" w:type="auto"/>
            <w:vAlign w:val="center"/>
          </w:tcPr>
          <w:p w:rsidR="00815F8B" w:rsidRPr="00FE3DD8" w:rsidRDefault="00815F8B" w:rsidP="00554956">
            <w:pPr>
              <w:tabs>
                <w:tab w:val="left" w:pos="0"/>
              </w:tabs>
            </w:pPr>
            <w:r w:rsidRPr="00FE3DD8">
              <w:t>u.wł.: brak</w:t>
            </w:r>
          </w:p>
          <w:p w:rsidR="00815F8B" w:rsidRPr="00FE3DD8" w:rsidRDefault="00815F8B" w:rsidP="00554956">
            <w:pPr>
              <w:tabs>
                <w:tab w:val="left" w:pos="0"/>
              </w:tabs>
            </w:pPr>
            <w:r w:rsidRPr="00FE3DD8">
              <w:t>fr.int.: brak</w:t>
            </w:r>
          </w:p>
          <w:p w:rsidR="00815F8B" w:rsidRPr="00FE3DD8" w:rsidRDefault="00815F8B" w:rsidP="00554956">
            <w:pPr>
              <w:tabs>
                <w:tab w:val="left" w:pos="0"/>
              </w:tabs>
            </w:pPr>
            <w:r w:rsidRPr="00FE3DD8">
              <w:rPr>
                <w:lang w:val="en-US"/>
              </w:rPr>
              <w:t xml:space="preserve">fr. red.: </w:t>
            </w:r>
            <w:r w:rsidRPr="00FE3DD8">
              <w:t>brak</w:t>
            </w:r>
          </w:p>
        </w:tc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815F8B" w:rsidRPr="009518A7">
        <w:trPr>
          <w:trHeight w:val="558"/>
          <w:jc w:val="center"/>
        </w:trPr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</w:pPr>
            <w:r w:rsidRPr="009518A7">
              <w:t>Klauzule rozszerzające zakres ochrony ubezpieczeniowej</w:t>
            </w:r>
          </w:p>
        </w:tc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  <w:jc w:val="center"/>
            </w:pPr>
            <w:r w:rsidRPr="009518A7">
              <w:t>-</w:t>
            </w:r>
          </w:p>
        </w:tc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  <w:jc w:val="center"/>
            </w:pPr>
          </w:p>
        </w:tc>
      </w:tr>
      <w:tr w:rsidR="00815F8B" w:rsidRPr="009518A7">
        <w:trPr>
          <w:trHeight w:val="500"/>
          <w:jc w:val="center"/>
        </w:trPr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</w:rPr>
              <w:t>RAZEM</w:t>
            </w:r>
          </w:p>
        </w:tc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</w:rPr>
              <w:t>-</w:t>
            </w:r>
          </w:p>
        </w:tc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815F8B" w:rsidRPr="00F273C1" w:rsidRDefault="00815F8B" w:rsidP="00106525">
      <w:pPr>
        <w:pStyle w:val="ListParagraph"/>
        <w:numPr>
          <w:ilvl w:val="0"/>
          <w:numId w:val="60"/>
        </w:numPr>
        <w:spacing w:before="240" w:after="240"/>
        <w:jc w:val="both"/>
      </w:pPr>
      <w:r w:rsidRPr="00F273C1">
        <w:t>Sumy gwarancyjne, sumy ubezpieczenia oraz limity zgodnie z SIWZ</w:t>
      </w:r>
    </w:p>
    <w:p w:rsidR="00815F8B" w:rsidRPr="00987D87" w:rsidRDefault="00815F8B" w:rsidP="00106525">
      <w:pPr>
        <w:pStyle w:val="ListParagraph"/>
        <w:keepNext/>
        <w:numPr>
          <w:ilvl w:val="0"/>
          <w:numId w:val="60"/>
        </w:numPr>
        <w:spacing w:before="240" w:after="120"/>
        <w:jc w:val="both"/>
        <w:rPr>
          <w:b/>
          <w:bCs/>
        </w:rPr>
      </w:pPr>
      <w:r w:rsidRPr="00987D87">
        <w:rPr>
          <w:b/>
          <w:bCs/>
        </w:rPr>
        <w:t>Ubezpieczenie mienia od ognia i innych żywiołów</w:t>
      </w:r>
    </w:p>
    <w:p w:rsidR="00815F8B" w:rsidRPr="009518A7" w:rsidRDefault="00815F8B" w:rsidP="00B265B5">
      <w:pPr>
        <w:jc w:val="both"/>
      </w:pPr>
      <w:r w:rsidRPr="009518A7">
        <w:t>Oświadczam, iż w ubezpieczeniu nieruchomości zasto</w:t>
      </w:r>
      <w:r>
        <w:t>sowano stawkę (w %): ……………………</w:t>
      </w:r>
    </w:p>
    <w:p w:rsidR="00815F8B" w:rsidRPr="009518A7" w:rsidRDefault="00815F8B" w:rsidP="00B265B5">
      <w:pPr>
        <w:jc w:val="both"/>
      </w:pPr>
      <w:r w:rsidRPr="009518A7">
        <w:t>Oświadczam, iż w ubezpieczeniu ruchomości zastosowano stawkę (w %): ……………</w:t>
      </w:r>
      <w:r>
        <w:t>………….</w:t>
      </w:r>
    </w:p>
    <w:p w:rsidR="00815F8B" w:rsidRPr="00F273C1" w:rsidRDefault="00815F8B" w:rsidP="00106525">
      <w:pPr>
        <w:pStyle w:val="ListParagraph"/>
        <w:keepNext/>
        <w:numPr>
          <w:ilvl w:val="0"/>
          <w:numId w:val="60"/>
        </w:numPr>
        <w:spacing w:before="240" w:after="120"/>
        <w:jc w:val="both"/>
        <w:rPr>
          <w:b/>
          <w:bCs/>
        </w:rPr>
      </w:pPr>
      <w:r w:rsidRPr="00F273C1">
        <w:rPr>
          <w:b/>
          <w:bCs/>
        </w:rPr>
        <w:t>Ubezpieczenie sprzętu elektronicznego w systemie wszystkich ryzyk</w:t>
      </w:r>
    </w:p>
    <w:p w:rsidR="00815F8B" w:rsidRPr="009518A7" w:rsidRDefault="00815F8B" w:rsidP="00B265B5">
      <w:pPr>
        <w:jc w:val="both"/>
      </w:pPr>
      <w:r w:rsidRPr="009518A7">
        <w:t xml:space="preserve">Oświadczam, iż w ubezpieczeniu </w:t>
      </w:r>
      <w:r>
        <w:t xml:space="preserve">sprzętu stacjonarnego </w:t>
      </w:r>
      <w:r w:rsidRPr="009518A7">
        <w:t>zasto</w:t>
      </w:r>
      <w:r>
        <w:t>sowano stawkę (w %): ……………</w:t>
      </w:r>
    </w:p>
    <w:p w:rsidR="00815F8B" w:rsidRDefault="00815F8B" w:rsidP="00B265B5">
      <w:pPr>
        <w:jc w:val="both"/>
      </w:pPr>
      <w:r w:rsidRPr="009518A7">
        <w:t xml:space="preserve">Oświadczam, iż w ubezpieczeniu </w:t>
      </w:r>
      <w:r>
        <w:t xml:space="preserve">sprzętu przenośnego </w:t>
      </w:r>
      <w:r w:rsidRPr="009518A7">
        <w:t>zasto</w:t>
      </w:r>
      <w:r>
        <w:t>sowano stawkę (w %): …..…………</w:t>
      </w:r>
    </w:p>
    <w:p w:rsidR="00815F8B" w:rsidRDefault="00815F8B" w:rsidP="00703474">
      <w:pPr>
        <w:jc w:val="both"/>
        <w:rPr>
          <w:b/>
          <w:color w:val="FF0000"/>
        </w:rPr>
      </w:pPr>
    </w:p>
    <w:p w:rsidR="00815F8B" w:rsidRPr="00523BD3" w:rsidRDefault="00815F8B" w:rsidP="004C40AF">
      <w:pPr>
        <w:numPr>
          <w:ilvl w:val="0"/>
          <w:numId w:val="60"/>
        </w:numPr>
        <w:jc w:val="both"/>
        <w:rPr>
          <w:b/>
        </w:rPr>
      </w:pPr>
      <w:r w:rsidRPr="00523BD3">
        <w:rPr>
          <w:b/>
        </w:rPr>
        <w:t>Oprogramowanie</w:t>
      </w:r>
    </w:p>
    <w:p w:rsidR="00815F8B" w:rsidRPr="00523BD3" w:rsidRDefault="00815F8B" w:rsidP="00703474">
      <w:pPr>
        <w:jc w:val="both"/>
      </w:pPr>
      <w:r w:rsidRPr="00523BD3">
        <w:t>Oświadczam, iż w ubezpieczeniu oprogramowania zastosowano stawkę (w %): ……………</w:t>
      </w:r>
    </w:p>
    <w:p w:rsidR="00815F8B" w:rsidRDefault="00815F8B" w:rsidP="004F11A0">
      <w:pPr>
        <w:keepNext/>
        <w:tabs>
          <w:tab w:val="left" w:pos="0"/>
        </w:tabs>
        <w:spacing w:before="360" w:after="240"/>
        <w:jc w:val="center"/>
        <w:rPr>
          <w:i/>
          <w:iCs/>
        </w:rPr>
      </w:pPr>
      <w:r w:rsidRPr="009518A7">
        <w:rPr>
          <w:b/>
          <w:bCs/>
        </w:rPr>
        <w:t xml:space="preserve">KLAUZULE ROZSZERZAJĄCE </w:t>
      </w:r>
      <w:r>
        <w:rPr>
          <w:b/>
          <w:bCs/>
        </w:rPr>
        <w:t>ZAKRES OCHRONY UBEZPIECZENIOWEJ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47"/>
        <w:gridCol w:w="1362"/>
        <w:gridCol w:w="1418"/>
        <w:gridCol w:w="1270"/>
        <w:gridCol w:w="1141"/>
      </w:tblGrid>
      <w:tr w:rsidR="00815F8B" w:rsidRPr="009518A7" w:rsidTr="004F11A0">
        <w:trPr>
          <w:cantSplit/>
          <w:trHeight w:val="500"/>
          <w:tblHeader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Nazwa klauzuli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Liczba pkt przypisana klauzuli</w:t>
            </w:r>
          </w:p>
        </w:tc>
        <w:tc>
          <w:tcPr>
            <w:tcW w:w="1418" w:type="dxa"/>
            <w:vAlign w:val="center"/>
          </w:tcPr>
          <w:p w:rsidR="00815F8B" w:rsidRPr="00FE3DD8" w:rsidRDefault="00815F8B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E3DD8">
              <w:rPr>
                <w:b/>
                <w:bCs/>
                <w:sz w:val="22"/>
                <w:szCs w:val="22"/>
              </w:rPr>
              <w:t>Składka za 12 m-cy</w:t>
            </w:r>
          </w:p>
        </w:tc>
        <w:tc>
          <w:tcPr>
            <w:tcW w:w="1270" w:type="dxa"/>
            <w:vAlign w:val="center"/>
          </w:tcPr>
          <w:p w:rsidR="00815F8B" w:rsidRPr="00FE3DD8" w:rsidRDefault="00815F8B" w:rsidP="00FE3DD8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E3DD8">
              <w:rPr>
                <w:b/>
                <w:bCs/>
                <w:sz w:val="22"/>
                <w:szCs w:val="22"/>
              </w:rPr>
              <w:t>Składka za 24 m-cy</w:t>
            </w: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 xml:space="preserve">Przyjęta </w:t>
            </w:r>
            <w:r>
              <w:rPr>
                <w:b/>
                <w:bCs/>
                <w:sz w:val="22"/>
                <w:szCs w:val="22"/>
              </w:rPr>
              <w:t>TAK/NIE</w:t>
            </w:r>
          </w:p>
        </w:tc>
      </w:tr>
      <w:tr w:rsidR="00815F8B" w:rsidRPr="009518A7" w:rsidTr="004F11A0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>
              <w:rPr>
                <w:sz w:val="22"/>
                <w:szCs w:val="22"/>
              </w:rPr>
              <w:t xml:space="preserve">Klauzula </w:t>
            </w:r>
            <w:r w:rsidRPr="009518A7">
              <w:rPr>
                <w:sz w:val="22"/>
                <w:szCs w:val="22"/>
              </w:rPr>
              <w:t xml:space="preserve">przepięć 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  <w:r w:rsidRPr="009518A7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9518A7">
              <w:rPr>
                <w:sz w:val="22"/>
                <w:szCs w:val="22"/>
              </w:rPr>
              <w:t xml:space="preserve">Klauzula reprezentantów 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jc w:val="center"/>
            </w:pPr>
            <w:r w:rsidRPr="009518A7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9518A7">
              <w:rPr>
                <w:sz w:val="22"/>
                <w:szCs w:val="22"/>
              </w:rPr>
              <w:t xml:space="preserve">Klauzula automatycznego pokrycia 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jc w:val="center"/>
            </w:pPr>
            <w:r w:rsidRPr="009518A7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9518A7">
              <w:rPr>
                <w:sz w:val="22"/>
                <w:szCs w:val="22"/>
              </w:rPr>
              <w:t>Klauzula stempla bankowego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jc w:val="center"/>
            </w:pPr>
            <w:r w:rsidRPr="009518A7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9518A7">
              <w:rPr>
                <w:sz w:val="22"/>
                <w:szCs w:val="22"/>
              </w:rPr>
              <w:t xml:space="preserve">Klauzula ograniczenia zasady proporcji 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jc w:val="center"/>
            </w:pPr>
            <w:r w:rsidRPr="009518A7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9518A7">
              <w:rPr>
                <w:sz w:val="22"/>
                <w:szCs w:val="22"/>
              </w:rPr>
              <w:t>Klauzula Leeway’a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jc w:val="center"/>
            </w:pPr>
            <w:r w:rsidRPr="009518A7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9518A7">
              <w:rPr>
                <w:sz w:val="22"/>
                <w:szCs w:val="22"/>
              </w:rPr>
              <w:t xml:space="preserve">Klauzula podatku VAT 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jc w:val="center"/>
            </w:pPr>
            <w:r w:rsidRPr="009518A7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9518A7">
              <w:rPr>
                <w:sz w:val="22"/>
                <w:szCs w:val="22"/>
              </w:rPr>
              <w:t xml:space="preserve">Klauzula prac budowlanych 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jc w:val="center"/>
            </w:pPr>
            <w:r w:rsidRPr="009518A7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9518A7">
              <w:rPr>
                <w:sz w:val="22"/>
                <w:szCs w:val="22"/>
              </w:rPr>
              <w:t xml:space="preserve">Klauzula dewastacji 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jc w:val="center"/>
            </w:pPr>
            <w:r w:rsidRPr="009518A7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  <w:jc w:val="both"/>
            </w:pPr>
            <w:r w:rsidRPr="009518A7">
              <w:rPr>
                <w:sz w:val="22"/>
                <w:szCs w:val="22"/>
              </w:rPr>
              <w:t xml:space="preserve">Klauzula rozliczenia składki 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jc w:val="center"/>
            </w:pPr>
            <w:r w:rsidRPr="009518A7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  <w:jc w:val="both"/>
            </w:pPr>
            <w:r w:rsidRPr="009518A7">
              <w:rPr>
                <w:sz w:val="22"/>
                <w:szCs w:val="22"/>
              </w:rPr>
              <w:t xml:space="preserve">Klauzula wartości księgowej brutto 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jc w:val="center"/>
            </w:pPr>
            <w:r w:rsidRPr="009518A7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  <w:jc w:val="both"/>
            </w:pPr>
            <w:r>
              <w:rPr>
                <w:sz w:val="22"/>
                <w:szCs w:val="22"/>
              </w:rPr>
              <w:t>Klauzula ubezpieczenia przezornej sumy ubezpieczenia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jc w:val="center"/>
            </w:pPr>
            <w:r w:rsidRPr="009518A7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8146C1" w:rsidTr="004F11A0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815F8B" w:rsidRPr="006B0A47" w:rsidRDefault="00815F8B" w:rsidP="004F11A0">
            <w:pPr>
              <w:pStyle w:val="ListParagraph"/>
              <w:numPr>
                <w:ilvl w:val="0"/>
                <w:numId w:val="62"/>
              </w:numPr>
              <w:tabs>
                <w:tab w:val="left" w:pos="0"/>
              </w:tabs>
              <w:ind w:right="-2"/>
              <w:rPr>
                <w:szCs w:val="24"/>
              </w:rPr>
            </w:pPr>
            <w:r w:rsidRPr="006B0A47">
              <w:rPr>
                <w:sz w:val="22"/>
                <w:szCs w:val="22"/>
              </w:rPr>
              <w:t xml:space="preserve">Klauzula automatycznego pokrycia majątku nabytego po zebraniu danych do SIWZ </w:t>
            </w:r>
          </w:p>
        </w:tc>
        <w:tc>
          <w:tcPr>
            <w:tcW w:w="1362" w:type="dxa"/>
            <w:vAlign w:val="center"/>
          </w:tcPr>
          <w:p w:rsidR="00815F8B" w:rsidRPr="008146C1" w:rsidRDefault="00815F8B" w:rsidP="00263920">
            <w:pPr>
              <w:jc w:val="center"/>
            </w:pPr>
            <w:r w:rsidRPr="008146C1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815F8B" w:rsidRPr="008146C1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8146C1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8146C1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67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9518A7">
              <w:rPr>
                <w:sz w:val="22"/>
                <w:szCs w:val="22"/>
              </w:rPr>
              <w:t xml:space="preserve">Klauzula </w:t>
            </w:r>
            <w:r>
              <w:rPr>
                <w:sz w:val="22"/>
                <w:szCs w:val="22"/>
              </w:rPr>
              <w:t xml:space="preserve">aktów </w:t>
            </w:r>
            <w:r w:rsidRPr="009518A7">
              <w:rPr>
                <w:sz w:val="22"/>
                <w:szCs w:val="22"/>
              </w:rPr>
              <w:t xml:space="preserve">terroryzmu 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ind w:right="-2"/>
              <w:jc w:val="center"/>
            </w:pPr>
            <w:r w:rsidRPr="009518A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67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9518A7">
              <w:rPr>
                <w:sz w:val="22"/>
                <w:szCs w:val="22"/>
              </w:rPr>
              <w:t xml:space="preserve">Klauzula ewakuacji 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ind w:right="-2"/>
              <w:jc w:val="center"/>
            </w:pPr>
            <w:r w:rsidRPr="009518A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50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9518A7">
              <w:rPr>
                <w:sz w:val="22"/>
                <w:szCs w:val="22"/>
              </w:rPr>
              <w:t xml:space="preserve">Klauzula nowych miejsc ubezpieczenia 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ind w:right="-2"/>
              <w:jc w:val="center"/>
            </w:pPr>
            <w:r w:rsidRPr="009518A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9518A7">
              <w:rPr>
                <w:sz w:val="22"/>
                <w:szCs w:val="22"/>
              </w:rPr>
              <w:t xml:space="preserve">Klauzula płatności rat 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ind w:right="-2"/>
              <w:jc w:val="center"/>
            </w:pPr>
            <w:r w:rsidRPr="009518A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9518A7">
              <w:rPr>
                <w:sz w:val="22"/>
                <w:szCs w:val="22"/>
              </w:rPr>
              <w:t xml:space="preserve">Klauzula zniesienia zasady proporcji 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ind w:right="-2"/>
              <w:jc w:val="center"/>
            </w:pPr>
            <w:r w:rsidRPr="009518A7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9518A7">
              <w:rPr>
                <w:sz w:val="22"/>
                <w:szCs w:val="22"/>
              </w:rPr>
              <w:t xml:space="preserve">Klauzula zabezpieczeń przeciwpożarowych 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ind w:right="-2"/>
              <w:jc w:val="center"/>
            </w:pPr>
            <w:r w:rsidRPr="009518A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9518A7">
              <w:rPr>
                <w:sz w:val="22"/>
                <w:szCs w:val="22"/>
              </w:rPr>
              <w:t>Klauzula zabezpieczeń przeciwkradzieżowych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ind w:right="-2"/>
              <w:jc w:val="center"/>
            </w:pPr>
            <w:r w:rsidRPr="009518A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9518A7">
              <w:rPr>
                <w:sz w:val="22"/>
                <w:szCs w:val="22"/>
              </w:rPr>
              <w:t xml:space="preserve">Klauzula uderzenia pojazdu własnego 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ind w:right="-2"/>
              <w:jc w:val="center"/>
            </w:pPr>
            <w:r w:rsidRPr="009518A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>
              <w:rPr>
                <w:sz w:val="22"/>
                <w:szCs w:val="22"/>
              </w:rPr>
              <w:t>Klauzula przewłaszczenia mienia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ind w:right="-2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815F8B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>
              <w:rPr>
                <w:sz w:val="22"/>
                <w:szCs w:val="22"/>
              </w:rPr>
              <w:t>Klauzula przeniesienia mienia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ind w:right="-2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9518A7">
              <w:rPr>
                <w:sz w:val="22"/>
                <w:szCs w:val="22"/>
              </w:rPr>
              <w:t xml:space="preserve">Klauzula niezawiadomienia w terminie o szkodzie 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ind w:right="-2"/>
              <w:jc w:val="center"/>
            </w:pPr>
            <w:r w:rsidRPr="009518A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9518A7">
              <w:rPr>
                <w:sz w:val="22"/>
                <w:szCs w:val="22"/>
              </w:rPr>
              <w:t xml:space="preserve">Klauzula szybkiej likwidacji szkód 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ind w:right="-2"/>
              <w:jc w:val="center"/>
            </w:pPr>
            <w:r w:rsidRPr="009518A7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9518A7">
              <w:rPr>
                <w:sz w:val="22"/>
                <w:szCs w:val="22"/>
              </w:rPr>
              <w:t xml:space="preserve">Klauzula jurysdykcji 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ind w:right="-2"/>
              <w:jc w:val="center"/>
            </w:pPr>
            <w:r w:rsidRPr="009518A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9518A7">
              <w:rPr>
                <w:sz w:val="22"/>
                <w:szCs w:val="22"/>
              </w:rPr>
              <w:t xml:space="preserve">Klauzula katastrofy budowlanej 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ind w:right="-2"/>
              <w:jc w:val="center"/>
            </w:pPr>
            <w:r w:rsidRPr="009518A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9518A7">
              <w:rPr>
                <w:sz w:val="22"/>
                <w:szCs w:val="22"/>
              </w:rPr>
              <w:t xml:space="preserve">Klauzula zniszczenia przez obiekty sąsiadujące 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ind w:right="-2"/>
              <w:jc w:val="center"/>
            </w:pPr>
            <w:r w:rsidRPr="009518A7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815F8B" w:rsidRPr="0012265F" w:rsidRDefault="00815F8B" w:rsidP="00554956">
            <w:pPr>
              <w:pStyle w:val="BodyText"/>
              <w:numPr>
                <w:ilvl w:val="0"/>
                <w:numId w:val="62"/>
              </w:numPr>
              <w:ind w:right="-2"/>
              <w:jc w:val="both"/>
              <w:rPr>
                <w:sz w:val="24"/>
                <w:szCs w:val="24"/>
              </w:rPr>
            </w:pPr>
            <w:r w:rsidRPr="0012265F">
              <w:rPr>
                <w:sz w:val="24"/>
                <w:szCs w:val="24"/>
              </w:rPr>
              <w:t>Klauzula usunięcia pozostałości po szkodzie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ind w:right="-2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815F8B" w:rsidRPr="0012265F" w:rsidRDefault="00815F8B" w:rsidP="00554956">
            <w:pPr>
              <w:pStyle w:val="BodyText"/>
              <w:numPr>
                <w:ilvl w:val="0"/>
                <w:numId w:val="62"/>
              </w:numPr>
              <w:tabs>
                <w:tab w:val="left" w:pos="0"/>
              </w:tabs>
              <w:ind w:right="-2"/>
              <w:jc w:val="both"/>
              <w:rPr>
                <w:sz w:val="24"/>
                <w:szCs w:val="24"/>
              </w:rPr>
            </w:pPr>
            <w:r w:rsidRPr="0012265F">
              <w:rPr>
                <w:sz w:val="24"/>
                <w:szCs w:val="24"/>
              </w:rPr>
              <w:t>Klauzula składowania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ind w:right="-2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</w:pPr>
          </w:p>
        </w:tc>
      </w:tr>
      <w:tr w:rsidR="00815F8B" w:rsidRPr="009518A7" w:rsidTr="004F11A0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362" w:type="dxa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815F8B" w:rsidRPr="00FA6BBC" w:rsidRDefault="00815F8B" w:rsidP="00263920">
            <w:pPr>
              <w:tabs>
                <w:tab w:val="left" w:pos="0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815F8B" w:rsidRPr="009518A7" w:rsidRDefault="00815F8B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815F8B" w:rsidRPr="00FE3DD8" w:rsidRDefault="00815F8B" w:rsidP="00AD567D">
      <w:pPr>
        <w:keepNext/>
        <w:numPr>
          <w:ilvl w:val="0"/>
          <w:numId w:val="60"/>
        </w:numPr>
        <w:tabs>
          <w:tab w:val="clear" w:pos="340"/>
          <w:tab w:val="left" w:pos="0"/>
          <w:tab w:val="num" w:pos="284"/>
        </w:tabs>
        <w:spacing w:before="360" w:after="120"/>
      </w:pPr>
      <w:r w:rsidRPr="00FE3DD8">
        <w:t>Składka za ubezpieczenie płatna będzie jednorazowo w każdym okresie polisowania.</w:t>
      </w:r>
    </w:p>
    <w:p w:rsidR="00815F8B" w:rsidRPr="0003388C" w:rsidRDefault="00815F8B" w:rsidP="0003388C">
      <w:pPr>
        <w:pStyle w:val="Footer"/>
        <w:numPr>
          <w:ilvl w:val="0"/>
          <w:numId w:val="60"/>
        </w:numPr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 w:rsidRPr="0003388C">
        <w:rPr>
          <w:sz w:val="24"/>
          <w:szCs w:val="24"/>
        </w:rPr>
        <w:t>Oświadczam, że przedmiot zamówienia wykonamy samodzielnie</w:t>
      </w:r>
      <w:r w:rsidRPr="0003388C">
        <w:rPr>
          <w:sz w:val="24"/>
          <w:szCs w:val="24"/>
          <w:vertAlign w:val="superscript"/>
        </w:rPr>
        <w:t>*</w:t>
      </w:r>
      <w:r w:rsidRPr="0003388C">
        <w:rPr>
          <w:sz w:val="24"/>
          <w:szCs w:val="24"/>
        </w:rPr>
        <w:t>/przy pomocy podwykonawców</w:t>
      </w:r>
      <w:r w:rsidRPr="0003388C">
        <w:rPr>
          <w:sz w:val="24"/>
          <w:szCs w:val="24"/>
          <w:vertAlign w:val="superscript"/>
        </w:rPr>
        <w:t>*</w:t>
      </w:r>
      <w:r w:rsidRPr="0003388C">
        <w:rPr>
          <w:sz w:val="24"/>
          <w:szCs w:val="24"/>
        </w:rPr>
        <w:t>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..…(należy wskazać część zamówienia, która zostanie powierzona do wykonania podwykonawcy).</w:t>
      </w:r>
    </w:p>
    <w:p w:rsidR="00815F8B" w:rsidRPr="009518A7" w:rsidRDefault="00815F8B" w:rsidP="00D85BAE">
      <w:pPr>
        <w:numPr>
          <w:ilvl w:val="0"/>
          <w:numId w:val="60"/>
        </w:numPr>
        <w:tabs>
          <w:tab w:val="clear" w:pos="340"/>
          <w:tab w:val="num" w:pos="142"/>
          <w:tab w:val="left" w:pos="284"/>
          <w:tab w:val="left" w:pos="360"/>
        </w:tabs>
        <w:spacing w:before="240" w:after="120"/>
        <w:ind w:left="360" w:hanging="360"/>
        <w:jc w:val="both"/>
      </w:pPr>
      <w:r w:rsidRPr="009518A7">
        <w:t>Wykonawca oświadcza, że zapoznał się z warunkami przetargu, uzyskał</w:t>
      </w:r>
      <w:r>
        <w:t xml:space="preserve"> </w:t>
      </w:r>
      <w:r w:rsidRPr="009518A7">
        <w:t>wszystkie informacje niezbędne do oszacowania ryzyka, przygotowania oferty i właściwego wykonania zamówienia oraz, że nie wnosi żadnych zastrzeżeń do Specyfikacji Istotnych Warunków Zamówienia. Wykonawca oświadcza również, że zapoznał się z zapisami Umowy Generalnej i w pełni akceptuje jej treść.</w:t>
      </w:r>
    </w:p>
    <w:p w:rsidR="00815F8B" w:rsidRDefault="00815F8B" w:rsidP="00D85BAE">
      <w:pPr>
        <w:numPr>
          <w:ilvl w:val="0"/>
          <w:numId w:val="60"/>
        </w:numPr>
        <w:tabs>
          <w:tab w:val="clear" w:pos="340"/>
          <w:tab w:val="num" w:pos="240"/>
        </w:tabs>
        <w:spacing w:before="240" w:after="120"/>
        <w:ind w:left="240" w:hanging="480"/>
        <w:jc w:val="both"/>
      </w:pPr>
      <w:r w:rsidRPr="009518A7">
        <w:t>Wykonawca oświadcza, że jest związany niniejszą ofertą przez okres 30 dni od upływu terminu składania ofert.</w:t>
      </w:r>
    </w:p>
    <w:p w:rsidR="00815F8B" w:rsidRPr="00FE3DD8" w:rsidRDefault="00815F8B" w:rsidP="00D85BAE">
      <w:pPr>
        <w:numPr>
          <w:ilvl w:val="0"/>
          <w:numId w:val="60"/>
        </w:numPr>
        <w:tabs>
          <w:tab w:val="clear" w:pos="340"/>
          <w:tab w:val="left" w:pos="240"/>
          <w:tab w:val="left" w:pos="284"/>
        </w:tabs>
        <w:spacing w:before="240" w:after="120"/>
        <w:ind w:left="240" w:hanging="480"/>
        <w:jc w:val="both"/>
      </w:pPr>
      <w:r w:rsidRPr="00FE3DD8">
        <w:t xml:space="preserve">Wykonawca oświadcza, że w przypadku wyboru jego oferty </w:t>
      </w:r>
      <w:r>
        <w:t xml:space="preserve">przed podpisaniem umowy </w:t>
      </w:r>
      <w:r w:rsidRPr="00FE3DD8">
        <w:t xml:space="preserve">przedłoży szczegółowe rozbicie składek </w:t>
      </w:r>
      <w:r>
        <w:t>n</w:t>
      </w:r>
      <w:r w:rsidRPr="00FE3DD8">
        <w:t>a wszystkie ubezpieczenia na poszczególne jednostki.</w:t>
      </w:r>
    </w:p>
    <w:p w:rsidR="00815F8B" w:rsidRPr="009518A7" w:rsidRDefault="00815F8B" w:rsidP="00D85BAE">
      <w:pPr>
        <w:numPr>
          <w:ilvl w:val="0"/>
          <w:numId w:val="60"/>
        </w:numPr>
        <w:tabs>
          <w:tab w:val="clear" w:pos="340"/>
          <w:tab w:val="left" w:pos="240"/>
        </w:tabs>
        <w:spacing w:before="240" w:after="120"/>
        <w:ind w:left="240" w:hanging="480"/>
        <w:jc w:val="both"/>
      </w:pPr>
      <w:r w:rsidRPr="009518A7">
        <w:t>Wykonawcza oświadcza, że do oferty mają zastosowanie następujące Ogólne Warunki Ubezpieczenia:</w:t>
      </w:r>
    </w:p>
    <w:p w:rsidR="00815F8B" w:rsidRPr="009518A7" w:rsidRDefault="00815F8B" w:rsidP="00B16C06">
      <w:pPr>
        <w:numPr>
          <w:ilvl w:val="0"/>
          <w:numId w:val="77"/>
        </w:numPr>
        <w:tabs>
          <w:tab w:val="clear" w:pos="644"/>
          <w:tab w:val="num" w:pos="600"/>
        </w:tabs>
        <w:spacing w:before="120" w:after="120"/>
        <w:ind w:left="600"/>
        <w:jc w:val="both"/>
      </w:pPr>
      <w:r>
        <w:t>U</w:t>
      </w:r>
      <w:r w:rsidRPr="009518A7">
        <w:t xml:space="preserve">bezpieczenie odpowiedzialności cywilnej </w:t>
      </w:r>
      <w:r>
        <w:t>z tyt. prowadzonej działalności i posiadanego mienia</w:t>
      </w:r>
    </w:p>
    <w:p w:rsidR="00815F8B" w:rsidRPr="009518A7" w:rsidRDefault="00815F8B" w:rsidP="00B16C06">
      <w:pPr>
        <w:tabs>
          <w:tab w:val="left" w:pos="851"/>
          <w:tab w:val="right" w:leader="dot" w:pos="9498"/>
        </w:tabs>
        <w:spacing w:before="120" w:after="120"/>
        <w:rPr>
          <w:color w:val="000000"/>
        </w:rPr>
      </w:pPr>
      <w:r>
        <w:rPr>
          <w:color w:val="000000"/>
        </w:rPr>
        <w:tab/>
      </w:r>
      <w:r w:rsidRPr="009518A7">
        <w:rPr>
          <w:color w:val="000000"/>
        </w:rPr>
        <w:t>Obowiązujące OWU:……………………………………………………………,</w:t>
      </w:r>
    </w:p>
    <w:p w:rsidR="00815F8B" w:rsidRPr="009518A7" w:rsidRDefault="00815F8B" w:rsidP="00B16C06">
      <w:pPr>
        <w:numPr>
          <w:ilvl w:val="0"/>
          <w:numId w:val="77"/>
        </w:numPr>
        <w:tabs>
          <w:tab w:val="left" w:pos="851"/>
        </w:tabs>
        <w:spacing w:before="120" w:after="120"/>
        <w:jc w:val="both"/>
      </w:pPr>
      <w:r w:rsidRPr="009518A7">
        <w:t>Ubezpieczenie mienia od kradzieży z włamaniem i rabunku oraz ryzyka dewastacji</w:t>
      </w:r>
    </w:p>
    <w:p w:rsidR="00815F8B" w:rsidRPr="009518A7" w:rsidRDefault="00815F8B" w:rsidP="00106525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  <w:r w:rsidRPr="009518A7">
        <w:rPr>
          <w:color w:val="000000"/>
        </w:rPr>
        <w:t>Obowiązujące OWU:……………………………………………………………,</w:t>
      </w:r>
    </w:p>
    <w:p w:rsidR="00815F8B" w:rsidRPr="009518A7" w:rsidRDefault="00815F8B" w:rsidP="00106525">
      <w:pPr>
        <w:numPr>
          <w:ilvl w:val="0"/>
          <w:numId w:val="77"/>
        </w:numPr>
        <w:tabs>
          <w:tab w:val="left" w:pos="851"/>
        </w:tabs>
        <w:spacing w:before="120" w:after="120"/>
        <w:ind w:left="851" w:hanging="567"/>
        <w:jc w:val="both"/>
      </w:pPr>
      <w:r w:rsidRPr="009518A7">
        <w:t>Ubezpieczenie szyb i przedmiotów szklanych od stłuczenia</w:t>
      </w:r>
    </w:p>
    <w:p w:rsidR="00815F8B" w:rsidRPr="009518A7" w:rsidRDefault="00815F8B" w:rsidP="00106525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  <w:r w:rsidRPr="009518A7">
        <w:rPr>
          <w:color w:val="000000"/>
        </w:rPr>
        <w:t>Obowiązujące OWU:……………………………………………………………,</w:t>
      </w:r>
    </w:p>
    <w:p w:rsidR="00815F8B" w:rsidRPr="009518A7" w:rsidRDefault="00815F8B" w:rsidP="00106525">
      <w:pPr>
        <w:numPr>
          <w:ilvl w:val="0"/>
          <w:numId w:val="77"/>
        </w:numPr>
        <w:tabs>
          <w:tab w:val="left" w:pos="851"/>
        </w:tabs>
        <w:spacing w:before="120" w:after="120"/>
        <w:ind w:left="851" w:hanging="567"/>
        <w:jc w:val="both"/>
      </w:pPr>
      <w:r w:rsidRPr="009518A7">
        <w:t xml:space="preserve">Ubezpieczenie </w:t>
      </w:r>
      <w:r>
        <w:t>odpowiedzialności cywilnej z tyt. administrowania drogami</w:t>
      </w:r>
    </w:p>
    <w:p w:rsidR="00815F8B" w:rsidRPr="009518A7" w:rsidRDefault="00815F8B" w:rsidP="00106525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  <w:r w:rsidRPr="009518A7">
        <w:rPr>
          <w:color w:val="000000"/>
        </w:rPr>
        <w:t>Obowiązujące OWU:……………………………………………………………,</w:t>
      </w:r>
    </w:p>
    <w:p w:rsidR="00815F8B" w:rsidRPr="00FE3DD8" w:rsidRDefault="00815F8B" w:rsidP="00106525">
      <w:pPr>
        <w:numPr>
          <w:ilvl w:val="0"/>
          <w:numId w:val="77"/>
        </w:numPr>
        <w:tabs>
          <w:tab w:val="left" w:pos="851"/>
        </w:tabs>
        <w:spacing w:before="120" w:after="120"/>
        <w:ind w:left="851" w:hanging="567"/>
        <w:jc w:val="both"/>
      </w:pPr>
      <w:r w:rsidRPr="00FE3DD8">
        <w:t>Ubezpieczenie mienia od ognia i innych żywiołów</w:t>
      </w:r>
    </w:p>
    <w:p w:rsidR="00815F8B" w:rsidRPr="009518A7" w:rsidRDefault="00815F8B" w:rsidP="00106525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  <w:r w:rsidRPr="009518A7">
        <w:rPr>
          <w:color w:val="000000"/>
        </w:rPr>
        <w:t>Obowiązujące OWU:……………………………………………………………,</w:t>
      </w:r>
    </w:p>
    <w:p w:rsidR="00815F8B" w:rsidRPr="009518A7" w:rsidRDefault="00815F8B" w:rsidP="00106525">
      <w:pPr>
        <w:numPr>
          <w:ilvl w:val="0"/>
          <w:numId w:val="77"/>
        </w:numPr>
        <w:tabs>
          <w:tab w:val="left" w:pos="851"/>
        </w:tabs>
        <w:spacing w:before="120" w:after="120"/>
        <w:ind w:left="851" w:hanging="567"/>
        <w:jc w:val="both"/>
      </w:pPr>
      <w:r w:rsidRPr="009518A7">
        <w:t>Ubezpieczenie sprzętu elektronicznego w systemie wszystkich ryzyk</w:t>
      </w:r>
    </w:p>
    <w:p w:rsidR="00815F8B" w:rsidRDefault="00815F8B" w:rsidP="00106525">
      <w:pPr>
        <w:tabs>
          <w:tab w:val="left" w:pos="851"/>
        </w:tabs>
        <w:spacing w:before="120" w:after="120"/>
        <w:ind w:left="851"/>
        <w:jc w:val="both"/>
      </w:pPr>
      <w:r w:rsidRPr="009518A7">
        <w:rPr>
          <w:color w:val="000000"/>
        </w:rPr>
        <w:t>Obowiązujące OWU:……………………………………………………………,</w:t>
      </w:r>
    </w:p>
    <w:p w:rsidR="00815F8B" w:rsidRDefault="00815F8B" w:rsidP="00B16C06">
      <w:pPr>
        <w:numPr>
          <w:ilvl w:val="0"/>
          <w:numId w:val="77"/>
        </w:numPr>
        <w:tabs>
          <w:tab w:val="left" w:pos="851"/>
        </w:tabs>
        <w:spacing w:before="120" w:after="120"/>
        <w:ind w:hanging="404"/>
        <w:jc w:val="both"/>
      </w:pPr>
      <w:r w:rsidRPr="009518A7">
        <w:t>Ubezpieczenie</w:t>
      </w:r>
      <w:r>
        <w:t xml:space="preserve"> maszyn elektrycznych od szkód elektrycznych</w:t>
      </w:r>
    </w:p>
    <w:p w:rsidR="00815F8B" w:rsidRDefault="00815F8B" w:rsidP="00B16C06">
      <w:pPr>
        <w:tabs>
          <w:tab w:val="left" w:pos="851"/>
        </w:tabs>
        <w:spacing w:before="120" w:after="120"/>
        <w:ind w:left="840" w:hanging="844"/>
        <w:jc w:val="both"/>
      </w:pPr>
      <w:r>
        <w:tab/>
      </w:r>
      <w:r w:rsidRPr="00987D87">
        <w:t>Obowiązujące OWU:……………………………………………………………,</w:t>
      </w:r>
    </w:p>
    <w:p w:rsidR="00815F8B" w:rsidRDefault="00815F8B" w:rsidP="00B16C06">
      <w:pPr>
        <w:numPr>
          <w:ilvl w:val="0"/>
          <w:numId w:val="77"/>
        </w:numPr>
        <w:tabs>
          <w:tab w:val="left" w:pos="851"/>
        </w:tabs>
        <w:spacing w:before="120" w:after="120"/>
        <w:ind w:hanging="404"/>
        <w:jc w:val="both"/>
      </w:pPr>
      <w:r>
        <w:t>Ubezpieczenie mienia w transporcie (cargo)</w:t>
      </w:r>
    </w:p>
    <w:p w:rsidR="00815F8B" w:rsidRDefault="00815F8B" w:rsidP="00B16C06">
      <w:pPr>
        <w:tabs>
          <w:tab w:val="left" w:pos="851"/>
        </w:tabs>
        <w:spacing w:before="120" w:after="120"/>
        <w:ind w:left="840" w:hanging="844"/>
        <w:jc w:val="both"/>
      </w:pPr>
      <w:r>
        <w:tab/>
      </w:r>
      <w:r w:rsidRPr="00987D87">
        <w:t>Obowiązujące OWU:……………………………………………………………,</w:t>
      </w:r>
    </w:p>
    <w:p w:rsidR="00815F8B" w:rsidRPr="009518A7" w:rsidRDefault="00815F8B" w:rsidP="00106525">
      <w:pPr>
        <w:numPr>
          <w:ilvl w:val="0"/>
          <w:numId w:val="77"/>
        </w:numPr>
        <w:tabs>
          <w:tab w:val="left" w:pos="851"/>
        </w:tabs>
        <w:spacing w:before="120" w:after="120"/>
        <w:ind w:left="851" w:hanging="567"/>
        <w:jc w:val="both"/>
      </w:pPr>
      <w:r w:rsidRPr="009518A7">
        <w:t xml:space="preserve">Ubezpieczenie </w:t>
      </w:r>
      <w:r>
        <w:t xml:space="preserve">następstw nieszczęśliwych wypadków </w:t>
      </w:r>
    </w:p>
    <w:p w:rsidR="00815F8B" w:rsidRPr="009518A7" w:rsidRDefault="00815F8B" w:rsidP="00106525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  <w:r w:rsidRPr="009518A7">
        <w:rPr>
          <w:color w:val="000000"/>
        </w:rPr>
        <w:t>Obowiązujące OWU:…</w:t>
      </w:r>
      <w:r>
        <w:rPr>
          <w:color w:val="000000"/>
        </w:rPr>
        <w:t>…………………………………………………………</w:t>
      </w: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736"/>
        <w:gridCol w:w="1896"/>
        <w:gridCol w:w="4123"/>
      </w:tblGrid>
      <w:tr w:rsidR="00815F8B">
        <w:tc>
          <w:tcPr>
            <w:tcW w:w="0" w:type="auto"/>
          </w:tcPr>
          <w:p w:rsidR="00815F8B" w:rsidRPr="0012265F" w:rsidRDefault="00815F8B" w:rsidP="00480BB0">
            <w:pPr>
              <w:pStyle w:val="BodyText"/>
              <w:spacing w:before="600"/>
              <w:jc w:val="both"/>
              <w:rPr>
                <w:sz w:val="24"/>
                <w:szCs w:val="24"/>
              </w:rPr>
            </w:pPr>
            <w:r w:rsidRPr="0012265F">
              <w:rPr>
                <w:sz w:val="24"/>
                <w:szCs w:val="24"/>
              </w:rPr>
              <w:t>.........................................,</w:t>
            </w:r>
          </w:p>
        </w:tc>
        <w:tc>
          <w:tcPr>
            <w:tcW w:w="0" w:type="auto"/>
          </w:tcPr>
          <w:p w:rsidR="00815F8B" w:rsidRPr="0012265F" w:rsidRDefault="00815F8B" w:rsidP="00480BB0">
            <w:pPr>
              <w:pStyle w:val="BodyText"/>
              <w:spacing w:before="600"/>
              <w:jc w:val="both"/>
              <w:rPr>
                <w:sz w:val="24"/>
                <w:szCs w:val="24"/>
              </w:rPr>
            </w:pPr>
            <w:r w:rsidRPr="0012265F"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4123" w:type="dxa"/>
          </w:tcPr>
          <w:p w:rsidR="00815F8B" w:rsidRPr="0012265F" w:rsidRDefault="00815F8B" w:rsidP="00480BB0">
            <w:pPr>
              <w:pStyle w:val="BodyText"/>
              <w:spacing w:before="600"/>
              <w:jc w:val="both"/>
              <w:rPr>
                <w:sz w:val="24"/>
                <w:szCs w:val="24"/>
              </w:rPr>
            </w:pPr>
            <w:r w:rsidRPr="0012265F">
              <w:rPr>
                <w:sz w:val="24"/>
                <w:szCs w:val="24"/>
              </w:rPr>
              <w:t>.........................................................</w:t>
            </w:r>
          </w:p>
        </w:tc>
      </w:tr>
      <w:tr w:rsidR="00815F8B">
        <w:tc>
          <w:tcPr>
            <w:tcW w:w="0" w:type="auto"/>
          </w:tcPr>
          <w:p w:rsidR="00815F8B" w:rsidRPr="0012265F" w:rsidRDefault="00815F8B" w:rsidP="00480BB0">
            <w:pPr>
              <w:pStyle w:val="BodyText"/>
              <w:jc w:val="center"/>
              <w:rPr>
                <w:sz w:val="24"/>
                <w:szCs w:val="24"/>
              </w:rPr>
            </w:pPr>
            <w:r w:rsidRPr="0012265F">
              <w:rPr>
                <w:sz w:val="24"/>
                <w:szCs w:val="24"/>
              </w:rPr>
              <w:t>Miejscowość</w:t>
            </w:r>
          </w:p>
        </w:tc>
        <w:tc>
          <w:tcPr>
            <w:tcW w:w="0" w:type="auto"/>
          </w:tcPr>
          <w:p w:rsidR="00815F8B" w:rsidRPr="0012265F" w:rsidRDefault="00815F8B" w:rsidP="00480BB0">
            <w:pPr>
              <w:pStyle w:val="BodyText"/>
              <w:jc w:val="center"/>
              <w:rPr>
                <w:sz w:val="24"/>
                <w:szCs w:val="24"/>
              </w:rPr>
            </w:pPr>
            <w:r w:rsidRPr="0012265F">
              <w:rPr>
                <w:sz w:val="24"/>
                <w:szCs w:val="24"/>
              </w:rPr>
              <w:t>Data</w:t>
            </w:r>
          </w:p>
        </w:tc>
        <w:tc>
          <w:tcPr>
            <w:tcW w:w="4123" w:type="dxa"/>
          </w:tcPr>
          <w:p w:rsidR="00815F8B" w:rsidRPr="0012265F" w:rsidRDefault="00815F8B" w:rsidP="00480BB0">
            <w:pPr>
              <w:pStyle w:val="BodyText"/>
              <w:jc w:val="center"/>
              <w:rPr>
                <w:sz w:val="24"/>
                <w:szCs w:val="24"/>
              </w:rPr>
            </w:pPr>
            <w:r w:rsidRPr="0012265F">
              <w:rPr>
                <w:sz w:val="24"/>
                <w:szCs w:val="24"/>
              </w:rPr>
              <w:t>Podpis i pieczęć Wykonawcy</w:t>
            </w:r>
          </w:p>
        </w:tc>
      </w:tr>
    </w:tbl>
    <w:p w:rsidR="00815F8B" w:rsidRDefault="00815F8B" w:rsidP="00247102">
      <w:pPr>
        <w:tabs>
          <w:tab w:val="left" w:pos="0"/>
        </w:tabs>
      </w:pPr>
      <w:r>
        <w:t>* należy wybrać właściwe</w:t>
      </w:r>
    </w:p>
    <w:sectPr w:rsidR="00815F8B" w:rsidSect="008000A8">
      <w:headerReference w:type="default" r:id="rId7"/>
      <w:footerReference w:type="default" r:id="rId8"/>
      <w:pgSz w:w="11906" w:h="16838" w:code="9"/>
      <w:pgMar w:top="1134" w:right="1247" w:bottom="124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F8B" w:rsidRDefault="00815F8B">
      <w:r>
        <w:separator/>
      </w:r>
    </w:p>
  </w:endnote>
  <w:endnote w:type="continuationSeparator" w:id="0">
    <w:p w:rsidR="00815F8B" w:rsidRDefault="00815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ttawa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F8B" w:rsidRDefault="00815F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F8B" w:rsidRDefault="00815F8B">
      <w:r>
        <w:separator/>
      </w:r>
    </w:p>
  </w:footnote>
  <w:footnote w:type="continuationSeparator" w:id="0">
    <w:p w:rsidR="00815F8B" w:rsidRDefault="00815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F8B" w:rsidRDefault="00815F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AA464C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07AB9"/>
    <w:multiLevelType w:val="hybridMultilevel"/>
    <w:tmpl w:val="507064DC"/>
    <w:lvl w:ilvl="0" w:tplc="51B87E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A33BA8"/>
    <w:multiLevelType w:val="singleLevel"/>
    <w:tmpl w:val="8A86B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EF2138C"/>
    <w:multiLevelType w:val="hybridMultilevel"/>
    <w:tmpl w:val="3EEE82A0"/>
    <w:lvl w:ilvl="0" w:tplc="14F0935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21163A"/>
    <w:multiLevelType w:val="hybridMultilevel"/>
    <w:tmpl w:val="8962ED02"/>
    <w:lvl w:ilvl="0" w:tplc="22B83BD4">
      <w:start w:val="6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AB43AF"/>
    <w:multiLevelType w:val="hybridMultilevel"/>
    <w:tmpl w:val="9046487C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592760"/>
    <w:multiLevelType w:val="hybridMultilevel"/>
    <w:tmpl w:val="6D20C1B2"/>
    <w:lvl w:ilvl="0" w:tplc="79F8A7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593530"/>
    <w:multiLevelType w:val="hybridMultilevel"/>
    <w:tmpl w:val="E3721F80"/>
    <w:lvl w:ilvl="0" w:tplc="8B2820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E110E104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671356"/>
    <w:multiLevelType w:val="hybridMultilevel"/>
    <w:tmpl w:val="F0C4385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69261B"/>
    <w:multiLevelType w:val="hybridMultilevel"/>
    <w:tmpl w:val="77B4A18E"/>
    <w:lvl w:ilvl="0" w:tplc="10B65C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16FF7B2E"/>
    <w:multiLevelType w:val="hybridMultilevel"/>
    <w:tmpl w:val="D24C5718"/>
    <w:lvl w:ilvl="0" w:tplc="8744A6D8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3A3DF2"/>
    <w:multiLevelType w:val="hybridMultilevel"/>
    <w:tmpl w:val="6E82EA08"/>
    <w:lvl w:ilvl="0" w:tplc="93FA53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8D0755"/>
    <w:multiLevelType w:val="hybridMultilevel"/>
    <w:tmpl w:val="E4263240"/>
    <w:lvl w:ilvl="0" w:tplc="850C9E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B16F94"/>
    <w:multiLevelType w:val="hybridMultilevel"/>
    <w:tmpl w:val="B32C1186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3C40DE"/>
    <w:multiLevelType w:val="hybridMultilevel"/>
    <w:tmpl w:val="0B6C8078"/>
    <w:lvl w:ilvl="0" w:tplc="F2601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>
    <w:nsid w:val="1F177808"/>
    <w:multiLevelType w:val="hybridMultilevel"/>
    <w:tmpl w:val="F22E76B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11147D2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2BD012E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0A6297A"/>
    <w:multiLevelType w:val="hybridMultilevel"/>
    <w:tmpl w:val="C0B0B108"/>
    <w:lvl w:ilvl="0" w:tplc="90FA3FBA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6CA523A"/>
    <w:multiLevelType w:val="hybridMultilevel"/>
    <w:tmpl w:val="8050F992"/>
    <w:lvl w:ilvl="0" w:tplc="C79EA5D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72E4A34"/>
    <w:multiLevelType w:val="hybridMultilevel"/>
    <w:tmpl w:val="E834CC88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9D768D3"/>
    <w:multiLevelType w:val="hybridMultilevel"/>
    <w:tmpl w:val="8744B2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B31CA7"/>
    <w:multiLevelType w:val="hybridMultilevel"/>
    <w:tmpl w:val="DF846A26"/>
    <w:lvl w:ilvl="0" w:tplc="3F4A8A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E8140F2"/>
    <w:multiLevelType w:val="hybridMultilevel"/>
    <w:tmpl w:val="9E78F21A"/>
    <w:lvl w:ilvl="0" w:tplc="F1B2DE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28600AF"/>
    <w:multiLevelType w:val="hybridMultilevel"/>
    <w:tmpl w:val="7F0691D8"/>
    <w:lvl w:ilvl="0" w:tplc="04150003">
      <w:start w:val="1"/>
      <w:numFmt w:val="bullet"/>
      <w:lvlText w:val="o"/>
      <w:lvlJc w:val="left"/>
      <w:pPr>
        <w:tabs>
          <w:tab w:val="num" w:pos="856"/>
        </w:tabs>
        <w:ind w:left="856" w:hanging="360"/>
      </w:pPr>
      <w:rPr>
        <w:rFonts w:ascii="Courier New" w:hAnsi="Courier New" w:hint="default"/>
      </w:rPr>
    </w:lvl>
    <w:lvl w:ilvl="1" w:tplc="72186F0A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A1F486F4">
      <w:start w:val="1"/>
      <w:numFmt w:val="decimal"/>
      <w:lvlText w:val="%3)"/>
      <w:lvlJc w:val="left"/>
      <w:pPr>
        <w:tabs>
          <w:tab w:val="num" w:pos="2296"/>
        </w:tabs>
        <w:ind w:left="2296" w:hanging="360"/>
      </w:pPr>
      <w:rPr>
        <w:rFonts w:cs="Times New Roman" w:hint="default"/>
        <w:i w:val="0"/>
        <w:iCs w:val="0"/>
        <w:color w:val="auto"/>
        <w:sz w:val="24"/>
        <w:szCs w:val="24"/>
      </w:rPr>
    </w:lvl>
    <w:lvl w:ilvl="3" w:tplc="0415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8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37CD6FFA"/>
    <w:multiLevelType w:val="hybridMultilevel"/>
    <w:tmpl w:val="0D18A854"/>
    <w:lvl w:ilvl="0" w:tplc="195C2E30">
      <w:start w:val="3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9303162"/>
    <w:multiLevelType w:val="hybridMultilevel"/>
    <w:tmpl w:val="8D927B62"/>
    <w:lvl w:ilvl="0" w:tplc="C47A23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A3D0759"/>
    <w:multiLevelType w:val="hybridMultilevel"/>
    <w:tmpl w:val="17F0DC18"/>
    <w:lvl w:ilvl="0" w:tplc="58ECE0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C745D32"/>
    <w:multiLevelType w:val="hybridMultilevel"/>
    <w:tmpl w:val="C374EB46"/>
    <w:lvl w:ilvl="0" w:tplc="93769D5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C834012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CBE11D5"/>
    <w:multiLevelType w:val="hybridMultilevel"/>
    <w:tmpl w:val="F3AA439A"/>
    <w:lvl w:ilvl="0" w:tplc="F60CC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92080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12C8FD4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A1A0228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D337E70"/>
    <w:multiLevelType w:val="hybridMultilevel"/>
    <w:tmpl w:val="DF208EEE"/>
    <w:lvl w:ilvl="0" w:tplc="AE72F4F8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DF76CFB"/>
    <w:multiLevelType w:val="hybridMultilevel"/>
    <w:tmpl w:val="615C88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318359F"/>
    <w:multiLevelType w:val="hybridMultilevel"/>
    <w:tmpl w:val="E5F236C6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0">
    <w:nsid w:val="459F1507"/>
    <w:multiLevelType w:val="hybridMultilevel"/>
    <w:tmpl w:val="30D6E4FE"/>
    <w:lvl w:ilvl="0" w:tplc="CEA8C14C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 w:tplc="050A98CE">
      <w:start w:val="1"/>
      <w:numFmt w:val="bullet"/>
      <w:lvlText w:val="-"/>
      <w:lvlJc w:val="left"/>
      <w:pPr>
        <w:tabs>
          <w:tab w:val="num" w:pos="1307"/>
        </w:tabs>
        <w:ind w:left="1306" w:hanging="226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7A36A00"/>
    <w:multiLevelType w:val="hybridMultilevel"/>
    <w:tmpl w:val="CD8C0B4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B566B3C"/>
    <w:multiLevelType w:val="hybridMultilevel"/>
    <w:tmpl w:val="C666D4F4"/>
    <w:lvl w:ilvl="0" w:tplc="CF12948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80B044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D015BAC"/>
    <w:multiLevelType w:val="multilevel"/>
    <w:tmpl w:val="16CABDA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25" w:hanging="425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>
    <w:nsid w:val="4E1711B4"/>
    <w:multiLevelType w:val="hybridMultilevel"/>
    <w:tmpl w:val="004E2A2E"/>
    <w:lvl w:ilvl="0" w:tplc="91109BEC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E39343B"/>
    <w:multiLevelType w:val="hybridMultilevel"/>
    <w:tmpl w:val="1F1AA6D0"/>
    <w:lvl w:ilvl="0" w:tplc="EC028F46">
      <w:start w:val="1"/>
      <w:numFmt w:val="lowerLetter"/>
      <w:lvlText w:val="%1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7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60014B4"/>
    <w:multiLevelType w:val="singleLevel"/>
    <w:tmpl w:val="EB941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9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571B5D0B"/>
    <w:multiLevelType w:val="hybridMultilevel"/>
    <w:tmpl w:val="BCEC4150"/>
    <w:lvl w:ilvl="0" w:tplc="DA847DB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FE8731C">
      <w:start w:val="2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98501D0"/>
    <w:multiLevelType w:val="hybridMultilevel"/>
    <w:tmpl w:val="62D8764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2">
    <w:nsid w:val="5A984B01"/>
    <w:multiLevelType w:val="hybridMultilevel"/>
    <w:tmpl w:val="59FEBEB6"/>
    <w:lvl w:ilvl="0" w:tplc="C3505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BC97ABD"/>
    <w:multiLevelType w:val="hybridMultilevel"/>
    <w:tmpl w:val="D75C78D0"/>
    <w:lvl w:ilvl="0" w:tplc="89AE71E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EB643BA"/>
    <w:multiLevelType w:val="hybridMultilevel"/>
    <w:tmpl w:val="F398A9F4"/>
    <w:lvl w:ilvl="0" w:tplc="95BA73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5280483"/>
    <w:multiLevelType w:val="hybridMultilevel"/>
    <w:tmpl w:val="356C01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EC70D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94B29CF"/>
    <w:multiLevelType w:val="hybridMultilevel"/>
    <w:tmpl w:val="8FCAD4FC"/>
    <w:lvl w:ilvl="0" w:tplc="FFFFFFFF">
      <w:start w:val="1"/>
      <w:numFmt w:val="decimal"/>
      <w:lvlText w:val="%1)"/>
      <w:lvlJc w:val="left"/>
      <w:pPr>
        <w:tabs>
          <w:tab w:val="num" w:pos="2296"/>
        </w:tabs>
        <w:ind w:left="2296" w:hanging="360"/>
      </w:pPr>
      <w:rPr>
        <w:rFonts w:cs="Times New Roman" w:hint="default"/>
        <w:i w:val="0"/>
        <w:iCs w:val="0"/>
        <w:sz w:val="24"/>
        <w:szCs w:val="24"/>
      </w:rPr>
    </w:lvl>
    <w:lvl w:ilvl="1" w:tplc="FFFFFFFF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B6D7319"/>
    <w:multiLevelType w:val="hybridMultilevel"/>
    <w:tmpl w:val="B17A149A"/>
    <w:lvl w:ilvl="0" w:tplc="420C47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EDE7912"/>
    <w:multiLevelType w:val="hybridMultilevel"/>
    <w:tmpl w:val="FFC02F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70681207"/>
    <w:multiLevelType w:val="hybridMultilevel"/>
    <w:tmpl w:val="7130DD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63">
    <w:nsid w:val="71B73F67"/>
    <w:multiLevelType w:val="hybridMultilevel"/>
    <w:tmpl w:val="342036E8"/>
    <w:lvl w:ilvl="0" w:tplc="A2B81F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4925E57"/>
    <w:multiLevelType w:val="hybridMultilevel"/>
    <w:tmpl w:val="EA72D2BC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80B044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4FD5696"/>
    <w:multiLevelType w:val="hybridMultilevel"/>
    <w:tmpl w:val="1032A0E8"/>
    <w:lvl w:ilvl="0" w:tplc="39C25B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754642BB"/>
    <w:multiLevelType w:val="hybridMultilevel"/>
    <w:tmpl w:val="07547608"/>
    <w:lvl w:ilvl="0" w:tplc="39C25B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  <w:color w:val="auto"/>
      </w:rPr>
    </w:lvl>
    <w:lvl w:ilvl="1" w:tplc="04150019">
      <w:start w:val="2"/>
      <w:numFmt w:val="lowerLetter"/>
      <w:lvlText w:val="%2."/>
      <w:lvlJc w:val="left"/>
      <w:pPr>
        <w:tabs>
          <w:tab w:val="num" w:pos="1080"/>
        </w:tabs>
        <w:ind w:left="1364" w:hanging="284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78D3793F"/>
    <w:multiLevelType w:val="hybridMultilevel"/>
    <w:tmpl w:val="FB72F42A"/>
    <w:lvl w:ilvl="0" w:tplc="15B4DB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91"/>
        </w:tabs>
        <w:ind w:left="3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111"/>
        </w:tabs>
        <w:ind w:left="11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31"/>
        </w:tabs>
        <w:ind w:left="18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51"/>
        </w:tabs>
        <w:ind w:left="25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71"/>
        </w:tabs>
        <w:ind w:left="32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91"/>
        </w:tabs>
        <w:ind w:left="39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711"/>
        </w:tabs>
        <w:ind w:left="47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31"/>
        </w:tabs>
        <w:ind w:left="5431" w:hanging="180"/>
      </w:pPr>
      <w:rPr>
        <w:rFonts w:cs="Times New Roman"/>
      </w:rPr>
    </w:lvl>
  </w:abstractNum>
  <w:abstractNum w:abstractNumId="68">
    <w:nsid w:val="79981B1B"/>
    <w:multiLevelType w:val="hybridMultilevel"/>
    <w:tmpl w:val="273463FC"/>
    <w:lvl w:ilvl="0" w:tplc="46FE04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A8106A4"/>
    <w:multiLevelType w:val="hybridMultilevel"/>
    <w:tmpl w:val="E6641B6E"/>
    <w:lvl w:ilvl="0" w:tplc="4D6A45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AB41277"/>
    <w:multiLevelType w:val="hybridMultilevel"/>
    <w:tmpl w:val="0FFEFEB0"/>
    <w:lvl w:ilvl="0" w:tplc="67908F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C0A59EB"/>
    <w:multiLevelType w:val="hybridMultilevel"/>
    <w:tmpl w:val="9B9051A0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7E066DEE"/>
    <w:multiLevelType w:val="hybridMultilevel"/>
    <w:tmpl w:val="291A4CF8"/>
    <w:lvl w:ilvl="0" w:tplc="2398FA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7EE2675B"/>
    <w:multiLevelType w:val="hybridMultilevel"/>
    <w:tmpl w:val="C882D3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F2B73CE"/>
    <w:multiLevelType w:val="hybridMultilevel"/>
    <w:tmpl w:val="CC3EE9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66"/>
  </w:num>
  <w:num w:numId="3">
    <w:abstractNumId w:val="3"/>
    <w:lvlOverride w:ilvl="0">
      <w:startOverride w:val="1"/>
    </w:lvlOverride>
  </w:num>
  <w:num w:numId="4">
    <w:abstractNumId w:val="48"/>
    <w:lvlOverride w:ilvl="0">
      <w:startOverride w:val="1"/>
    </w:lvlOverride>
  </w:num>
  <w:num w:numId="5">
    <w:abstractNumId w:val="50"/>
  </w:num>
  <w:num w:numId="6">
    <w:abstractNumId w:val="5"/>
  </w:num>
  <w:num w:numId="7">
    <w:abstractNumId w:val="8"/>
  </w:num>
  <w:num w:numId="8">
    <w:abstractNumId w:val="4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62"/>
  </w:num>
  <w:num w:numId="12">
    <w:abstractNumId w:val="28"/>
  </w:num>
  <w:num w:numId="13">
    <w:abstractNumId w:val="27"/>
  </w:num>
  <w:num w:numId="14">
    <w:abstractNumId w:val="57"/>
  </w:num>
  <w:num w:numId="15">
    <w:abstractNumId w:val="2"/>
  </w:num>
  <w:num w:numId="16">
    <w:abstractNumId w:val="40"/>
  </w:num>
  <w:num w:numId="17">
    <w:abstractNumId w:val="73"/>
  </w:num>
  <w:num w:numId="18">
    <w:abstractNumId w:val="34"/>
  </w:num>
  <w:num w:numId="19">
    <w:abstractNumId w:val="55"/>
  </w:num>
  <w:num w:numId="20">
    <w:abstractNumId w:val="16"/>
  </w:num>
  <w:num w:numId="21">
    <w:abstractNumId w:val="49"/>
  </w:num>
  <w:num w:numId="22">
    <w:abstractNumId w:val="41"/>
  </w:num>
  <w:num w:numId="23">
    <w:abstractNumId w:val="6"/>
  </w:num>
  <w:num w:numId="24">
    <w:abstractNumId w:val="13"/>
  </w:num>
  <w:num w:numId="25">
    <w:abstractNumId w:val="12"/>
  </w:num>
  <w:num w:numId="26">
    <w:abstractNumId w:val="72"/>
  </w:num>
  <w:num w:numId="27">
    <w:abstractNumId w:val="65"/>
  </w:num>
  <w:num w:numId="28">
    <w:abstractNumId w:val="22"/>
  </w:num>
  <w:num w:numId="29">
    <w:abstractNumId w:val="31"/>
  </w:num>
  <w:num w:numId="30">
    <w:abstractNumId w:val="43"/>
  </w:num>
  <w:num w:numId="31">
    <w:abstractNumId w:val="15"/>
  </w:num>
  <w:num w:numId="32">
    <w:abstractNumId w:val="45"/>
  </w:num>
  <w:num w:numId="33">
    <w:abstractNumId w:val="26"/>
  </w:num>
  <w:num w:numId="34">
    <w:abstractNumId w:val="19"/>
  </w:num>
  <w:num w:numId="35">
    <w:abstractNumId w:val="42"/>
  </w:num>
  <w:num w:numId="36">
    <w:abstractNumId w:val="30"/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0"/>
  </w:num>
  <w:num w:numId="39">
    <w:abstractNumId w:val="1"/>
  </w:num>
  <w:num w:numId="40">
    <w:abstractNumId w:val="37"/>
  </w:num>
  <w:num w:numId="41">
    <w:abstractNumId w:val="29"/>
  </w:num>
  <w:num w:numId="42">
    <w:abstractNumId w:val="17"/>
  </w:num>
  <w:num w:numId="43">
    <w:abstractNumId w:val="38"/>
  </w:num>
  <w:num w:numId="44">
    <w:abstractNumId w:val="23"/>
  </w:num>
  <w:num w:numId="45">
    <w:abstractNumId w:val="39"/>
  </w:num>
  <w:num w:numId="46">
    <w:abstractNumId w:val="74"/>
  </w:num>
  <w:num w:numId="47">
    <w:abstractNumId w:val="61"/>
  </w:num>
  <w:num w:numId="48">
    <w:abstractNumId w:val="56"/>
  </w:num>
  <w:num w:numId="49">
    <w:abstractNumId w:val="51"/>
  </w:num>
  <w:num w:numId="50">
    <w:abstractNumId w:val="75"/>
  </w:num>
  <w:num w:numId="51">
    <w:abstractNumId w:val="59"/>
  </w:num>
  <w:num w:numId="52">
    <w:abstractNumId w:val="54"/>
  </w:num>
  <w:num w:numId="53">
    <w:abstractNumId w:val="47"/>
  </w:num>
  <w:num w:numId="54">
    <w:abstractNumId w:val="9"/>
  </w:num>
  <w:num w:numId="55">
    <w:abstractNumId w:val="32"/>
  </w:num>
  <w:num w:numId="56">
    <w:abstractNumId w:val="64"/>
  </w:num>
  <w:num w:numId="57">
    <w:abstractNumId w:val="14"/>
  </w:num>
  <w:num w:numId="58">
    <w:abstractNumId w:val="21"/>
  </w:num>
  <w:num w:numId="59">
    <w:abstractNumId w:val="11"/>
  </w:num>
  <w:num w:numId="60">
    <w:abstractNumId w:val="63"/>
  </w:num>
  <w:num w:numId="61">
    <w:abstractNumId w:val="18"/>
  </w:num>
  <w:num w:numId="62">
    <w:abstractNumId w:val="69"/>
  </w:num>
  <w:num w:numId="63">
    <w:abstractNumId w:val="70"/>
  </w:num>
  <w:num w:numId="64">
    <w:abstractNumId w:val="52"/>
  </w:num>
  <w:num w:numId="65">
    <w:abstractNumId w:val="58"/>
  </w:num>
  <w:num w:numId="66">
    <w:abstractNumId w:val="7"/>
  </w:num>
  <w:num w:numId="67">
    <w:abstractNumId w:val="53"/>
  </w:num>
  <w:num w:numId="68">
    <w:abstractNumId w:val="33"/>
  </w:num>
  <w:num w:numId="69">
    <w:abstractNumId w:val="68"/>
  </w:num>
  <w:num w:numId="70">
    <w:abstractNumId w:val="4"/>
  </w:num>
  <w:num w:numId="71">
    <w:abstractNumId w:val="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7"/>
  </w:num>
  <w:num w:numId="73">
    <w:abstractNumId w:val="24"/>
  </w:num>
  <w:num w:numId="74">
    <w:abstractNumId w:val="25"/>
  </w:num>
  <w:num w:numId="75">
    <w:abstractNumId w:val="36"/>
  </w:num>
  <w:num w:numId="76">
    <w:abstractNumId w:val="10"/>
  </w:num>
  <w:num w:numId="77">
    <w:abstractNumId w:val="20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5D7"/>
    <w:rsid w:val="0000065E"/>
    <w:rsid w:val="0000405E"/>
    <w:rsid w:val="00004E9D"/>
    <w:rsid w:val="000121B9"/>
    <w:rsid w:val="00012564"/>
    <w:rsid w:val="0001641A"/>
    <w:rsid w:val="00017196"/>
    <w:rsid w:val="00017339"/>
    <w:rsid w:val="0002181B"/>
    <w:rsid w:val="00021CDF"/>
    <w:rsid w:val="000234BF"/>
    <w:rsid w:val="00025E91"/>
    <w:rsid w:val="00026E47"/>
    <w:rsid w:val="000271D7"/>
    <w:rsid w:val="00030FDF"/>
    <w:rsid w:val="0003388C"/>
    <w:rsid w:val="000339E1"/>
    <w:rsid w:val="00034BB4"/>
    <w:rsid w:val="00034CF3"/>
    <w:rsid w:val="00035AF5"/>
    <w:rsid w:val="00036BEE"/>
    <w:rsid w:val="00041F43"/>
    <w:rsid w:val="00042E48"/>
    <w:rsid w:val="00044771"/>
    <w:rsid w:val="00052094"/>
    <w:rsid w:val="00062E03"/>
    <w:rsid w:val="00064771"/>
    <w:rsid w:val="0006669F"/>
    <w:rsid w:val="00073388"/>
    <w:rsid w:val="000745FC"/>
    <w:rsid w:val="0007483A"/>
    <w:rsid w:val="000812AF"/>
    <w:rsid w:val="00083879"/>
    <w:rsid w:val="00086004"/>
    <w:rsid w:val="000929EB"/>
    <w:rsid w:val="000A3959"/>
    <w:rsid w:val="000A7D69"/>
    <w:rsid w:val="000B102D"/>
    <w:rsid w:val="000B6061"/>
    <w:rsid w:val="000C3829"/>
    <w:rsid w:val="000C3C8B"/>
    <w:rsid w:val="000C44AB"/>
    <w:rsid w:val="000D2731"/>
    <w:rsid w:val="000D4438"/>
    <w:rsid w:val="000D6D5A"/>
    <w:rsid w:val="000E0A5F"/>
    <w:rsid w:val="000E36ED"/>
    <w:rsid w:val="000E3CC5"/>
    <w:rsid w:val="000F0236"/>
    <w:rsid w:val="000F087C"/>
    <w:rsid w:val="000F2B15"/>
    <w:rsid w:val="000F4D9D"/>
    <w:rsid w:val="000F7AD3"/>
    <w:rsid w:val="001015D2"/>
    <w:rsid w:val="00104A55"/>
    <w:rsid w:val="001056D5"/>
    <w:rsid w:val="00106525"/>
    <w:rsid w:val="001072A5"/>
    <w:rsid w:val="00107696"/>
    <w:rsid w:val="001156B1"/>
    <w:rsid w:val="0011632D"/>
    <w:rsid w:val="00117280"/>
    <w:rsid w:val="0012049B"/>
    <w:rsid w:val="001221A6"/>
    <w:rsid w:val="0012265F"/>
    <w:rsid w:val="00122AA1"/>
    <w:rsid w:val="00122B99"/>
    <w:rsid w:val="0012506B"/>
    <w:rsid w:val="00125789"/>
    <w:rsid w:val="00131653"/>
    <w:rsid w:val="00133DAB"/>
    <w:rsid w:val="00134662"/>
    <w:rsid w:val="001372ED"/>
    <w:rsid w:val="001414F0"/>
    <w:rsid w:val="001419A6"/>
    <w:rsid w:val="00143CB8"/>
    <w:rsid w:val="0014508D"/>
    <w:rsid w:val="00153CA3"/>
    <w:rsid w:val="001550AB"/>
    <w:rsid w:val="0016099C"/>
    <w:rsid w:val="00167BE1"/>
    <w:rsid w:val="00172F60"/>
    <w:rsid w:val="00173496"/>
    <w:rsid w:val="001736DB"/>
    <w:rsid w:val="00176F1C"/>
    <w:rsid w:val="00181B55"/>
    <w:rsid w:val="001825CA"/>
    <w:rsid w:val="00183DBF"/>
    <w:rsid w:val="001846C7"/>
    <w:rsid w:val="00184A8F"/>
    <w:rsid w:val="0018569C"/>
    <w:rsid w:val="00196642"/>
    <w:rsid w:val="00197DAF"/>
    <w:rsid w:val="001A0689"/>
    <w:rsid w:val="001A2E25"/>
    <w:rsid w:val="001A372F"/>
    <w:rsid w:val="001B2020"/>
    <w:rsid w:val="001B39DD"/>
    <w:rsid w:val="001C0AE6"/>
    <w:rsid w:val="001C0D6A"/>
    <w:rsid w:val="001C0DEC"/>
    <w:rsid w:val="001C3851"/>
    <w:rsid w:val="001D0D98"/>
    <w:rsid w:val="001D19F0"/>
    <w:rsid w:val="001D31F8"/>
    <w:rsid w:val="001E54DC"/>
    <w:rsid w:val="001F0B72"/>
    <w:rsid w:val="001F6602"/>
    <w:rsid w:val="00207858"/>
    <w:rsid w:val="00207985"/>
    <w:rsid w:val="0021339E"/>
    <w:rsid w:val="00214E68"/>
    <w:rsid w:val="00223D70"/>
    <w:rsid w:val="00224801"/>
    <w:rsid w:val="00225812"/>
    <w:rsid w:val="002273FA"/>
    <w:rsid w:val="00227F05"/>
    <w:rsid w:val="00234E2F"/>
    <w:rsid w:val="002359D5"/>
    <w:rsid w:val="002366B5"/>
    <w:rsid w:val="002409EA"/>
    <w:rsid w:val="002465C0"/>
    <w:rsid w:val="00247102"/>
    <w:rsid w:val="002623CE"/>
    <w:rsid w:val="00263920"/>
    <w:rsid w:val="00265B1E"/>
    <w:rsid w:val="002660FD"/>
    <w:rsid w:val="002662CC"/>
    <w:rsid w:val="00270D40"/>
    <w:rsid w:val="00274863"/>
    <w:rsid w:val="0028189C"/>
    <w:rsid w:val="00282B93"/>
    <w:rsid w:val="002831F7"/>
    <w:rsid w:val="00286080"/>
    <w:rsid w:val="00291F1D"/>
    <w:rsid w:val="0029639A"/>
    <w:rsid w:val="002971E3"/>
    <w:rsid w:val="002A19DF"/>
    <w:rsid w:val="002A4961"/>
    <w:rsid w:val="002A4B60"/>
    <w:rsid w:val="002A686A"/>
    <w:rsid w:val="002B04E0"/>
    <w:rsid w:val="002C0D9B"/>
    <w:rsid w:val="002C25C1"/>
    <w:rsid w:val="002D0B9B"/>
    <w:rsid w:val="002D0CA1"/>
    <w:rsid w:val="002D489B"/>
    <w:rsid w:val="002E2D7C"/>
    <w:rsid w:val="002E2DCF"/>
    <w:rsid w:val="002E5F7B"/>
    <w:rsid w:val="002E7A4D"/>
    <w:rsid w:val="002F6C21"/>
    <w:rsid w:val="00300936"/>
    <w:rsid w:val="00301121"/>
    <w:rsid w:val="00301EA8"/>
    <w:rsid w:val="00306CA7"/>
    <w:rsid w:val="00314D7F"/>
    <w:rsid w:val="00315DE2"/>
    <w:rsid w:val="0032160F"/>
    <w:rsid w:val="00321F76"/>
    <w:rsid w:val="0032289E"/>
    <w:rsid w:val="00323155"/>
    <w:rsid w:val="00327B76"/>
    <w:rsid w:val="0033086E"/>
    <w:rsid w:val="003348EF"/>
    <w:rsid w:val="00334D4B"/>
    <w:rsid w:val="0033671D"/>
    <w:rsid w:val="00340E7D"/>
    <w:rsid w:val="0034756E"/>
    <w:rsid w:val="0035111E"/>
    <w:rsid w:val="0035160A"/>
    <w:rsid w:val="00360DDF"/>
    <w:rsid w:val="00362363"/>
    <w:rsid w:val="00363BB1"/>
    <w:rsid w:val="0036531A"/>
    <w:rsid w:val="00365C4D"/>
    <w:rsid w:val="00367613"/>
    <w:rsid w:val="00372CF8"/>
    <w:rsid w:val="00376232"/>
    <w:rsid w:val="003771E6"/>
    <w:rsid w:val="003800E9"/>
    <w:rsid w:val="0038087D"/>
    <w:rsid w:val="00382315"/>
    <w:rsid w:val="003825D7"/>
    <w:rsid w:val="0039497E"/>
    <w:rsid w:val="003A4B40"/>
    <w:rsid w:val="003A50AE"/>
    <w:rsid w:val="003A5E69"/>
    <w:rsid w:val="003A72A1"/>
    <w:rsid w:val="003B0E19"/>
    <w:rsid w:val="003B0EB7"/>
    <w:rsid w:val="003B4A11"/>
    <w:rsid w:val="003C1BC7"/>
    <w:rsid w:val="003C208F"/>
    <w:rsid w:val="003C31ED"/>
    <w:rsid w:val="003C3384"/>
    <w:rsid w:val="003C5626"/>
    <w:rsid w:val="003C7C07"/>
    <w:rsid w:val="003D0EE0"/>
    <w:rsid w:val="003D2636"/>
    <w:rsid w:val="003D7260"/>
    <w:rsid w:val="003E6760"/>
    <w:rsid w:val="003F2776"/>
    <w:rsid w:val="003F2B8F"/>
    <w:rsid w:val="003F3B63"/>
    <w:rsid w:val="00404333"/>
    <w:rsid w:val="004072C9"/>
    <w:rsid w:val="00410426"/>
    <w:rsid w:val="00411938"/>
    <w:rsid w:val="00413BDB"/>
    <w:rsid w:val="00417104"/>
    <w:rsid w:val="00423443"/>
    <w:rsid w:val="004274B7"/>
    <w:rsid w:val="00440C2C"/>
    <w:rsid w:val="004443E0"/>
    <w:rsid w:val="00447D3B"/>
    <w:rsid w:val="004525FA"/>
    <w:rsid w:val="00452733"/>
    <w:rsid w:val="004544BA"/>
    <w:rsid w:val="004560E9"/>
    <w:rsid w:val="00456110"/>
    <w:rsid w:val="00471456"/>
    <w:rsid w:val="00473805"/>
    <w:rsid w:val="00477184"/>
    <w:rsid w:val="00477DE9"/>
    <w:rsid w:val="00480BB0"/>
    <w:rsid w:val="004855D8"/>
    <w:rsid w:val="0048653E"/>
    <w:rsid w:val="004933D9"/>
    <w:rsid w:val="004946CB"/>
    <w:rsid w:val="004952CC"/>
    <w:rsid w:val="00496E1A"/>
    <w:rsid w:val="004977EE"/>
    <w:rsid w:val="004A44EE"/>
    <w:rsid w:val="004A65D6"/>
    <w:rsid w:val="004B081D"/>
    <w:rsid w:val="004B2DEF"/>
    <w:rsid w:val="004B3088"/>
    <w:rsid w:val="004C1D9C"/>
    <w:rsid w:val="004C201F"/>
    <w:rsid w:val="004C40AF"/>
    <w:rsid w:val="004C534C"/>
    <w:rsid w:val="004D063E"/>
    <w:rsid w:val="004D4F4A"/>
    <w:rsid w:val="004D733B"/>
    <w:rsid w:val="004D771B"/>
    <w:rsid w:val="004E094E"/>
    <w:rsid w:val="004E3770"/>
    <w:rsid w:val="004E52D9"/>
    <w:rsid w:val="004E59EF"/>
    <w:rsid w:val="004F04B3"/>
    <w:rsid w:val="004F11A0"/>
    <w:rsid w:val="004F21D8"/>
    <w:rsid w:val="004F5F8C"/>
    <w:rsid w:val="004F5FE0"/>
    <w:rsid w:val="004F6696"/>
    <w:rsid w:val="004F6EA2"/>
    <w:rsid w:val="004F7EFC"/>
    <w:rsid w:val="0050049C"/>
    <w:rsid w:val="00500E43"/>
    <w:rsid w:val="005035DC"/>
    <w:rsid w:val="0050423B"/>
    <w:rsid w:val="0050653A"/>
    <w:rsid w:val="00506DED"/>
    <w:rsid w:val="00507BC9"/>
    <w:rsid w:val="00512F23"/>
    <w:rsid w:val="00513008"/>
    <w:rsid w:val="00513479"/>
    <w:rsid w:val="00513F34"/>
    <w:rsid w:val="00515026"/>
    <w:rsid w:val="005169FE"/>
    <w:rsid w:val="005215D0"/>
    <w:rsid w:val="00521962"/>
    <w:rsid w:val="00523BD3"/>
    <w:rsid w:val="00524B6E"/>
    <w:rsid w:val="00526D27"/>
    <w:rsid w:val="00533BE5"/>
    <w:rsid w:val="0053766D"/>
    <w:rsid w:val="0055382B"/>
    <w:rsid w:val="00553BF5"/>
    <w:rsid w:val="00554956"/>
    <w:rsid w:val="00561357"/>
    <w:rsid w:val="00565148"/>
    <w:rsid w:val="00571DBC"/>
    <w:rsid w:val="0057398E"/>
    <w:rsid w:val="00574851"/>
    <w:rsid w:val="00575D32"/>
    <w:rsid w:val="00583534"/>
    <w:rsid w:val="00584D74"/>
    <w:rsid w:val="00586674"/>
    <w:rsid w:val="00586B02"/>
    <w:rsid w:val="00587887"/>
    <w:rsid w:val="00591D24"/>
    <w:rsid w:val="0059522A"/>
    <w:rsid w:val="0059571A"/>
    <w:rsid w:val="005971FA"/>
    <w:rsid w:val="005A1667"/>
    <w:rsid w:val="005A296F"/>
    <w:rsid w:val="005A33AC"/>
    <w:rsid w:val="005A5A48"/>
    <w:rsid w:val="005B2043"/>
    <w:rsid w:val="005C0E38"/>
    <w:rsid w:val="005C27D9"/>
    <w:rsid w:val="005C2F30"/>
    <w:rsid w:val="005C4ACD"/>
    <w:rsid w:val="005D1BA5"/>
    <w:rsid w:val="005D469A"/>
    <w:rsid w:val="005D74BB"/>
    <w:rsid w:val="005E17F0"/>
    <w:rsid w:val="005E1EAA"/>
    <w:rsid w:val="005E27AB"/>
    <w:rsid w:val="005E2D26"/>
    <w:rsid w:val="005E3EBC"/>
    <w:rsid w:val="005E758B"/>
    <w:rsid w:val="005E7689"/>
    <w:rsid w:val="005F1570"/>
    <w:rsid w:val="005F1F77"/>
    <w:rsid w:val="005F35F4"/>
    <w:rsid w:val="005F3E4F"/>
    <w:rsid w:val="005F4D15"/>
    <w:rsid w:val="005F6F31"/>
    <w:rsid w:val="00601E1C"/>
    <w:rsid w:val="006032AA"/>
    <w:rsid w:val="006033B5"/>
    <w:rsid w:val="0060692C"/>
    <w:rsid w:val="0060757C"/>
    <w:rsid w:val="00613A44"/>
    <w:rsid w:val="0061425D"/>
    <w:rsid w:val="00624143"/>
    <w:rsid w:val="00627E07"/>
    <w:rsid w:val="0063007F"/>
    <w:rsid w:val="00633573"/>
    <w:rsid w:val="00633CF4"/>
    <w:rsid w:val="00640B58"/>
    <w:rsid w:val="00643B15"/>
    <w:rsid w:val="006466B2"/>
    <w:rsid w:val="00647EB1"/>
    <w:rsid w:val="00650DF3"/>
    <w:rsid w:val="0065788A"/>
    <w:rsid w:val="00661102"/>
    <w:rsid w:val="00664444"/>
    <w:rsid w:val="006717C8"/>
    <w:rsid w:val="00674187"/>
    <w:rsid w:val="006752B5"/>
    <w:rsid w:val="006753C7"/>
    <w:rsid w:val="00681861"/>
    <w:rsid w:val="006818A9"/>
    <w:rsid w:val="00682998"/>
    <w:rsid w:val="0068378A"/>
    <w:rsid w:val="00684EBF"/>
    <w:rsid w:val="0069185F"/>
    <w:rsid w:val="0069242D"/>
    <w:rsid w:val="006943BC"/>
    <w:rsid w:val="00694BE9"/>
    <w:rsid w:val="006979A5"/>
    <w:rsid w:val="006A17E1"/>
    <w:rsid w:val="006A5681"/>
    <w:rsid w:val="006A7910"/>
    <w:rsid w:val="006B0A47"/>
    <w:rsid w:val="006B4FB2"/>
    <w:rsid w:val="006C1866"/>
    <w:rsid w:val="006C249B"/>
    <w:rsid w:val="006D1550"/>
    <w:rsid w:val="006D1610"/>
    <w:rsid w:val="006D1B34"/>
    <w:rsid w:val="006D2959"/>
    <w:rsid w:val="006D486A"/>
    <w:rsid w:val="006D4DF3"/>
    <w:rsid w:val="006D6EBB"/>
    <w:rsid w:val="006E0BFD"/>
    <w:rsid w:val="006E2349"/>
    <w:rsid w:val="006E2D34"/>
    <w:rsid w:val="006E7B0B"/>
    <w:rsid w:val="006F14D0"/>
    <w:rsid w:val="006F5CB8"/>
    <w:rsid w:val="00703474"/>
    <w:rsid w:val="007042D5"/>
    <w:rsid w:val="00706290"/>
    <w:rsid w:val="00707F33"/>
    <w:rsid w:val="0072174B"/>
    <w:rsid w:val="00722B82"/>
    <w:rsid w:val="0072511A"/>
    <w:rsid w:val="00727679"/>
    <w:rsid w:val="00730BE5"/>
    <w:rsid w:val="00731508"/>
    <w:rsid w:val="007425C5"/>
    <w:rsid w:val="00743AB7"/>
    <w:rsid w:val="00745226"/>
    <w:rsid w:val="00745A2F"/>
    <w:rsid w:val="00746001"/>
    <w:rsid w:val="007474EB"/>
    <w:rsid w:val="00757235"/>
    <w:rsid w:val="00761073"/>
    <w:rsid w:val="007648CF"/>
    <w:rsid w:val="00770246"/>
    <w:rsid w:val="007708E7"/>
    <w:rsid w:val="0077173C"/>
    <w:rsid w:val="007717E9"/>
    <w:rsid w:val="00771D18"/>
    <w:rsid w:val="007744CA"/>
    <w:rsid w:val="00774EC5"/>
    <w:rsid w:val="00780B8F"/>
    <w:rsid w:val="00784CFB"/>
    <w:rsid w:val="007901CC"/>
    <w:rsid w:val="00790A9B"/>
    <w:rsid w:val="007921CB"/>
    <w:rsid w:val="00792ACA"/>
    <w:rsid w:val="0079496E"/>
    <w:rsid w:val="007A439F"/>
    <w:rsid w:val="007B0EA7"/>
    <w:rsid w:val="007B6402"/>
    <w:rsid w:val="007C200D"/>
    <w:rsid w:val="007C4E2E"/>
    <w:rsid w:val="007C6039"/>
    <w:rsid w:val="007C63F1"/>
    <w:rsid w:val="007D31B9"/>
    <w:rsid w:val="007E13CC"/>
    <w:rsid w:val="007E4083"/>
    <w:rsid w:val="007F412B"/>
    <w:rsid w:val="007F4AF8"/>
    <w:rsid w:val="007F5287"/>
    <w:rsid w:val="008000A8"/>
    <w:rsid w:val="00804406"/>
    <w:rsid w:val="00804C84"/>
    <w:rsid w:val="008054D5"/>
    <w:rsid w:val="008146C1"/>
    <w:rsid w:val="00815F8B"/>
    <w:rsid w:val="00816274"/>
    <w:rsid w:val="008236E4"/>
    <w:rsid w:val="00827584"/>
    <w:rsid w:val="00831CA1"/>
    <w:rsid w:val="008345EC"/>
    <w:rsid w:val="008355F2"/>
    <w:rsid w:val="00837CE1"/>
    <w:rsid w:val="00840CCD"/>
    <w:rsid w:val="00841C28"/>
    <w:rsid w:val="00851602"/>
    <w:rsid w:val="008524E1"/>
    <w:rsid w:val="00857B22"/>
    <w:rsid w:val="0086018C"/>
    <w:rsid w:val="00862811"/>
    <w:rsid w:val="008669FD"/>
    <w:rsid w:val="00870FA5"/>
    <w:rsid w:val="0088198A"/>
    <w:rsid w:val="0088237A"/>
    <w:rsid w:val="00884911"/>
    <w:rsid w:val="00886117"/>
    <w:rsid w:val="008914EE"/>
    <w:rsid w:val="00893074"/>
    <w:rsid w:val="0089491D"/>
    <w:rsid w:val="00896664"/>
    <w:rsid w:val="00897ACD"/>
    <w:rsid w:val="008A184B"/>
    <w:rsid w:val="008A1B1B"/>
    <w:rsid w:val="008B6FE7"/>
    <w:rsid w:val="008C249F"/>
    <w:rsid w:val="008C37E7"/>
    <w:rsid w:val="008C7340"/>
    <w:rsid w:val="008D3174"/>
    <w:rsid w:val="008D54F3"/>
    <w:rsid w:val="008D5AC9"/>
    <w:rsid w:val="008D5D3B"/>
    <w:rsid w:val="008E3041"/>
    <w:rsid w:val="008E7994"/>
    <w:rsid w:val="008E7F86"/>
    <w:rsid w:val="008F321A"/>
    <w:rsid w:val="008F3DAB"/>
    <w:rsid w:val="0090366C"/>
    <w:rsid w:val="00905D47"/>
    <w:rsid w:val="00907584"/>
    <w:rsid w:val="00910B8F"/>
    <w:rsid w:val="0091725F"/>
    <w:rsid w:val="00917E74"/>
    <w:rsid w:val="00921FF9"/>
    <w:rsid w:val="0093003E"/>
    <w:rsid w:val="009302D0"/>
    <w:rsid w:val="00933FA9"/>
    <w:rsid w:val="00934838"/>
    <w:rsid w:val="00934D20"/>
    <w:rsid w:val="00935970"/>
    <w:rsid w:val="00935BB6"/>
    <w:rsid w:val="009365B7"/>
    <w:rsid w:val="00940B0A"/>
    <w:rsid w:val="00941776"/>
    <w:rsid w:val="0094276D"/>
    <w:rsid w:val="00942CB0"/>
    <w:rsid w:val="009451C1"/>
    <w:rsid w:val="00945F4D"/>
    <w:rsid w:val="00947232"/>
    <w:rsid w:val="009518A7"/>
    <w:rsid w:val="00955114"/>
    <w:rsid w:val="009563A2"/>
    <w:rsid w:val="009610B7"/>
    <w:rsid w:val="00983243"/>
    <w:rsid w:val="00984340"/>
    <w:rsid w:val="009877A3"/>
    <w:rsid w:val="00987D87"/>
    <w:rsid w:val="00991164"/>
    <w:rsid w:val="009930CE"/>
    <w:rsid w:val="009A7287"/>
    <w:rsid w:val="009B29A9"/>
    <w:rsid w:val="009B6188"/>
    <w:rsid w:val="009B707D"/>
    <w:rsid w:val="009C0694"/>
    <w:rsid w:val="009C0F00"/>
    <w:rsid w:val="009C202B"/>
    <w:rsid w:val="009D0A52"/>
    <w:rsid w:val="009D2D7A"/>
    <w:rsid w:val="009D50D0"/>
    <w:rsid w:val="009E2203"/>
    <w:rsid w:val="009E3924"/>
    <w:rsid w:val="009E4948"/>
    <w:rsid w:val="009E7957"/>
    <w:rsid w:val="009F34B6"/>
    <w:rsid w:val="009F4123"/>
    <w:rsid w:val="009F5ED8"/>
    <w:rsid w:val="00A02574"/>
    <w:rsid w:val="00A02D07"/>
    <w:rsid w:val="00A07069"/>
    <w:rsid w:val="00A07D54"/>
    <w:rsid w:val="00A108F1"/>
    <w:rsid w:val="00A11D48"/>
    <w:rsid w:val="00A163E4"/>
    <w:rsid w:val="00A210C9"/>
    <w:rsid w:val="00A21485"/>
    <w:rsid w:val="00A22399"/>
    <w:rsid w:val="00A30AD5"/>
    <w:rsid w:val="00A32498"/>
    <w:rsid w:val="00A338B5"/>
    <w:rsid w:val="00A35AA4"/>
    <w:rsid w:val="00A36FC8"/>
    <w:rsid w:val="00A4024C"/>
    <w:rsid w:val="00A52EA2"/>
    <w:rsid w:val="00A53141"/>
    <w:rsid w:val="00A569F2"/>
    <w:rsid w:val="00A57041"/>
    <w:rsid w:val="00A57B48"/>
    <w:rsid w:val="00A60D60"/>
    <w:rsid w:val="00A62E4E"/>
    <w:rsid w:val="00A65784"/>
    <w:rsid w:val="00A67336"/>
    <w:rsid w:val="00A80272"/>
    <w:rsid w:val="00A806BA"/>
    <w:rsid w:val="00A825AA"/>
    <w:rsid w:val="00A82938"/>
    <w:rsid w:val="00A834F2"/>
    <w:rsid w:val="00A84651"/>
    <w:rsid w:val="00A94D73"/>
    <w:rsid w:val="00AA0A6A"/>
    <w:rsid w:val="00AA2EF2"/>
    <w:rsid w:val="00AA71B6"/>
    <w:rsid w:val="00AB2E52"/>
    <w:rsid w:val="00AB3D71"/>
    <w:rsid w:val="00AB51AB"/>
    <w:rsid w:val="00AB578E"/>
    <w:rsid w:val="00AB6577"/>
    <w:rsid w:val="00AC0D66"/>
    <w:rsid w:val="00AC1DB2"/>
    <w:rsid w:val="00AC2078"/>
    <w:rsid w:val="00AC3072"/>
    <w:rsid w:val="00AC30E0"/>
    <w:rsid w:val="00AC4F43"/>
    <w:rsid w:val="00AC6A5E"/>
    <w:rsid w:val="00AC6FE0"/>
    <w:rsid w:val="00AD2916"/>
    <w:rsid w:val="00AD4ED1"/>
    <w:rsid w:val="00AD567D"/>
    <w:rsid w:val="00AD7FCC"/>
    <w:rsid w:val="00AE337D"/>
    <w:rsid w:val="00AE3925"/>
    <w:rsid w:val="00AE3949"/>
    <w:rsid w:val="00AF55C1"/>
    <w:rsid w:val="00AF6887"/>
    <w:rsid w:val="00B00C0D"/>
    <w:rsid w:val="00B03EBB"/>
    <w:rsid w:val="00B042BD"/>
    <w:rsid w:val="00B07088"/>
    <w:rsid w:val="00B0778B"/>
    <w:rsid w:val="00B10A50"/>
    <w:rsid w:val="00B14CED"/>
    <w:rsid w:val="00B155DE"/>
    <w:rsid w:val="00B16C06"/>
    <w:rsid w:val="00B20099"/>
    <w:rsid w:val="00B2013A"/>
    <w:rsid w:val="00B20B5A"/>
    <w:rsid w:val="00B22BF9"/>
    <w:rsid w:val="00B247C8"/>
    <w:rsid w:val="00B265B5"/>
    <w:rsid w:val="00B30915"/>
    <w:rsid w:val="00B31B5A"/>
    <w:rsid w:val="00B32CBF"/>
    <w:rsid w:val="00B3385E"/>
    <w:rsid w:val="00B34268"/>
    <w:rsid w:val="00B347D6"/>
    <w:rsid w:val="00B36F87"/>
    <w:rsid w:val="00B41B9D"/>
    <w:rsid w:val="00B437E8"/>
    <w:rsid w:val="00B43A33"/>
    <w:rsid w:val="00B4612A"/>
    <w:rsid w:val="00B4645F"/>
    <w:rsid w:val="00B51198"/>
    <w:rsid w:val="00B53A3C"/>
    <w:rsid w:val="00B554B5"/>
    <w:rsid w:val="00B61609"/>
    <w:rsid w:val="00B61C78"/>
    <w:rsid w:val="00B66506"/>
    <w:rsid w:val="00B72304"/>
    <w:rsid w:val="00B749C3"/>
    <w:rsid w:val="00B75012"/>
    <w:rsid w:val="00B75459"/>
    <w:rsid w:val="00B7718D"/>
    <w:rsid w:val="00B80969"/>
    <w:rsid w:val="00B8749B"/>
    <w:rsid w:val="00B93639"/>
    <w:rsid w:val="00B94318"/>
    <w:rsid w:val="00B96146"/>
    <w:rsid w:val="00B9641E"/>
    <w:rsid w:val="00B966AB"/>
    <w:rsid w:val="00BA2716"/>
    <w:rsid w:val="00BA3FAF"/>
    <w:rsid w:val="00BA59B6"/>
    <w:rsid w:val="00BA5EAB"/>
    <w:rsid w:val="00BA6D21"/>
    <w:rsid w:val="00BA7C89"/>
    <w:rsid w:val="00BB0160"/>
    <w:rsid w:val="00BB2E6A"/>
    <w:rsid w:val="00BC223E"/>
    <w:rsid w:val="00BC29DB"/>
    <w:rsid w:val="00BC2AB7"/>
    <w:rsid w:val="00BC4026"/>
    <w:rsid w:val="00BC4CA9"/>
    <w:rsid w:val="00BC67DB"/>
    <w:rsid w:val="00BE03ED"/>
    <w:rsid w:val="00BE1150"/>
    <w:rsid w:val="00BE1585"/>
    <w:rsid w:val="00BE1895"/>
    <w:rsid w:val="00BE422D"/>
    <w:rsid w:val="00BE4341"/>
    <w:rsid w:val="00BE6067"/>
    <w:rsid w:val="00BF1D98"/>
    <w:rsid w:val="00C03EB1"/>
    <w:rsid w:val="00C113EA"/>
    <w:rsid w:val="00C15A9C"/>
    <w:rsid w:val="00C167B1"/>
    <w:rsid w:val="00C17DC7"/>
    <w:rsid w:val="00C2213B"/>
    <w:rsid w:val="00C23E15"/>
    <w:rsid w:val="00C302FF"/>
    <w:rsid w:val="00C362C4"/>
    <w:rsid w:val="00C4056A"/>
    <w:rsid w:val="00C428D0"/>
    <w:rsid w:val="00C506E0"/>
    <w:rsid w:val="00C547BE"/>
    <w:rsid w:val="00C54F4D"/>
    <w:rsid w:val="00C56AFF"/>
    <w:rsid w:val="00C57475"/>
    <w:rsid w:val="00C61E89"/>
    <w:rsid w:val="00C650BA"/>
    <w:rsid w:val="00C67808"/>
    <w:rsid w:val="00C67C50"/>
    <w:rsid w:val="00C71776"/>
    <w:rsid w:val="00C72EF5"/>
    <w:rsid w:val="00C731BD"/>
    <w:rsid w:val="00C75F3E"/>
    <w:rsid w:val="00C761A0"/>
    <w:rsid w:val="00C83479"/>
    <w:rsid w:val="00C92886"/>
    <w:rsid w:val="00C9344A"/>
    <w:rsid w:val="00C94974"/>
    <w:rsid w:val="00C959AF"/>
    <w:rsid w:val="00C95A24"/>
    <w:rsid w:val="00CA2B2B"/>
    <w:rsid w:val="00CA4667"/>
    <w:rsid w:val="00CA4992"/>
    <w:rsid w:val="00CB63FD"/>
    <w:rsid w:val="00CB6C64"/>
    <w:rsid w:val="00CC0A5E"/>
    <w:rsid w:val="00CC3F67"/>
    <w:rsid w:val="00CC5341"/>
    <w:rsid w:val="00CC78F2"/>
    <w:rsid w:val="00CC7A6B"/>
    <w:rsid w:val="00CD1380"/>
    <w:rsid w:val="00CD2571"/>
    <w:rsid w:val="00CD33BF"/>
    <w:rsid w:val="00CD50D2"/>
    <w:rsid w:val="00CD60A6"/>
    <w:rsid w:val="00CE3152"/>
    <w:rsid w:val="00CE72FF"/>
    <w:rsid w:val="00CE751C"/>
    <w:rsid w:val="00CF1B9C"/>
    <w:rsid w:val="00CF5FF6"/>
    <w:rsid w:val="00D003EB"/>
    <w:rsid w:val="00D01429"/>
    <w:rsid w:val="00D0341B"/>
    <w:rsid w:val="00D03E77"/>
    <w:rsid w:val="00D0457A"/>
    <w:rsid w:val="00D069C7"/>
    <w:rsid w:val="00D117B2"/>
    <w:rsid w:val="00D1355A"/>
    <w:rsid w:val="00D218F4"/>
    <w:rsid w:val="00D219FE"/>
    <w:rsid w:val="00D255D1"/>
    <w:rsid w:val="00D259DE"/>
    <w:rsid w:val="00D30D5B"/>
    <w:rsid w:val="00D4037F"/>
    <w:rsid w:val="00D40BCB"/>
    <w:rsid w:val="00D4476B"/>
    <w:rsid w:val="00D45EBC"/>
    <w:rsid w:val="00D462F1"/>
    <w:rsid w:val="00D5632F"/>
    <w:rsid w:val="00D62863"/>
    <w:rsid w:val="00D6733A"/>
    <w:rsid w:val="00D70719"/>
    <w:rsid w:val="00D71052"/>
    <w:rsid w:val="00D832FD"/>
    <w:rsid w:val="00D85638"/>
    <w:rsid w:val="00D85BAE"/>
    <w:rsid w:val="00D87074"/>
    <w:rsid w:val="00D87DDE"/>
    <w:rsid w:val="00D90463"/>
    <w:rsid w:val="00D90BCC"/>
    <w:rsid w:val="00D92121"/>
    <w:rsid w:val="00D97919"/>
    <w:rsid w:val="00DA10D2"/>
    <w:rsid w:val="00DA6668"/>
    <w:rsid w:val="00DB19DC"/>
    <w:rsid w:val="00DB1D0E"/>
    <w:rsid w:val="00DB1DB8"/>
    <w:rsid w:val="00DB32B3"/>
    <w:rsid w:val="00DB43D7"/>
    <w:rsid w:val="00DB6D43"/>
    <w:rsid w:val="00DB7544"/>
    <w:rsid w:val="00DC1D0A"/>
    <w:rsid w:val="00DC27D0"/>
    <w:rsid w:val="00DC5D31"/>
    <w:rsid w:val="00DC6A6A"/>
    <w:rsid w:val="00DC76C3"/>
    <w:rsid w:val="00DC77B6"/>
    <w:rsid w:val="00DC781A"/>
    <w:rsid w:val="00DD01D4"/>
    <w:rsid w:val="00DD1235"/>
    <w:rsid w:val="00DD4C3B"/>
    <w:rsid w:val="00DE045E"/>
    <w:rsid w:val="00DF60B8"/>
    <w:rsid w:val="00DF6552"/>
    <w:rsid w:val="00DF6CB1"/>
    <w:rsid w:val="00E0127E"/>
    <w:rsid w:val="00E027E1"/>
    <w:rsid w:val="00E050E4"/>
    <w:rsid w:val="00E11430"/>
    <w:rsid w:val="00E137F3"/>
    <w:rsid w:val="00E1546A"/>
    <w:rsid w:val="00E33E55"/>
    <w:rsid w:val="00E375AE"/>
    <w:rsid w:val="00E37A68"/>
    <w:rsid w:val="00E41A6B"/>
    <w:rsid w:val="00E44656"/>
    <w:rsid w:val="00E46895"/>
    <w:rsid w:val="00E468E9"/>
    <w:rsid w:val="00E47A35"/>
    <w:rsid w:val="00E47AC8"/>
    <w:rsid w:val="00E511F9"/>
    <w:rsid w:val="00E52B3C"/>
    <w:rsid w:val="00E52B59"/>
    <w:rsid w:val="00E55E64"/>
    <w:rsid w:val="00E57683"/>
    <w:rsid w:val="00E60A0D"/>
    <w:rsid w:val="00E62103"/>
    <w:rsid w:val="00E62A95"/>
    <w:rsid w:val="00E65ED7"/>
    <w:rsid w:val="00E67808"/>
    <w:rsid w:val="00E679BF"/>
    <w:rsid w:val="00E72CDC"/>
    <w:rsid w:val="00E778E4"/>
    <w:rsid w:val="00E80B7B"/>
    <w:rsid w:val="00E8120C"/>
    <w:rsid w:val="00E8162D"/>
    <w:rsid w:val="00E84380"/>
    <w:rsid w:val="00E8478A"/>
    <w:rsid w:val="00E8485A"/>
    <w:rsid w:val="00E91E84"/>
    <w:rsid w:val="00E96D0D"/>
    <w:rsid w:val="00E97E47"/>
    <w:rsid w:val="00EA1A0E"/>
    <w:rsid w:val="00EA23DA"/>
    <w:rsid w:val="00EA712F"/>
    <w:rsid w:val="00EB48DC"/>
    <w:rsid w:val="00EC2E72"/>
    <w:rsid w:val="00EC67D1"/>
    <w:rsid w:val="00ED132E"/>
    <w:rsid w:val="00ED4489"/>
    <w:rsid w:val="00ED723C"/>
    <w:rsid w:val="00ED785E"/>
    <w:rsid w:val="00EE084F"/>
    <w:rsid w:val="00EE1189"/>
    <w:rsid w:val="00EE19C3"/>
    <w:rsid w:val="00EE23C9"/>
    <w:rsid w:val="00EE24ED"/>
    <w:rsid w:val="00EE32CF"/>
    <w:rsid w:val="00EE5065"/>
    <w:rsid w:val="00EE5705"/>
    <w:rsid w:val="00EE5B8B"/>
    <w:rsid w:val="00EF477C"/>
    <w:rsid w:val="00EF4C15"/>
    <w:rsid w:val="00EF6023"/>
    <w:rsid w:val="00F051A8"/>
    <w:rsid w:val="00F053D1"/>
    <w:rsid w:val="00F063F6"/>
    <w:rsid w:val="00F108ED"/>
    <w:rsid w:val="00F14770"/>
    <w:rsid w:val="00F14A5D"/>
    <w:rsid w:val="00F15FED"/>
    <w:rsid w:val="00F1661B"/>
    <w:rsid w:val="00F16E2A"/>
    <w:rsid w:val="00F178C6"/>
    <w:rsid w:val="00F20C08"/>
    <w:rsid w:val="00F21EBA"/>
    <w:rsid w:val="00F2335A"/>
    <w:rsid w:val="00F263A2"/>
    <w:rsid w:val="00F27380"/>
    <w:rsid w:val="00F273C1"/>
    <w:rsid w:val="00F27BA0"/>
    <w:rsid w:val="00F3692A"/>
    <w:rsid w:val="00F40753"/>
    <w:rsid w:val="00F4268F"/>
    <w:rsid w:val="00F53657"/>
    <w:rsid w:val="00F55724"/>
    <w:rsid w:val="00F62CC2"/>
    <w:rsid w:val="00F64853"/>
    <w:rsid w:val="00F66A42"/>
    <w:rsid w:val="00F70271"/>
    <w:rsid w:val="00F72077"/>
    <w:rsid w:val="00F81290"/>
    <w:rsid w:val="00F81471"/>
    <w:rsid w:val="00F85D26"/>
    <w:rsid w:val="00F90698"/>
    <w:rsid w:val="00F91204"/>
    <w:rsid w:val="00F96DC0"/>
    <w:rsid w:val="00F97B5F"/>
    <w:rsid w:val="00FA364D"/>
    <w:rsid w:val="00FA4E63"/>
    <w:rsid w:val="00FA6BBC"/>
    <w:rsid w:val="00FA7C65"/>
    <w:rsid w:val="00FA7D06"/>
    <w:rsid w:val="00FB0806"/>
    <w:rsid w:val="00FB12B4"/>
    <w:rsid w:val="00FB300D"/>
    <w:rsid w:val="00FB678C"/>
    <w:rsid w:val="00FB7706"/>
    <w:rsid w:val="00FB7E1F"/>
    <w:rsid w:val="00FC12A2"/>
    <w:rsid w:val="00FC3F35"/>
    <w:rsid w:val="00FC3FBE"/>
    <w:rsid w:val="00FC6A98"/>
    <w:rsid w:val="00FD3D93"/>
    <w:rsid w:val="00FD45F1"/>
    <w:rsid w:val="00FD7298"/>
    <w:rsid w:val="00FE3DD8"/>
    <w:rsid w:val="00FE5282"/>
    <w:rsid w:val="00FF404D"/>
    <w:rsid w:val="00FF758A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53BF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</w:rPr>
  </w:style>
  <w:style w:type="paragraph" w:styleId="Heading4">
    <w:name w:val="heading 4"/>
    <w:basedOn w:val="Normal"/>
    <w:link w:val="Heading4Char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/>
      <w:b/>
      <w:bCs/>
      <w:cap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25D7"/>
    <w:rPr>
      <w:rFonts w:eastAsia="Times New Roman" w:cs="Times New Roman"/>
      <w:b/>
      <w:kern w:val="28"/>
      <w:sz w:val="28"/>
      <w:lang w:val="pl-PL"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825D7"/>
    <w:rPr>
      <w:rFonts w:eastAsia="Times New Roman" w:cs="Times New Roman"/>
      <w:b/>
      <w:sz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825D7"/>
    <w:rPr>
      <w:rFonts w:eastAsia="Times New Roman" w:cs="Times New Roman"/>
      <w:sz w:val="24"/>
      <w:lang w:val="pl-PL"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25D7"/>
    <w:rPr>
      <w:rFonts w:eastAsia="Times New Roman" w:cs="Times New Roman"/>
      <w:b/>
      <w:caps/>
      <w:sz w:val="32"/>
      <w:u w:val="single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825D7"/>
    <w:rPr>
      <w:rFonts w:eastAsia="Times New Roman" w:cs="Times New Roman"/>
      <w:i/>
      <w:sz w:val="22"/>
      <w:lang w:val="pl-PL" w:eastAsia="pl-P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825D7"/>
    <w:rPr>
      <w:rFonts w:ascii="Arial" w:hAnsi="Arial" w:cs="Times New Roman"/>
      <w:sz w:val="24"/>
      <w:lang w:val="pl-PL" w:eastAsia="pl-PL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825D7"/>
    <w:rPr>
      <w:rFonts w:ascii="Arial" w:hAnsi="Arial" w:cs="Times New Roman"/>
      <w:i/>
      <w:sz w:val="24"/>
      <w:lang w:val="pl-PL" w:eastAsia="pl-P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825D7"/>
    <w:rPr>
      <w:rFonts w:ascii="Arial" w:hAnsi="Arial" w:cs="Times New Roman"/>
      <w:b/>
      <w:i/>
      <w:sz w:val="18"/>
      <w:lang w:val="pl-PL" w:eastAsia="pl-PL"/>
    </w:rPr>
  </w:style>
  <w:style w:type="paragraph" w:styleId="Header">
    <w:name w:val="header"/>
    <w:aliases w:val="Nagłówek strony"/>
    <w:basedOn w:val="Normal"/>
    <w:link w:val="HeaderChar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Footer">
    <w:name w:val="footer"/>
    <w:basedOn w:val="Normal"/>
    <w:link w:val="FooterChar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BodyText">
    <w:name w:val="Body Text"/>
    <w:basedOn w:val="Normal"/>
    <w:link w:val="BodyTextChar"/>
    <w:uiPriority w:val="99"/>
    <w:rsid w:val="003825D7"/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character" w:styleId="PageNumber">
    <w:name w:val="page number"/>
    <w:basedOn w:val="DefaultParagraphFont"/>
    <w:uiPriority w:val="99"/>
    <w:rsid w:val="003825D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825D7"/>
    <w:rPr>
      <w:rFonts w:ascii="Times New Roman" w:hAnsi="Times New Roman" w:cs="Times New Roman"/>
      <w:sz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825D7"/>
    <w:rPr>
      <w:rFonts w:ascii="Ottawa" w:hAnsi="Ottawa" w:cs="Times New Roman"/>
      <w:sz w:val="20"/>
      <w:lang w:eastAsia="pl-PL"/>
    </w:rPr>
  </w:style>
  <w:style w:type="character" w:styleId="Hyperlink">
    <w:name w:val="Hyperlink"/>
    <w:basedOn w:val="DefaultParagraphFont"/>
    <w:uiPriority w:val="99"/>
    <w:rsid w:val="003825D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825D7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825D7"/>
    <w:rPr>
      <w:rFonts w:ascii="Courier New" w:hAnsi="Courier New" w:cs="Times New Roman"/>
      <w:sz w:val="20"/>
      <w:lang w:eastAsia="pl-PL"/>
    </w:rPr>
  </w:style>
  <w:style w:type="character" w:styleId="Strong">
    <w:name w:val="Strong"/>
    <w:basedOn w:val="DefaultParagraphFont"/>
    <w:uiPriority w:val="99"/>
    <w:qFormat/>
    <w:rsid w:val="003825D7"/>
    <w:rPr>
      <w:rFonts w:cs="Times New Roman"/>
      <w:b/>
    </w:rPr>
  </w:style>
  <w:style w:type="paragraph" w:customStyle="1" w:styleId="ust">
    <w:name w:val="ust"/>
    <w:basedOn w:val="Normal"/>
    <w:next w:val="Normal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"/>
    <w:next w:val="Normal"/>
    <w:uiPriority w:val="99"/>
    <w:rsid w:val="007474EB"/>
    <w:pPr>
      <w:autoSpaceDE w:val="0"/>
      <w:autoSpaceDN w:val="0"/>
      <w:adjustRightInd w:val="0"/>
    </w:pPr>
  </w:style>
  <w:style w:type="paragraph" w:styleId="ListParagraph">
    <w:name w:val="List Paragraph"/>
    <w:basedOn w:val="Normal"/>
    <w:link w:val="ListParagraphChar"/>
    <w:uiPriority w:val="99"/>
    <w:qFormat/>
    <w:rsid w:val="007E13CC"/>
    <w:pPr>
      <w:ind w:left="708"/>
    </w:pPr>
    <w:rPr>
      <w:rFonts w:eastAsia="Calibri"/>
      <w:szCs w:val="20"/>
    </w:rPr>
  </w:style>
  <w:style w:type="paragraph" w:customStyle="1" w:styleId="spip2">
    <w:name w:val="spip2"/>
    <w:basedOn w:val="Normal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"/>
    <w:link w:val="PlandokumentuZnak"/>
    <w:uiPriority w:val="99"/>
    <w:rsid w:val="004F5F8C"/>
    <w:rPr>
      <w:rFonts w:ascii="Tahoma" w:eastAsia="Calibri" w:hAnsi="Tahoma"/>
      <w:sz w:val="16"/>
      <w:szCs w:val="20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/>
      <w:sz w:val="16"/>
    </w:rPr>
  </w:style>
  <w:style w:type="paragraph" w:customStyle="1" w:styleId="WW-Tekstpodstawowywcity2">
    <w:name w:val="WW-Tekst podstawowy wcięty 2"/>
    <w:basedOn w:val="Normal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rsid w:val="004F5F8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F5F8C"/>
    <w:rPr>
      <w:rFonts w:ascii="Tahoma" w:hAnsi="Tahoma" w:cs="Times New Roman"/>
      <w:sz w:val="16"/>
    </w:rPr>
  </w:style>
  <w:style w:type="paragraph" w:customStyle="1" w:styleId="Rozdzia1">
    <w:name w:val="Rozdział1"/>
    <w:basedOn w:val="Normal"/>
    <w:uiPriority w:val="99"/>
    <w:rsid w:val="00841C28"/>
    <w:pPr>
      <w:numPr>
        <w:numId w:val="11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"/>
    <w:uiPriority w:val="99"/>
    <w:rsid w:val="00841C28"/>
    <w:pPr>
      <w:numPr>
        <w:numId w:val="12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841C28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1C28"/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841C28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841C28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841C28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841C28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841C28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841C28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841C28"/>
    <w:pPr>
      <w:ind w:left="1920"/>
    </w:pPr>
  </w:style>
  <w:style w:type="character" w:styleId="FollowedHyperlink">
    <w:name w:val="FollowedHyperlink"/>
    <w:basedOn w:val="DefaultParagraphFont"/>
    <w:uiPriority w:val="99"/>
    <w:rsid w:val="00841C28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841C28"/>
    <w:pPr>
      <w:jc w:val="center"/>
    </w:pPr>
    <w:rPr>
      <w:rFonts w:ascii="Arial" w:eastAsia="Calibri" w:hAnsi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41C28"/>
    <w:rPr>
      <w:rFonts w:ascii="Arial" w:hAnsi="Arial" w:cs="Times New Roman"/>
      <w:b/>
      <w:sz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ListParagraphChar">
    <w:name w:val="List Paragraph Char"/>
    <w:link w:val="ListParagraph"/>
    <w:uiPriority w:val="99"/>
    <w:locked/>
    <w:rsid w:val="00F72077"/>
    <w:rPr>
      <w:rFonts w:ascii="Times New Roman" w:hAnsi="Times New Roman"/>
      <w:sz w:val="24"/>
    </w:rPr>
  </w:style>
  <w:style w:type="paragraph" w:customStyle="1" w:styleId="t">
    <w:name w:val="t"/>
    <w:basedOn w:val="Normal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PlaceholderText">
    <w:name w:val="Placeholder Text"/>
    <w:basedOn w:val="DefaultParagraphFont"/>
    <w:uiPriority w:val="99"/>
    <w:semiHidden/>
    <w:rsid w:val="004C1D9C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47380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locked/>
    <w:rsid w:val="000647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60A0D"/>
    <w:rPr>
      <w:rFonts w:ascii="Times New Roman" w:hAnsi="Times New Roman" w:cs="Times New Roman"/>
      <w:sz w:val="2"/>
    </w:rPr>
  </w:style>
  <w:style w:type="character" w:customStyle="1" w:styleId="ZnakZnak1">
    <w:name w:val="Znak Znak1"/>
    <w:uiPriority w:val="99"/>
    <w:rsid w:val="00247102"/>
    <w:rPr>
      <w:rFonts w:ascii="Calibri" w:hAnsi="Calibri"/>
      <w:sz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4</Pages>
  <Words>909</Words>
  <Characters>5457</Characters>
  <Application>Microsoft Office Outlook</Application>
  <DocSecurity>0</DocSecurity>
  <Lines>0</Lines>
  <Paragraphs>0</Paragraphs>
  <ScaleCrop>false</ScaleCrop>
  <Company>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Preinstalled User</cp:lastModifiedBy>
  <cp:revision>20</cp:revision>
  <cp:lastPrinted>2011-11-23T16:27:00Z</cp:lastPrinted>
  <dcterms:created xsi:type="dcterms:W3CDTF">2013-12-09T10:55:00Z</dcterms:created>
  <dcterms:modified xsi:type="dcterms:W3CDTF">2013-12-11T12:45:00Z</dcterms:modified>
</cp:coreProperties>
</file>