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01" w:rsidRPr="00BC126F" w:rsidRDefault="004A2D01"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4A2D01" w:rsidRDefault="004A2D01" w:rsidP="008425C9">
      <w:pPr>
        <w:tabs>
          <w:tab w:val="left" w:pos="708"/>
        </w:tabs>
        <w:rPr>
          <w:b/>
          <w:sz w:val="24"/>
          <w:szCs w:val="24"/>
        </w:rPr>
      </w:pPr>
    </w:p>
    <w:p w:rsidR="004A2D01" w:rsidRDefault="004A2D01" w:rsidP="008425C9">
      <w:pPr>
        <w:tabs>
          <w:tab w:val="left" w:pos="708"/>
        </w:tabs>
        <w:rPr>
          <w:b/>
          <w:sz w:val="24"/>
          <w:szCs w:val="24"/>
        </w:rPr>
      </w:pPr>
    </w:p>
    <w:p w:rsidR="004A2D01" w:rsidRPr="00C47156" w:rsidRDefault="004A2D01" w:rsidP="008425C9">
      <w:pPr>
        <w:tabs>
          <w:tab w:val="left" w:pos="708"/>
        </w:tabs>
        <w:rPr>
          <w:b/>
          <w:sz w:val="24"/>
          <w:szCs w:val="24"/>
        </w:rPr>
      </w:pPr>
      <w:r>
        <w:rPr>
          <w:b/>
          <w:sz w:val="24"/>
          <w:szCs w:val="24"/>
        </w:rPr>
        <w:t>Nr sprawy: ZP.272.1.14</w:t>
      </w:r>
      <w:r w:rsidRPr="00C47156">
        <w:rPr>
          <w:b/>
          <w:sz w:val="24"/>
          <w:szCs w:val="24"/>
        </w:rPr>
        <w:t>.2013</w:t>
      </w:r>
    </w:p>
    <w:p w:rsidR="004A2D01" w:rsidRPr="00C64F80" w:rsidRDefault="004A2D01" w:rsidP="008425C9">
      <w:pPr>
        <w:tabs>
          <w:tab w:val="left" w:pos="708"/>
        </w:tabs>
        <w:rPr>
          <w:b/>
          <w:sz w:val="24"/>
          <w:szCs w:val="24"/>
        </w:rPr>
      </w:pPr>
    </w:p>
    <w:p w:rsidR="004A2D01" w:rsidRDefault="004A2D01" w:rsidP="008425C9">
      <w:pPr>
        <w:pStyle w:val="Heading1"/>
        <w:numPr>
          <w:ilvl w:val="0"/>
          <w:numId w:val="2"/>
        </w:numPr>
        <w:jc w:val="center"/>
        <w:rPr>
          <w:b/>
          <w:sz w:val="32"/>
          <w:szCs w:val="32"/>
        </w:rPr>
      </w:pPr>
    </w:p>
    <w:p w:rsidR="004A2D01" w:rsidRPr="003A5687" w:rsidRDefault="004A2D01" w:rsidP="008425C9">
      <w:pPr>
        <w:pStyle w:val="Heading1"/>
        <w:numPr>
          <w:ilvl w:val="0"/>
          <w:numId w:val="2"/>
        </w:numPr>
        <w:jc w:val="center"/>
        <w:rPr>
          <w:b/>
          <w:sz w:val="32"/>
          <w:szCs w:val="32"/>
        </w:rPr>
      </w:pPr>
      <w:r w:rsidRPr="003A5687">
        <w:rPr>
          <w:b/>
          <w:sz w:val="32"/>
          <w:szCs w:val="32"/>
        </w:rPr>
        <w:t>S p e c y f i k a c j a</w:t>
      </w:r>
    </w:p>
    <w:p w:rsidR="004A2D01" w:rsidRPr="003A5687" w:rsidRDefault="004A2D01" w:rsidP="008425C9">
      <w:pPr>
        <w:pStyle w:val="Heading1"/>
        <w:numPr>
          <w:ilvl w:val="0"/>
          <w:numId w:val="2"/>
        </w:numPr>
        <w:jc w:val="center"/>
        <w:rPr>
          <w:b/>
          <w:szCs w:val="24"/>
        </w:rPr>
      </w:pPr>
      <w:r w:rsidRPr="003A5687">
        <w:rPr>
          <w:b/>
          <w:sz w:val="32"/>
          <w:szCs w:val="32"/>
        </w:rPr>
        <w:t>istotnych warunków zamówienia</w:t>
      </w:r>
    </w:p>
    <w:p w:rsidR="004A2D01" w:rsidRPr="003A5687" w:rsidRDefault="004A2D01" w:rsidP="008425C9">
      <w:pPr>
        <w:tabs>
          <w:tab w:val="left" w:pos="567"/>
        </w:tabs>
        <w:ind w:left="1410" w:hanging="1410"/>
        <w:jc w:val="center"/>
        <w:rPr>
          <w:b/>
          <w:sz w:val="24"/>
          <w:szCs w:val="24"/>
        </w:rPr>
      </w:pPr>
    </w:p>
    <w:p w:rsidR="004A2D01" w:rsidRPr="00C64F80" w:rsidRDefault="004A2D01" w:rsidP="008425C9">
      <w:pPr>
        <w:rPr>
          <w:b/>
          <w:i/>
          <w:sz w:val="24"/>
          <w:szCs w:val="24"/>
        </w:rPr>
      </w:pPr>
      <w:r w:rsidRPr="00C64F80">
        <w:rPr>
          <w:bCs/>
          <w:i/>
          <w:sz w:val="24"/>
          <w:szCs w:val="24"/>
        </w:rPr>
        <w:t>Zamawiający:</w:t>
      </w:r>
    </w:p>
    <w:p w:rsidR="004A2D01" w:rsidRPr="00C64F80" w:rsidRDefault="004A2D01" w:rsidP="008425C9">
      <w:pPr>
        <w:rPr>
          <w:b/>
          <w:i/>
          <w:sz w:val="24"/>
          <w:szCs w:val="24"/>
        </w:rPr>
      </w:pPr>
    </w:p>
    <w:p w:rsidR="004A2D01" w:rsidRPr="00C64F80" w:rsidRDefault="004A2D01" w:rsidP="008425C9">
      <w:pPr>
        <w:rPr>
          <w:i/>
          <w:sz w:val="24"/>
          <w:szCs w:val="24"/>
        </w:rPr>
      </w:pPr>
      <w:r>
        <w:rPr>
          <w:i/>
          <w:sz w:val="24"/>
          <w:szCs w:val="24"/>
        </w:rPr>
        <w:t>Powiat Tucholski</w:t>
      </w:r>
      <w:r w:rsidRPr="00C64F80">
        <w:rPr>
          <w:i/>
          <w:sz w:val="24"/>
          <w:szCs w:val="24"/>
        </w:rPr>
        <w:t xml:space="preserve"> </w:t>
      </w:r>
    </w:p>
    <w:p w:rsidR="004A2D01" w:rsidRPr="00C64F80" w:rsidRDefault="004A2D01" w:rsidP="008425C9">
      <w:pPr>
        <w:rPr>
          <w:bCs/>
          <w:i/>
          <w:sz w:val="24"/>
          <w:szCs w:val="24"/>
        </w:rPr>
      </w:pPr>
      <w:r w:rsidRPr="00C64F80">
        <w:rPr>
          <w:bCs/>
          <w:i/>
          <w:sz w:val="24"/>
          <w:szCs w:val="24"/>
        </w:rPr>
        <w:t>ul. Pocztowa 7</w:t>
      </w:r>
    </w:p>
    <w:p w:rsidR="004A2D01" w:rsidRPr="00C64F80" w:rsidRDefault="004A2D01" w:rsidP="008425C9">
      <w:pPr>
        <w:rPr>
          <w:bCs/>
          <w:i/>
          <w:sz w:val="24"/>
          <w:szCs w:val="24"/>
        </w:rPr>
      </w:pPr>
      <w:r w:rsidRPr="00C64F80">
        <w:rPr>
          <w:bCs/>
          <w:i/>
          <w:sz w:val="24"/>
          <w:szCs w:val="24"/>
        </w:rPr>
        <w:t xml:space="preserve">89 – 500 Tuchola </w:t>
      </w:r>
    </w:p>
    <w:p w:rsidR="004A2D01" w:rsidRPr="00C64F80" w:rsidRDefault="004A2D01" w:rsidP="008425C9">
      <w:pPr>
        <w:rPr>
          <w:bCs/>
          <w:i/>
          <w:sz w:val="24"/>
          <w:szCs w:val="24"/>
        </w:rPr>
      </w:pPr>
      <w:r w:rsidRPr="00C64F80">
        <w:rPr>
          <w:bCs/>
          <w:i/>
          <w:sz w:val="24"/>
          <w:szCs w:val="24"/>
        </w:rPr>
        <w:t>woj. kujawsko - pomorskie</w:t>
      </w:r>
    </w:p>
    <w:p w:rsidR="004A2D01" w:rsidRPr="000C1612" w:rsidRDefault="004A2D01" w:rsidP="008425C9">
      <w:pPr>
        <w:rPr>
          <w:bCs/>
          <w:i/>
          <w:sz w:val="24"/>
          <w:szCs w:val="24"/>
          <w:lang w:val="en-US"/>
        </w:rPr>
      </w:pPr>
      <w:r w:rsidRPr="000C1612">
        <w:rPr>
          <w:bCs/>
          <w:i/>
          <w:sz w:val="24"/>
          <w:szCs w:val="24"/>
          <w:lang w:val="en-US"/>
        </w:rPr>
        <w:t>tel. 525590700  fax 525590701</w:t>
      </w:r>
    </w:p>
    <w:p w:rsidR="004A2D01" w:rsidRPr="00C64F80" w:rsidRDefault="004A2D01"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4A2D01" w:rsidRPr="000C1612" w:rsidRDefault="004A2D01" w:rsidP="008425C9">
      <w:pPr>
        <w:rPr>
          <w:bCs/>
          <w:i/>
          <w:sz w:val="24"/>
          <w:szCs w:val="24"/>
        </w:rPr>
      </w:pPr>
      <w:r w:rsidRPr="000C1612">
        <w:rPr>
          <w:bCs/>
          <w:i/>
          <w:sz w:val="24"/>
          <w:szCs w:val="24"/>
        </w:rPr>
        <w:t>www.bippowiat.tuchola.pl</w:t>
      </w:r>
    </w:p>
    <w:p w:rsidR="004A2D01" w:rsidRDefault="004A2D01"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4A2D01" w:rsidRDefault="004A2D01" w:rsidP="00F827A4">
      <w:pPr>
        <w:tabs>
          <w:tab w:val="left" w:pos="0"/>
          <w:tab w:val="right" w:leader="dot" w:pos="9637"/>
        </w:tabs>
        <w:spacing w:before="240" w:after="120"/>
        <w:ind w:left="23" w:hanging="23"/>
        <w:jc w:val="center"/>
        <w:rPr>
          <w:b/>
          <w:i/>
          <w:sz w:val="28"/>
          <w:szCs w:val="28"/>
        </w:rPr>
      </w:pPr>
      <w:r w:rsidRPr="00BC4CA9">
        <w:rPr>
          <w:b/>
          <w:i/>
          <w:sz w:val="28"/>
          <w:szCs w:val="28"/>
        </w:rPr>
        <w:t>„</w:t>
      </w:r>
      <w:r>
        <w:rPr>
          <w:b/>
          <w:i/>
          <w:sz w:val="28"/>
          <w:szCs w:val="28"/>
        </w:rPr>
        <w:t>Kompleksowe ubezpieczenie mienia i odpowiedzialności cywilnej jednostek organizacyjnych Powiatu Tucholskiego</w:t>
      </w:r>
      <w:r w:rsidRPr="00BC4CA9">
        <w:rPr>
          <w:b/>
          <w:i/>
          <w:sz w:val="28"/>
          <w:szCs w:val="28"/>
        </w:rPr>
        <w:t xml:space="preserve">” </w:t>
      </w:r>
    </w:p>
    <w:p w:rsidR="004A2D01" w:rsidRPr="00BC4CA9" w:rsidRDefault="004A2D01" w:rsidP="00F827A4">
      <w:pPr>
        <w:tabs>
          <w:tab w:val="left" w:pos="0"/>
          <w:tab w:val="right" w:leader="dot" w:pos="9637"/>
        </w:tabs>
        <w:spacing w:before="240" w:after="120"/>
        <w:ind w:left="23" w:hanging="23"/>
        <w:jc w:val="center"/>
        <w:rPr>
          <w:b/>
          <w:i/>
          <w:sz w:val="28"/>
          <w:szCs w:val="28"/>
        </w:rPr>
      </w:pPr>
    </w:p>
    <w:p w:rsidR="004A2D01" w:rsidRPr="00BC4CA9" w:rsidRDefault="004A2D01" w:rsidP="000D0D89">
      <w:pPr>
        <w:spacing w:line="360" w:lineRule="auto"/>
        <w:jc w:val="both"/>
        <w:rPr>
          <w:sz w:val="24"/>
          <w:szCs w:val="24"/>
        </w:rPr>
      </w:pPr>
      <w:bookmarkStart w:id="0" w:name="_Toc252390996"/>
      <w:r w:rsidRPr="00BC4CA9">
        <w:rPr>
          <w:sz w:val="24"/>
          <w:szCs w:val="24"/>
        </w:rPr>
        <w:t xml:space="preserve">Tryb udzielenia zamówienia: </w:t>
      </w:r>
    </w:p>
    <w:p w:rsidR="004A2D01" w:rsidRPr="00C64F80" w:rsidRDefault="004A2D01"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4A2D01" w:rsidRPr="00C64F80" w:rsidRDefault="004A2D01" w:rsidP="000D0D89">
      <w:pPr>
        <w:rPr>
          <w:b/>
          <w:sz w:val="24"/>
          <w:szCs w:val="24"/>
        </w:rPr>
      </w:pPr>
    </w:p>
    <w:p w:rsidR="004A2D01" w:rsidRDefault="004A2D01" w:rsidP="000D0D89">
      <w:pPr>
        <w:rPr>
          <w:sz w:val="22"/>
          <w:szCs w:val="22"/>
        </w:rPr>
      </w:pPr>
    </w:p>
    <w:p w:rsidR="004A2D01" w:rsidRPr="00C64F80" w:rsidRDefault="004A2D01" w:rsidP="000D0D89">
      <w:pPr>
        <w:rPr>
          <w:sz w:val="22"/>
          <w:szCs w:val="22"/>
        </w:rPr>
      </w:pPr>
      <w:r w:rsidRPr="00C64F80">
        <w:rPr>
          <w:sz w:val="22"/>
          <w:szCs w:val="22"/>
        </w:rPr>
        <w:t>Informacja o przetargu została umieszczona:</w:t>
      </w:r>
    </w:p>
    <w:p w:rsidR="004A2D01" w:rsidRPr="000C1612" w:rsidRDefault="004A2D01"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portalu UZP </w:t>
      </w:r>
      <w:r w:rsidRPr="00594148">
        <w:rPr>
          <w:sz w:val="24"/>
          <w:szCs w:val="24"/>
        </w:rPr>
        <w:t xml:space="preserve">nr </w:t>
      </w:r>
      <w:r>
        <w:rPr>
          <w:sz w:val="24"/>
          <w:szCs w:val="24"/>
        </w:rPr>
        <w:t>269525</w:t>
      </w:r>
      <w:r w:rsidRPr="00594148">
        <w:rPr>
          <w:sz w:val="24"/>
          <w:szCs w:val="24"/>
        </w:rPr>
        <w:t xml:space="preserve">-2013 w dniu                  </w:t>
      </w:r>
      <w:r w:rsidRPr="000C1612">
        <w:rPr>
          <w:sz w:val="24"/>
          <w:szCs w:val="24"/>
        </w:rPr>
        <w:t>11.12.2013 r.;</w:t>
      </w:r>
    </w:p>
    <w:p w:rsidR="004A2D01" w:rsidRPr="00C10996" w:rsidRDefault="004A2D01" w:rsidP="000D0D89">
      <w:pPr>
        <w:numPr>
          <w:ilvl w:val="0"/>
          <w:numId w:val="33"/>
        </w:numPr>
        <w:suppressAutoHyphens w:val="0"/>
        <w:rPr>
          <w:sz w:val="22"/>
          <w:szCs w:val="22"/>
        </w:rPr>
      </w:pPr>
      <w:r w:rsidRPr="00C10996">
        <w:rPr>
          <w:sz w:val="22"/>
          <w:szCs w:val="22"/>
        </w:rPr>
        <w:t>na stronie internetowej www.bippowiat.tuchola.pl;</w:t>
      </w:r>
    </w:p>
    <w:p w:rsidR="004A2D01" w:rsidRPr="00C10996" w:rsidRDefault="004A2D01" w:rsidP="000D0D89">
      <w:pPr>
        <w:numPr>
          <w:ilvl w:val="0"/>
          <w:numId w:val="33"/>
        </w:numPr>
        <w:suppressAutoHyphens w:val="0"/>
        <w:rPr>
          <w:sz w:val="22"/>
          <w:szCs w:val="22"/>
        </w:rPr>
      </w:pPr>
      <w:r w:rsidRPr="00C10996">
        <w:rPr>
          <w:sz w:val="22"/>
          <w:szCs w:val="22"/>
        </w:rPr>
        <w:t>na tablicy ogłoszeń w Starostwie Powiatowym w Tucholi.</w:t>
      </w:r>
    </w:p>
    <w:p w:rsidR="004A2D01" w:rsidRPr="00C10996" w:rsidRDefault="004A2D01" w:rsidP="000D0D89">
      <w:pPr>
        <w:rPr>
          <w:sz w:val="22"/>
          <w:szCs w:val="22"/>
        </w:rPr>
      </w:pPr>
    </w:p>
    <w:p w:rsidR="004A2D01" w:rsidRPr="00C10996" w:rsidRDefault="004A2D01" w:rsidP="000D0D89"/>
    <w:p w:rsidR="004A2D01" w:rsidRPr="00C10996" w:rsidRDefault="004A2D01"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4A2D01" w:rsidRPr="00C10996" w:rsidRDefault="004A2D01"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4A2D01" w:rsidRPr="00C10996" w:rsidRDefault="004A2D01" w:rsidP="000D0D8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4A2D01" w:rsidRPr="00C10996" w:rsidRDefault="004A2D01" w:rsidP="000D0D89">
      <w:pPr>
        <w:rPr>
          <w:sz w:val="24"/>
          <w:szCs w:val="24"/>
        </w:rPr>
      </w:pPr>
    </w:p>
    <w:p w:rsidR="004A2D01" w:rsidRPr="00C10996" w:rsidRDefault="004A2D01" w:rsidP="000D0D89">
      <w:pPr>
        <w:rPr>
          <w:sz w:val="24"/>
          <w:szCs w:val="24"/>
        </w:rPr>
      </w:pPr>
    </w:p>
    <w:p w:rsidR="004A2D01" w:rsidRPr="00C10996" w:rsidRDefault="004A2D01" w:rsidP="000D0D89">
      <w:pPr>
        <w:rPr>
          <w:sz w:val="24"/>
          <w:szCs w:val="24"/>
        </w:rPr>
      </w:pPr>
    </w:p>
    <w:p w:rsidR="004A2D01" w:rsidRPr="000C1612" w:rsidRDefault="004A2D01" w:rsidP="000D0D89">
      <w:pPr>
        <w:rPr>
          <w:sz w:val="24"/>
          <w:szCs w:val="24"/>
        </w:rPr>
      </w:pPr>
      <w:r w:rsidRPr="00594148">
        <w:rPr>
          <w:sz w:val="24"/>
          <w:szCs w:val="24"/>
        </w:rPr>
        <w:t xml:space="preserve">Tuchola, </w:t>
      </w:r>
      <w:r>
        <w:rPr>
          <w:sz w:val="24"/>
          <w:szCs w:val="24"/>
        </w:rPr>
        <w:t>11</w:t>
      </w:r>
      <w:r w:rsidRPr="00F827A4">
        <w:rPr>
          <w:color w:val="FF0000"/>
          <w:sz w:val="24"/>
          <w:szCs w:val="24"/>
        </w:rPr>
        <w:t xml:space="preserve"> </w:t>
      </w:r>
      <w:r w:rsidRPr="000C1612">
        <w:rPr>
          <w:sz w:val="24"/>
          <w:szCs w:val="24"/>
        </w:rPr>
        <w:t>grudnia 2013 r.</w:t>
      </w:r>
    </w:p>
    <w:p w:rsidR="004A2D01" w:rsidRPr="00F827A4" w:rsidRDefault="004A2D01" w:rsidP="000D0D89">
      <w:pPr>
        <w:rPr>
          <w:color w:val="FF0000"/>
          <w:sz w:val="24"/>
          <w:szCs w:val="24"/>
        </w:rPr>
      </w:pPr>
    </w:p>
    <w:p w:rsidR="004A2D01" w:rsidRPr="003A5687" w:rsidRDefault="004A2D01"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4A2D01" w:rsidRPr="00C64F80" w:rsidRDefault="004A2D01" w:rsidP="008425C9">
      <w:pPr>
        <w:rPr>
          <w:sz w:val="24"/>
          <w:szCs w:val="24"/>
        </w:rPr>
      </w:pPr>
    </w:p>
    <w:p w:rsidR="004A2D01" w:rsidRPr="00C64F80" w:rsidRDefault="004A2D01"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4A2D01" w:rsidRPr="00C64F80" w:rsidRDefault="004A2D01"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4A2D01" w:rsidRPr="00702189" w:rsidRDefault="004A2D01" w:rsidP="008425C9">
      <w:pPr>
        <w:pStyle w:val="Title"/>
        <w:rPr>
          <w:rFonts w:ascii="Times New Roman"/>
          <w:b w:val="0"/>
          <w:color w:val="000000"/>
          <w:sz w:val="24"/>
          <w:szCs w:val="24"/>
        </w:rPr>
      </w:pPr>
      <w:r w:rsidRPr="00702189">
        <w:rPr>
          <w:rFonts w:ascii="Times New Roman"/>
          <w:b w:val="0"/>
          <w:color w:val="000000"/>
          <w:sz w:val="24"/>
          <w:szCs w:val="24"/>
        </w:rPr>
        <w:t>tel. 525590700, fax 525590701</w:t>
      </w:r>
    </w:p>
    <w:p w:rsidR="004A2D01" w:rsidRPr="002240AC" w:rsidRDefault="004A2D01"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4A2D01" w:rsidRPr="00702189" w:rsidRDefault="004A2D01" w:rsidP="008425C9">
      <w:pPr>
        <w:pStyle w:val="Title"/>
        <w:rPr>
          <w:rFonts w:ascii="Times New Roman"/>
          <w:b w:val="0"/>
          <w:sz w:val="24"/>
          <w:szCs w:val="24"/>
          <w:lang w:val="en-US"/>
        </w:rPr>
      </w:pPr>
      <w:hyperlink r:id="rId10" w:history="1">
        <w:r w:rsidRPr="00702189">
          <w:rPr>
            <w:rStyle w:val="Hyperlink"/>
            <w:rFonts w:ascii="Times New Roman"/>
            <w:b w:val="0"/>
            <w:sz w:val="24"/>
            <w:szCs w:val="24"/>
            <w:lang w:val="en-US"/>
          </w:rPr>
          <w:t>www.bippowiat.tuchola.pl</w:t>
        </w:r>
      </w:hyperlink>
    </w:p>
    <w:p w:rsidR="004A2D01" w:rsidRPr="00702189" w:rsidRDefault="004A2D01" w:rsidP="008425C9">
      <w:pPr>
        <w:rPr>
          <w:sz w:val="24"/>
          <w:szCs w:val="24"/>
          <w:lang w:val="en-US"/>
        </w:rPr>
      </w:pPr>
    </w:p>
    <w:p w:rsidR="004A2D01" w:rsidRPr="00702189" w:rsidRDefault="004A2D01" w:rsidP="008425C9">
      <w:pPr>
        <w:rPr>
          <w:sz w:val="24"/>
          <w:szCs w:val="24"/>
          <w:lang w:val="en-US"/>
        </w:rPr>
      </w:pPr>
    </w:p>
    <w:p w:rsidR="004A2D01" w:rsidRPr="003A5687" w:rsidRDefault="004A2D01"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4A2D01" w:rsidRPr="003D27A0" w:rsidRDefault="004A2D01"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4A2D01" w:rsidRPr="003D27A0" w:rsidRDefault="004A2D01"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4A2D01" w:rsidRPr="003D27A0" w:rsidRDefault="004A2D01"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4A2D01" w:rsidRPr="00C4784D" w:rsidRDefault="004A2D01"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usługa</w:t>
      </w:r>
      <w:r w:rsidRPr="00C4784D">
        <w:rPr>
          <w:b/>
          <w:sz w:val="24"/>
          <w:szCs w:val="24"/>
        </w:rPr>
        <w:t>.</w:t>
      </w:r>
    </w:p>
    <w:p w:rsidR="004A2D01" w:rsidRPr="003D27A0" w:rsidRDefault="004A2D01"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4A2D01" w:rsidRPr="003D27A0" w:rsidRDefault="004A2D01"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4A2D01" w:rsidRPr="003D27A0" w:rsidRDefault="004A2D01"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4A2D01" w:rsidRDefault="004A2D01"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4A2D01" w:rsidRDefault="004A2D01"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4A2D01" w:rsidRPr="00020530" w:rsidRDefault="004A2D01"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16</w:t>
      </w:r>
      <w:r w:rsidRPr="00020530">
        <w:rPr>
          <w:sz w:val="24"/>
          <w:szCs w:val="24"/>
        </w:rPr>
        <w:t xml:space="preserve"> grudnia 20</w:t>
      </w:r>
      <w:r>
        <w:rPr>
          <w:sz w:val="24"/>
          <w:szCs w:val="24"/>
        </w:rPr>
        <w:t>11</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ych (Dz. U. N</w:t>
      </w:r>
      <w:r w:rsidRPr="00020530">
        <w:rPr>
          <w:sz w:val="24"/>
          <w:szCs w:val="24"/>
        </w:rPr>
        <w:t>r 2</w:t>
      </w:r>
      <w:r>
        <w:rPr>
          <w:sz w:val="24"/>
          <w:szCs w:val="24"/>
        </w:rPr>
        <w:t>82</w:t>
      </w:r>
      <w:r w:rsidRPr="00020530">
        <w:rPr>
          <w:sz w:val="24"/>
          <w:szCs w:val="24"/>
        </w:rPr>
        <w:t>, poz.1</w:t>
      </w:r>
      <w:r>
        <w:rPr>
          <w:sz w:val="24"/>
          <w:szCs w:val="24"/>
        </w:rPr>
        <w:t>650</w:t>
      </w:r>
      <w:r w:rsidRPr="00020530">
        <w:rPr>
          <w:sz w:val="24"/>
          <w:szCs w:val="24"/>
        </w:rPr>
        <w:t>).</w:t>
      </w:r>
    </w:p>
    <w:p w:rsidR="004A2D01" w:rsidRPr="003A5687" w:rsidRDefault="004A2D01"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4A2D01" w:rsidRPr="00702189" w:rsidRDefault="004A2D01" w:rsidP="00503E19">
      <w:pPr>
        <w:pStyle w:val="BodyText2"/>
        <w:numPr>
          <w:ilvl w:val="1"/>
          <w:numId w:val="4"/>
        </w:numPr>
        <w:tabs>
          <w:tab w:val="clear" w:pos="1440"/>
          <w:tab w:val="num" w:pos="720"/>
        </w:tabs>
        <w:suppressAutoHyphens w:val="0"/>
        <w:spacing w:line="240" w:lineRule="auto"/>
        <w:ind w:left="714" w:hanging="357"/>
        <w:jc w:val="both"/>
        <w:rPr>
          <w:sz w:val="24"/>
          <w:szCs w:val="24"/>
        </w:rPr>
      </w:pPr>
      <w:r w:rsidRPr="00702189">
        <w:rPr>
          <w:sz w:val="24"/>
          <w:szCs w:val="24"/>
        </w:rPr>
        <w:t>Przedmiotem zamówienia jest kompleksowe ubezpieczenie mienia                                          i odpowiedzialności cywilnej jednostek organizacyjnych Powiatu Tucholskiego oraz ubezpieczenie komunikacyjne pojazdów stanowiących własność Powiatu Tucholskiego.</w:t>
      </w:r>
    </w:p>
    <w:p w:rsidR="004A2D01" w:rsidRPr="00702189" w:rsidRDefault="004A2D01" w:rsidP="009926B8">
      <w:pPr>
        <w:suppressAutoHyphens w:val="0"/>
        <w:spacing w:after="120"/>
        <w:ind w:left="720" w:hanging="294"/>
        <w:jc w:val="both"/>
        <w:rPr>
          <w:sz w:val="24"/>
          <w:szCs w:val="24"/>
        </w:rPr>
      </w:pPr>
      <w:r w:rsidRPr="00702189">
        <w:rPr>
          <w:sz w:val="24"/>
          <w:szCs w:val="24"/>
        </w:rPr>
        <w:t>2.</w:t>
      </w:r>
      <w:r w:rsidRPr="00BF2973">
        <w:rPr>
          <w:color w:val="FF0000"/>
          <w:sz w:val="24"/>
          <w:szCs w:val="24"/>
        </w:rPr>
        <w:t xml:space="preserve"> </w:t>
      </w:r>
      <w:r w:rsidRPr="00702189">
        <w:rPr>
          <w:sz w:val="24"/>
          <w:szCs w:val="24"/>
        </w:rPr>
        <w:t>Zamówienie zostało podzielone na 2 części zwane dalej pakietami. Zamawiający dopuszcza składanie ofert częściowych, zgodnie z następującym podziałem:</w:t>
      </w:r>
    </w:p>
    <w:p w:rsidR="004A2D01" w:rsidRPr="00702189" w:rsidRDefault="004A2D01" w:rsidP="009926B8">
      <w:pPr>
        <w:pStyle w:val="BodyText2"/>
        <w:numPr>
          <w:ilvl w:val="2"/>
          <w:numId w:val="4"/>
        </w:numPr>
        <w:tabs>
          <w:tab w:val="clear" w:pos="2340"/>
          <w:tab w:val="num" w:pos="1260"/>
        </w:tabs>
        <w:suppressAutoHyphens w:val="0"/>
        <w:spacing w:after="0" w:line="240" w:lineRule="auto"/>
        <w:ind w:left="1260"/>
        <w:jc w:val="both"/>
        <w:rPr>
          <w:sz w:val="24"/>
          <w:szCs w:val="24"/>
        </w:rPr>
      </w:pPr>
      <w:r w:rsidRPr="00702189">
        <w:rPr>
          <w:b/>
          <w:bCs/>
          <w:sz w:val="24"/>
          <w:szCs w:val="24"/>
        </w:rPr>
        <w:t>Pakiet I</w:t>
      </w:r>
      <w:r w:rsidRPr="00702189">
        <w:rPr>
          <w:bCs/>
          <w:sz w:val="24"/>
          <w:szCs w:val="24"/>
        </w:rPr>
        <w:t xml:space="preserve"> pn. Ubezpieczenie dla jednostek organizacyjnych</w:t>
      </w:r>
    </w:p>
    <w:p w:rsidR="004A2D01" w:rsidRPr="00702189" w:rsidRDefault="004A2D01" w:rsidP="009926B8">
      <w:pPr>
        <w:pStyle w:val="BodyText2"/>
        <w:numPr>
          <w:ilvl w:val="2"/>
          <w:numId w:val="4"/>
        </w:numPr>
        <w:tabs>
          <w:tab w:val="clear" w:pos="2340"/>
          <w:tab w:val="num" w:pos="1260"/>
        </w:tabs>
        <w:suppressAutoHyphens w:val="0"/>
        <w:spacing w:after="0" w:line="240" w:lineRule="auto"/>
        <w:ind w:left="1260"/>
        <w:jc w:val="both"/>
        <w:rPr>
          <w:sz w:val="24"/>
          <w:szCs w:val="24"/>
        </w:rPr>
      </w:pPr>
      <w:r w:rsidRPr="00702189">
        <w:rPr>
          <w:b/>
          <w:bCs/>
          <w:sz w:val="24"/>
          <w:szCs w:val="24"/>
        </w:rPr>
        <w:t>Pakiet II</w:t>
      </w:r>
      <w:r w:rsidRPr="00702189">
        <w:rPr>
          <w:bCs/>
          <w:sz w:val="24"/>
          <w:szCs w:val="24"/>
        </w:rPr>
        <w:t xml:space="preserve"> pn. Ubezpieczenia komunikacyjne.</w:t>
      </w:r>
    </w:p>
    <w:p w:rsidR="004A2D01" w:rsidRPr="00BF2973" w:rsidRDefault="004A2D01" w:rsidP="009926B8">
      <w:pPr>
        <w:pStyle w:val="BodyText2"/>
        <w:suppressAutoHyphens w:val="0"/>
        <w:spacing w:after="0" w:line="240" w:lineRule="auto"/>
        <w:jc w:val="both"/>
        <w:rPr>
          <w:color w:val="FF0000"/>
          <w:sz w:val="24"/>
          <w:szCs w:val="24"/>
        </w:rPr>
      </w:pPr>
    </w:p>
    <w:p w:rsidR="004A2D01" w:rsidRPr="00702189" w:rsidRDefault="004A2D01" w:rsidP="00A84FDE">
      <w:pPr>
        <w:numPr>
          <w:ilvl w:val="0"/>
          <w:numId w:val="38"/>
        </w:numPr>
        <w:suppressAutoHyphens w:val="0"/>
        <w:spacing w:after="120"/>
        <w:jc w:val="both"/>
        <w:rPr>
          <w:sz w:val="24"/>
          <w:szCs w:val="24"/>
        </w:rPr>
      </w:pPr>
      <w:r w:rsidRPr="00702189">
        <w:rPr>
          <w:sz w:val="24"/>
          <w:szCs w:val="24"/>
        </w:rPr>
        <w:t>Wykonawca może złożyć jedną ofertę na realizację całego zamówienia, bądź na wybraną część zamówienia</w:t>
      </w:r>
      <w:r w:rsidRPr="00702189">
        <w:t xml:space="preserve"> .</w:t>
      </w:r>
    </w:p>
    <w:p w:rsidR="004A2D01" w:rsidRPr="00702189" w:rsidRDefault="004A2D01" w:rsidP="00040259">
      <w:pPr>
        <w:pStyle w:val="BodyText2"/>
        <w:numPr>
          <w:ilvl w:val="0"/>
          <w:numId w:val="38"/>
        </w:numPr>
        <w:suppressAutoHyphens w:val="0"/>
        <w:spacing w:line="240" w:lineRule="auto"/>
        <w:jc w:val="both"/>
        <w:rPr>
          <w:sz w:val="24"/>
          <w:szCs w:val="24"/>
        </w:rPr>
      </w:pPr>
      <w:r w:rsidRPr="00702189">
        <w:rPr>
          <w:sz w:val="24"/>
          <w:szCs w:val="24"/>
        </w:rPr>
        <w:t>Szczegółowe warunki zamówienia wraz z opisem przedmiotu określone są                         w  Załączniku Nr 1 do SIWZ</w:t>
      </w:r>
    </w:p>
    <w:p w:rsidR="004A2D01" w:rsidRPr="00702189" w:rsidRDefault="004A2D01" w:rsidP="00040259">
      <w:pPr>
        <w:pStyle w:val="BodyText2"/>
        <w:numPr>
          <w:ilvl w:val="0"/>
          <w:numId w:val="38"/>
        </w:numPr>
        <w:suppressAutoHyphens w:val="0"/>
        <w:spacing w:line="240" w:lineRule="auto"/>
        <w:jc w:val="both"/>
        <w:rPr>
          <w:sz w:val="24"/>
          <w:szCs w:val="24"/>
        </w:rPr>
      </w:pPr>
      <w:r w:rsidRPr="00702189">
        <w:rPr>
          <w:sz w:val="24"/>
          <w:szCs w:val="24"/>
        </w:rPr>
        <w:t>Jeżeli Wykonawca działa w formie towarzystwa ubezpieczeń wzajemnych,                        w przypadku udzielenia mu zamówienia, Zamawiający nie będzie zobowiązany                  do dopłaty ewentualnej składki w celu zrównoważenia ujemnego wyniku towarzystwa.</w:t>
      </w:r>
    </w:p>
    <w:p w:rsidR="004A2D01" w:rsidRPr="00702189" w:rsidRDefault="004A2D01" w:rsidP="00AA5313">
      <w:pPr>
        <w:pStyle w:val="BodyText2"/>
        <w:numPr>
          <w:ilvl w:val="0"/>
          <w:numId w:val="38"/>
        </w:numPr>
        <w:suppressAutoHyphens w:val="0"/>
        <w:spacing w:line="240" w:lineRule="auto"/>
        <w:jc w:val="both"/>
        <w:rPr>
          <w:sz w:val="24"/>
          <w:szCs w:val="24"/>
        </w:rPr>
      </w:pPr>
      <w:r w:rsidRPr="00702189">
        <w:rPr>
          <w:sz w:val="24"/>
          <w:szCs w:val="24"/>
        </w:rPr>
        <w:t>Zamawiający informuje, że w czynnościach prowadzących do zawarcia umów ubezpieczenia, czynnościach przygotowawczych oraz w obsłudze Zamawiającego               pośredniczy firma Supra Brokers  Sp. z o. o. z siedzibą przy ul. Fabrycznej 10, 53-609 Wrocław na podstawie posiadanego pełnomocnictwa. Ww. firma upoważniona jest również do uzyskania bieżących informacji dotyczących likwidacji szkód Zamawiającego.</w:t>
      </w:r>
    </w:p>
    <w:p w:rsidR="004A2D01" w:rsidRPr="00702189" w:rsidRDefault="004A2D01" w:rsidP="00AA5313">
      <w:pPr>
        <w:pStyle w:val="BodyText2"/>
        <w:spacing w:line="240" w:lineRule="auto"/>
        <w:ind w:left="426"/>
        <w:jc w:val="both"/>
        <w:rPr>
          <w:sz w:val="24"/>
          <w:szCs w:val="24"/>
        </w:rPr>
      </w:pPr>
      <w:r w:rsidRPr="00702189">
        <w:rPr>
          <w:sz w:val="24"/>
          <w:szCs w:val="24"/>
        </w:rPr>
        <w:t xml:space="preserve">7. Oznaczenie wg Wspólnego Słownika Zamówień CPV: </w:t>
      </w:r>
    </w:p>
    <w:p w:rsidR="004A2D01" w:rsidRPr="00702189" w:rsidRDefault="004A2D01" w:rsidP="00AA5313">
      <w:pPr>
        <w:pStyle w:val="Arial12CE"/>
        <w:spacing w:line="240" w:lineRule="auto"/>
        <w:ind w:firstLine="426"/>
        <w:rPr>
          <w:rFonts w:ascii="Times New Roman" w:hAnsi="Times New Roman"/>
        </w:rPr>
      </w:pPr>
      <w:r w:rsidRPr="00702189">
        <w:rPr>
          <w:rFonts w:ascii="Times New Roman" w:hAnsi="Times New Roman"/>
        </w:rPr>
        <w:t xml:space="preserve">     66.51.00.00-8 – usługi ubezpieczeniowe</w:t>
      </w:r>
    </w:p>
    <w:p w:rsidR="004A2D01" w:rsidRPr="00702189" w:rsidRDefault="004A2D01" w:rsidP="00AA5313">
      <w:pPr>
        <w:pStyle w:val="Arial12CE"/>
        <w:spacing w:line="240" w:lineRule="auto"/>
        <w:ind w:firstLine="426"/>
        <w:rPr>
          <w:rFonts w:ascii="Times New Roman" w:hAnsi="Times New Roman"/>
          <w:szCs w:val="24"/>
        </w:rPr>
      </w:pPr>
    </w:p>
    <w:p w:rsidR="004A2D01" w:rsidRPr="00C941AC" w:rsidRDefault="004A2D01"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4A2D01" w:rsidRDefault="004A2D01"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4A2D01" w:rsidRPr="00702189" w:rsidRDefault="004A2D01" w:rsidP="005E51FF">
      <w:pPr>
        <w:keepNext/>
        <w:spacing w:before="240" w:after="120"/>
        <w:ind w:left="360"/>
        <w:rPr>
          <w:b/>
          <w:bCs/>
          <w:sz w:val="24"/>
          <w:szCs w:val="24"/>
        </w:rPr>
      </w:pPr>
      <w:r w:rsidRPr="00702189">
        <w:rPr>
          <w:b/>
          <w:bCs/>
          <w:sz w:val="24"/>
          <w:szCs w:val="24"/>
        </w:rPr>
        <w:t>Dla zadań objętych Pakietem I</w:t>
      </w:r>
    </w:p>
    <w:p w:rsidR="004A2D01" w:rsidRPr="00702189" w:rsidRDefault="004A2D01" w:rsidP="000C1612">
      <w:pPr>
        <w:pStyle w:val="BodyText2"/>
        <w:tabs>
          <w:tab w:val="left" w:pos="0"/>
        </w:tabs>
        <w:suppressAutoHyphens w:val="0"/>
        <w:spacing w:after="0" w:line="240" w:lineRule="auto"/>
        <w:ind w:left="360"/>
        <w:jc w:val="both"/>
        <w:rPr>
          <w:sz w:val="24"/>
          <w:szCs w:val="24"/>
        </w:rPr>
      </w:pPr>
      <w:r w:rsidRPr="00702189">
        <w:rPr>
          <w:sz w:val="24"/>
          <w:szCs w:val="24"/>
        </w:rPr>
        <w:t>Terminy wykonania – ubezpieczenie ma obejmować okres od 01.01.2014 r. do 31.12.2015 r.tj. 24  miesięcy z rocznym okresem polisowania.</w:t>
      </w:r>
    </w:p>
    <w:p w:rsidR="004A2D01" w:rsidRPr="00702189" w:rsidRDefault="004A2D01" w:rsidP="005E51FF">
      <w:pPr>
        <w:ind w:left="360"/>
        <w:jc w:val="both"/>
        <w:rPr>
          <w:sz w:val="24"/>
          <w:szCs w:val="24"/>
        </w:rPr>
      </w:pPr>
      <w:r w:rsidRPr="00702189">
        <w:rPr>
          <w:sz w:val="24"/>
          <w:szCs w:val="24"/>
        </w:rPr>
        <w:t>Polisy dla ubezpieczeń wspólnych tj. ubezpieczenia mienia od kradzieży z włamaniem i rabunku, ubezpieczenia odpowiedzialności cywilnej i ubezpieczenia szyb od stłuczenia, wystawione zostaną dla każdego rodzaju ubezpieczenia obejmując ochroną wszystkie jednostki organizacyjne Zamawiającego na 2 okresy rozliczeniowe określone w Umowie Generalnej.</w:t>
      </w:r>
    </w:p>
    <w:p w:rsidR="004A2D01" w:rsidRPr="00702189" w:rsidRDefault="004A2D01" w:rsidP="005E51FF">
      <w:pPr>
        <w:ind w:left="360"/>
        <w:jc w:val="both"/>
        <w:rPr>
          <w:b/>
          <w:bCs/>
          <w:sz w:val="24"/>
          <w:szCs w:val="24"/>
        </w:rPr>
      </w:pPr>
      <w:r w:rsidRPr="00702189">
        <w:rPr>
          <w:sz w:val="24"/>
          <w:szCs w:val="24"/>
        </w:rPr>
        <w:t>Polisy dla ubezpieczeń dla poszczególnych jednostek będą wystawiane indywidualnie dla każdej jednostki.</w:t>
      </w:r>
    </w:p>
    <w:p w:rsidR="004A2D01" w:rsidRPr="00702189" w:rsidRDefault="004A2D01" w:rsidP="005E51FF">
      <w:pPr>
        <w:keepNext/>
        <w:spacing w:before="240" w:after="120"/>
        <w:ind w:left="360"/>
        <w:rPr>
          <w:b/>
          <w:bCs/>
          <w:sz w:val="24"/>
          <w:szCs w:val="24"/>
        </w:rPr>
      </w:pPr>
      <w:r w:rsidRPr="00702189">
        <w:rPr>
          <w:b/>
          <w:bCs/>
          <w:sz w:val="24"/>
          <w:szCs w:val="24"/>
        </w:rPr>
        <w:t>Dla zadań objętych Pakietem II</w:t>
      </w:r>
    </w:p>
    <w:p w:rsidR="004A2D01" w:rsidRPr="00702189" w:rsidRDefault="004A2D01" w:rsidP="000C1612">
      <w:pPr>
        <w:pStyle w:val="BodyText2"/>
        <w:tabs>
          <w:tab w:val="left" w:pos="567"/>
        </w:tabs>
        <w:suppressAutoHyphens w:val="0"/>
        <w:spacing w:after="0" w:line="240" w:lineRule="auto"/>
        <w:ind w:left="360"/>
        <w:jc w:val="both"/>
        <w:outlineLvl w:val="0"/>
        <w:rPr>
          <w:sz w:val="24"/>
          <w:szCs w:val="24"/>
        </w:rPr>
      </w:pPr>
      <w:r w:rsidRPr="00702189">
        <w:rPr>
          <w:sz w:val="24"/>
          <w:szCs w:val="24"/>
        </w:rPr>
        <w:t>Terminy wykonania – ubezpieczenie ma obejmować pojazdy, dla których początek ochrony ubezpieczeniowej rozpoczyna się w okresie od 01.01.2014. r. do 31.12.2015 r. a czas trwania ochrony ubezpieczeniowej wynosi 24 miesięcy począwszy od daty ekspiracji poszczególnych polis.</w:t>
      </w:r>
    </w:p>
    <w:p w:rsidR="004A2D01" w:rsidRPr="00702189" w:rsidRDefault="004A2D01" w:rsidP="000C1612">
      <w:pPr>
        <w:spacing w:before="120" w:after="240"/>
        <w:ind w:left="357"/>
        <w:jc w:val="both"/>
        <w:rPr>
          <w:sz w:val="24"/>
          <w:szCs w:val="24"/>
        </w:rPr>
      </w:pPr>
      <w:r w:rsidRPr="00702189">
        <w:rPr>
          <w:sz w:val="24"/>
          <w:szCs w:val="24"/>
        </w:rPr>
        <w:t>Polisy dla ubezpieczeń komunikacyjnych będą wystawione na okresy roczne określone indywidualnie dla każdego pojazdu.</w:t>
      </w:r>
    </w:p>
    <w:p w:rsidR="004A2D01" w:rsidRPr="00FA367E" w:rsidRDefault="004A2D01"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4A2D01" w:rsidRPr="00CD547C" w:rsidRDefault="004A2D01"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4A2D01" w:rsidRPr="00AE2C59" w:rsidRDefault="004A2D01"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4A2D01" w:rsidRPr="00702189" w:rsidRDefault="004A2D01" w:rsidP="005E51FF">
      <w:pPr>
        <w:spacing w:after="120"/>
        <w:ind w:left="1077"/>
        <w:jc w:val="both"/>
        <w:rPr>
          <w:sz w:val="24"/>
          <w:szCs w:val="24"/>
        </w:rPr>
      </w:pPr>
      <w:r w:rsidRPr="00702189">
        <w:rPr>
          <w:sz w:val="24"/>
          <w:szCs w:val="24"/>
        </w:rPr>
        <w:t>Zamawiający uzna warunek za spełniony, jeżeli Wykonawca wykaże, iż posiada zezwolenie na wykonywanie działalności ubezpieczeniowej, o którym mowa</w:t>
      </w:r>
      <w:r>
        <w:rPr>
          <w:sz w:val="24"/>
          <w:szCs w:val="24"/>
        </w:rPr>
        <w:t xml:space="preserve">                  </w:t>
      </w:r>
      <w:r w:rsidRPr="00702189">
        <w:rPr>
          <w:sz w:val="24"/>
          <w:szCs w:val="24"/>
        </w:rPr>
        <w:t xml:space="preserve"> w Ustawie z dnia 22 maja 2003 r. o działalności ubezpieczeniowej (t</w:t>
      </w:r>
      <w:r>
        <w:rPr>
          <w:sz w:val="24"/>
          <w:szCs w:val="24"/>
        </w:rPr>
        <w:t>.</w:t>
      </w:r>
      <w:r w:rsidRPr="00702189">
        <w:rPr>
          <w:sz w:val="24"/>
          <w:szCs w:val="24"/>
        </w:rPr>
        <w:t xml:space="preserve"> j</w:t>
      </w:r>
      <w:r>
        <w:rPr>
          <w:sz w:val="24"/>
          <w:szCs w:val="24"/>
        </w:rPr>
        <w:t xml:space="preserve">. </w:t>
      </w:r>
      <w:r w:rsidRPr="00702189">
        <w:rPr>
          <w:sz w:val="24"/>
          <w:szCs w:val="24"/>
        </w:rPr>
        <w:t xml:space="preserve"> Dz. U. </w:t>
      </w:r>
      <w:r>
        <w:rPr>
          <w:sz w:val="24"/>
          <w:szCs w:val="24"/>
        </w:rPr>
        <w:t xml:space="preserve">              </w:t>
      </w:r>
      <w:r w:rsidRPr="00702189">
        <w:rPr>
          <w:sz w:val="24"/>
          <w:szCs w:val="24"/>
        </w:rPr>
        <w:t xml:space="preserve">z 2013 r. poz. 950 z późn. zm.), a w przypadku gdy rozpoczął on działalność przed wejściem w życie Ustawy z dnia 28 lipca 1990 r. </w:t>
      </w:r>
      <w:r w:rsidRPr="00702189">
        <w:rPr>
          <w:bCs/>
          <w:sz w:val="24"/>
          <w:szCs w:val="24"/>
        </w:rPr>
        <w:t xml:space="preserve">o działalności ubezpieczeniowej </w:t>
      </w:r>
      <w:r w:rsidRPr="00702189">
        <w:rPr>
          <w:sz w:val="24"/>
          <w:szCs w:val="24"/>
        </w:rPr>
        <w:t xml:space="preserve">(Dz. U. Nr 59, poz. 344 z </w:t>
      </w:r>
      <w:r>
        <w:rPr>
          <w:sz w:val="24"/>
          <w:szCs w:val="24"/>
        </w:rPr>
        <w:t xml:space="preserve">późn. </w:t>
      </w:r>
      <w:r w:rsidRPr="00702189">
        <w:rPr>
          <w:sz w:val="24"/>
          <w:szCs w:val="24"/>
        </w:rPr>
        <w:t xml:space="preserve">zm.) zaświadczenie Ministra Finansów </w:t>
      </w:r>
      <w:r>
        <w:rPr>
          <w:sz w:val="24"/>
          <w:szCs w:val="24"/>
        </w:rPr>
        <w:t xml:space="preserve">                          </w:t>
      </w:r>
      <w:r w:rsidRPr="00702189">
        <w:rPr>
          <w:sz w:val="24"/>
          <w:szCs w:val="24"/>
        </w:rPr>
        <w:t>o posiadaniu zgody na wykonywanie działalności ubezpieczeniowej,</w:t>
      </w:r>
    </w:p>
    <w:p w:rsidR="004A2D01" w:rsidRPr="00C64F80" w:rsidRDefault="004A2D01"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4A2D01" w:rsidRPr="00905C5E" w:rsidRDefault="004A2D01"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4A2D01" w:rsidRDefault="004A2D01"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4A2D01" w:rsidRPr="000F2B3A" w:rsidRDefault="004A2D01"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4A2D01" w:rsidRDefault="004A2D01"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4A2D01" w:rsidRPr="00905C5E" w:rsidRDefault="004A2D01"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4A2D01" w:rsidRPr="00524C4F" w:rsidRDefault="004A2D01"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4A2D01" w:rsidRPr="00A048BA" w:rsidRDefault="004A2D01"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4A2D01" w:rsidRPr="003A5687" w:rsidRDefault="004A2D01"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4A2D01" w:rsidRPr="003A5687" w:rsidRDefault="004A2D01"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4A2D01" w:rsidRDefault="004A2D01"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4A2D01" w:rsidRPr="009A1174" w:rsidRDefault="004A2D01" w:rsidP="008425C9">
      <w:pPr>
        <w:tabs>
          <w:tab w:val="left" w:pos="1134"/>
        </w:tabs>
        <w:ind w:left="993" w:hanging="284"/>
        <w:jc w:val="both"/>
        <w:rPr>
          <w:sz w:val="24"/>
          <w:szCs w:val="24"/>
        </w:rPr>
      </w:pPr>
    </w:p>
    <w:p w:rsidR="004A2D01" w:rsidRPr="00A04E70"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4A2D01" w:rsidRPr="00C64F80" w:rsidRDefault="004A2D01"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4A2D01" w:rsidRPr="00702189" w:rsidRDefault="004A2D01"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 xml:space="preserve">z Załącznikiem </w:t>
      </w:r>
      <w:r w:rsidRPr="00702189">
        <w:rPr>
          <w:sz w:val="24"/>
          <w:szCs w:val="24"/>
        </w:rPr>
        <w:t xml:space="preserve">Nr 6 do SIWZ; </w:t>
      </w:r>
    </w:p>
    <w:p w:rsidR="004A2D01" w:rsidRPr="00702189" w:rsidRDefault="004A2D01" w:rsidP="005E51FF">
      <w:pPr>
        <w:numPr>
          <w:ilvl w:val="1"/>
          <w:numId w:val="15"/>
        </w:numPr>
        <w:suppressAutoHyphens w:val="0"/>
        <w:spacing w:after="120"/>
        <w:ind w:left="1276" w:hanging="567"/>
        <w:jc w:val="both"/>
        <w:rPr>
          <w:sz w:val="24"/>
          <w:szCs w:val="24"/>
        </w:rPr>
      </w:pPr>
      <w:r w:rsidRPr="00702189">
        <w:rPr>
          <w:sz w:val="24"/>
          <w:szCs w:val="24"/>
        </w:rPr>
        <w:t>Zezwolenie na wykonywanie działalności ubezpieczeniowej, o którym mowa w ustawie z dnia 22 maja 2003 r. o działalności ubezpieczeniowej (t</w:t>
      </w:r>
      <w:r>
        <w:rPr>
          <w:sz w:val="24"/>
          <w:szCs w:val="24"/>
        </w:rPr>
        <w:t>.</w:t>
      </w:r>
      <w:r w:rsidRPr="00702189">
        <w:rPr>
          <w:sz w:val="24"/>
          <w:szCs w:val="24"/>
        </w:rPr>
        <w:t xml:space="preserve"> j</w:t>
      </w:r>
      <w:r>
        <w:rPr>
          <w:sz w:val="24"/>
          <w:szCs w:val="24"/>
        </w:rPr>
        <w:t>.</w:t>
      </w:r>
      <w:r w:rsidRPr="00702189">
        <w:rPr>
          <w:sz w:val="24"/>
          <w:szCs w:val="24"/>
        </w:rPr>
        <w:t xml:space="preserve"> Dz. U.</w:t>
      </w:r>
      <w:r>
        <w:rPr>
          <w:sz w:val="24"/>
          <w:szCs w:val="24"/>
        </w:rPr>
        <w:t xml:space="preserve">             </w:t>
      </w:r>
      <w:r w:rsidRPr="00702189">
        <w:rPr>
          <w:sz w:val="24"/>
          <w:szCs w:val="24"/>
        </w:rPr>
        <w:t xml:space="preserve"> z 2013 r. poz. 950 z późn. zm.), a w przypadku gdy rozpoczął on działalność przed wejściem w życie Ustawy z dnia 28 lipca 1990 r.</w:t>
      </w:r>
      <w:r>
        <w:rPr>
          <w:sz w:val="24"/>
          <w:szCs w:val="24"/>
        </w:rPr>
        <w:t xml:space="preserve"> </w:t>
      </w:r>
      <w:r w:rsidRPr="00702189">
        <w:rPr>
          <w:bCs/>
          <w:sz w:val="24"/>
          <w:szCs w:val="24"/>
        </w:rPr>
        <w:t xml:space="preserve">o działalności ubezpieczeniowej </w:t>
      </w:r>
      <w:r w:rsidRPr="00702189">
        <w:rPr>
          <w:sz w:val="24"/>
          <w:szCs w:val="24"/>
        </w:rPr>
        <w:t>(Dz. U. Nr 59, poz. 344 z</w:t>
      </w:r>
      <w:r>
        <w:rPr>
          <w:sz w:val="24"/>
          <w:szCs w:val="24"/>
        </w:rPr>
        <w:t xml:space="preserve"> późn.</w:t>
      </w:r>
      <w:r w:rsidRPr="00702189">
        <w:rPr>
          <w:sz w:val="24"/>
          <w:szCs w:val="24"/>
        </w:rPr>
        <w:t xml:space="preserve"> zm.) zaświadczenie Ministra Finansów o posiadaniu zgody na wykonywanie działalności ubezpieczeniowej. </w:t>
      </w:r>
    </w:p>
    <w:p w:rsidR="004A2D01" w:rsidRPr="00702189" w:rsidRDefault="004A2D01" w:rsidP="008425C9">
      <w:pPr>
        <w:numPr>
          <w:ilvl w:val="0"/>
          <w:numId w:val="15"/>
        </w:numPr>
        <w:tabs>
          <w:tab w:val="clear" w:pos="1072"/>
          <w:tab w:val="num" w:pos="709"/>
        </w:tabs>
        <w:suppressAutoHyphens w:val="0"/>
        <w:spacing w:after="120"/>
        <w:ind w:left="709" w:hanging="283"/>
        <w:jc w:val="both"/>
        <w:rPr>
          <w:sz w:val="24"/>
          <w:szCs w:val="24"/>
          <w:u w:val="single"/>
        </w:rPr>
      </w:pPr>
      <w:r w:rsidRPr="00702189">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702189">
          <w:rPr>
            <w:sz w:val="24"/>
            <w:szCs w:val="24"/>
          </w:rPr>
          <w:t>art. 24 ust. 1</w:t>
        </w:r>
      </w:hyperlink>
      <w:r w:rsidRPr="00702189">
        <w:rPr>
          <w:sz w:val="24"/>
          <w:szCs w:val="24"/>
        </w:rPr>
        <w:t xml:space="preserve"> ustawy, </w:t>
      </w:r>
      <w:r w:rsidRPr="00702189">
        <w:rPr>
          <w:sz w:val="24"/>
          <w:szCs w:val="24"/>
          <w:u w:val="single"/>
        </w:rPr>
        <w:t>Zamawiający żąda, następujących dokumentów:</w:t>
      </w:r>
    </w:p>
    <w:p w:rsidR="004A2D01" w:rsidRPr="00702189" w:rsidRDefault="004A2D01" w:rsidP="008425C9">
      <w:pPr>
        <w:numPr>
          <w:ilvl w:val="1"/>
          <w:numId w:val="15"/>
        </w:numPr>
        <w:suppressAutoHyphens w:val="0"/>
        <w:spacing w:after="120"/>
        <w:ind w:left="1276" w:hanging="567"/>
        <w:jc w:val="both"/>
        <w:rPr>
          <w:sz w:val="24"/>
          <w:szCs w:val="24"/>
        </w:rPr>
      </w:pPr>
      <w:r w:rsidRPr="00702189">
        <w:rPr>
          <w:sz w:val="24"/>
          <w:szCs w:val="24"/>
        </w:rPr>
        <w:t xml:space="preserve">oświadczenia o braku podstaw do wykluczenia zgodnie z Załącznikiem Nr 7 </w:t>
      </w:r>
      <w:r w:rsidRPr="00702189">
        <w:rPr>
          <w:sz w:val="24"/>
          <w:szCs w:val="24"/>
        </w:rPr>
        <w:br/>
        <w:t xml:space="preserve">do SIWZ, </w:t>
      </w:r>
    </w:p>
    <w:p w:rsidR="004A2D01" w:rsidRPr="00830531" w:rsidRDefault="004A2D01"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4A2D01" w:rsidRPr="00C64F80" w:rsidRDefault="004A2D01"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4A2D01" w:rsidRDefault="004A2D01" w:rsidP="008425C9">
      <w:pPr>
        <w:numPr>
          <w:ilvl w:val="1"/>
          <w:numId w:val="15"/>
        </w:numPr>
        <w:suppressAutoHyphens w:val="0"/>
        <w:spacing w:after="120"/>
        <w:ind w:left="1276" w:hanging="567"/>
        <w:jc w:val="both"/>
        <w:rPr>
          <w:sz w:val="24"/>
          <w:szCs w:val="24"/>
        </w:rPr>
      </w:pPr>
      <w:r w:rsidRPr="00941D57">
        <w:rPr>
          <w:sz w:val="24"/>
          <w:szCs w:val="24"/>
        </w:rPr>
        <w:t>formularz ofert</w:t>
      </w:r>
      <w:r>
        <w:rPr>
          <w:sz w:val="24"/>
          <w:szCs w:val="24"/>
        </w:rPr>
        <w:t>y (na jeden lub dwa pakiety)</w:t>
      </w:r>
      <w:r w:rsidRPr="00941D57">
        <w:rPr>
          <w:sz w:val="24"/>
          <w:szCs w:val="24"/>
        </w:rPr>
        <w:t xml:space="preserve"> na załączonym druku stanowiącym Załącznik nr </w:t>
      </w:r>
      <w:r>
        <w:rPr>
          <w:sz w:val="24"/>
          <w:szCs w:val="24"/>
        </w:rPr>
        <w:t>2 i/lub Załącznik nr 3 do SIWZ</w:t>
      </w:r>
      <w:r w:rsidRPr="00941D57">
        <w:rPr>
          <w:sz w:val="24"/>
          <w:szCs w:val="24"/>
        </w:rPr>
        <w:t xml:space="preserve"> do SIWZ,</w:t>
      </w:r>
    </w:p>
    <w:p w:rsidR="004A2D01" w:rsidRPr="00702189" w:rsidRDefault="004A2D01" w:rsidP="008425C9">
      <w:pPr>
        <w:numPr>
          <w:ilvl w:val="1"/>
          <w:numId w:val="15"/>
        </w:numPr>
        <w:suppressAutoHyphens w:val="0"/>
        <w:spacing w:after="120"/>
        <w:ind w:left="1276" w:hanging="567"/>
        <w:jc w:val="both"/>
        <w:rPr>
          <w:sz w:val="24"/>
          <w:szCs w:val="24"/>
        </w:rPr>
      </w:pPr>
      <w:r w:rsidRPr="00702189">
        <w:rPr>
          <w:sz w:val="24"/>
          <w:szCs w:val="24"/>
        </w:rPr>
        <w:t>ogólne warunki ubezpieczenia wnioskowanych ryzyk (nie dotyczy ubezpieczeń obowiązkowych)</w:t>
      </w:r>
      <w:r>
        <w:rPr>
          <w:sz w:val="24"/>
          <w:szCs w:val="24"/>
        </w:rPr>
        <w:t>,</w:t>
      </w:r>
    </w:p>
    <w:p w:rsidR="004A2D01" w:rsidRPr="00941D57" w:rsidRDefault="004A2D01"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4A2D01" w:rsidRPr="00702189" w:rsidRDefault="004A2D01" w:rsidP="005E51FF">
      <w:pPr>
        <w:numPr>
          <w:ilvl w:val="1"/>
          <w:numId w:val="15"/>
        </w:numPr>
        <w:suppressAutoHyphens w:val="0"/>
        <w:spacing w:after="120"/>
        <w:ind w:left="1276" w:hanging="567"/>
        <w:jc w:val="both"/>
        <w:rPr>
          <w:sz w:val="24"/>
          <w:szCs w:val="24"/>
        </w:rPr>
      </w:pPr>
      <w:r w:rsidRPr="00702189">
        <w:rPr>
          <w:sz w:val="24"/>
          <w:szCs w:val="24"/>
        </w:rPr>
        <w:t>listę podmiotów należących do tej samej grupy kapitałowej, o której mowa                   w art. 24 ust. 2 pkt 5</w:t>
      </w:r>
      <w:r>
        <w:rPr>
          <w:sz w:val="24"/>
          <w:szCs w:val="24"/>
        </w:rPr>
        <w:t>/informację o tym, że Wykonawca nie należy</w:t>
      </w:r>
      <w:r w:rsidRPr="00702189">
        <w:rPr>
          <w:sz w:val="24"/>
          <w:szCs w:val="24"/>
        </w:rPr>
        <w:t xml:space="preserve"> do grupy kapitałowej zgodnie z Załącznikiem nr </w:t>
      </w:r>
      <w:r>
        <w:rPr>
          <w:sz w:val="24"/>
          <w:szCs w:val="24"/>
        </w:rPr>
        <w:t>11</w:t>
      </w:r>
      <w:r w:rsidRPr="00702189">
        <w:rPr>
          <w:sz w:val="24"/>
          <w:szCs w:val="24"/>
        </w:rPr>
        <w:t xml:space="preserve"> do SIWZ</w:t>
      </w:r>
    </w:p>
    <w:p w:rsidR="004A2D01" w:rsidRPr="00C64F80" w:rsidRDefault="004A2D01" w:rsidP="005E51FF">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4A2D01" w:rsidRPr="00DC257F" w:rsidRDefault="004A2D01" w:rsidP="005E51FF">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4A2D01" w:rsidRPr="00DC257F" w:rsidRDefault="004A2D01" w:rsidP="005E51FF">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3"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4"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4A2D01" w:rsidRPr="00DC257F" w:rsidRDefault="004A2D01" w:rsidP="005E51FF">
      <w:pPr>
        <w:numPr>
          <w:ilvl w:val="0"/>
          <w:numId w:val="15"/>
        </w:numPr>
        <w:tabs>
          <w:tab w:val="clear" w:pos="1072"/>
          <w:tab w:val="num" w:pos="709"/>
        </w:tabs>
        <w:suppressAutoHyphens w:val="0"/>
        <w:spacing w:after="120"/>
        <w:ind w:left="712"/>
        <w:jc w:val="both"/>
        <w:rPr>
          <w:sz w:val="24"/>
          <w:szCs w:val="24"/>
        </w:rPr>
      </w:pPr>
      <w:r w:rsidRPr="00DC257F">
        <w:rPr>
          <w:sz w:val="24"/>
          <w:szCs w:val="24"/>
        </w:rPr>
        <w:t xml:space="preserve">W przypadku składania oferty przez podmioty występujące wspólnie – konsorcjum: </w:t>
      </w:r>
    </w:p>
    <w:p w:rsidR="004A2D01" w:rsidRPr="000A65E5" w:rsidRDefault="004A2D01" w:rsidP="005E51FF">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4A2D01" w:rsidRPr="000A65E5" w:rsidRDefault="004A2D01" w:rsidP="005E51FF">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4A2D01" w:rsidRPr="000A65E5" w:rsidRDefault="004A2D01" w:rsidP="005E51FF">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4A2D01" w:rsidRPr="000A65E5" w:rsidRDefault="004A2D01" w:rsidP="005E51FF">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4A2D01" w:rsidRPr="000A65E5" w:rsidRDefault="004A2D01" w:rsidP="005E51FF">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4A2D01" w:rsidRPr="000A65E5" w:rsidRDefault="004A2D01" w:rsidP="005E51FF">
      <w:pPr>
        <w:pStyle w:val="NormalWeb"/>
        <w:numPr>
          <w:ilvl w:val="3"/>
          <w:numId w:val="7"/>
        </w:numPr>
        <w:tabs>
          <w:tab w:val="clear" w:pos="3237"/>
          <w:tab w:val="num" w:pos="1134"/>
        </w:tabs>
        <w:suppressAutoHyphens w:val="0"/>
        <w:spacing w:before="0" w:after="120"/>
        <w:ind w:left="1134" w:hanging="425"/>
        <w:jc w:val="both"/>
      </w:pPr>
      <w:r w:rsidRPr="000A65E5">
        <w:t>w miejscach, gdzie należy wpisać „nazwę i adres Wykonawcy” podaje się dane dotyczące konsorcjum, a nie tylko pełnomocnika.</w:t>
      </w:r>
    </w:p>
    <w:p w:rsidR="004A2D01" w:rsidRPr="00701A3F" w:rsidRDefault="004A2D01" w:rsidP="005E51FF">
      <w:pPr>
        <w:pStyle w:val="BodyText"/>
        <w:numPr>
          <w:ilvl w:val="0"/>
          <w:numId w:val="15"/>
        </w:numPr>
        <w:tabs>
          <w:tab w:val="clear" w:pos="1072"/>
          <w:tab w:val="num" w:pos="709"/>
          <w:tab w:val="num" w:pos="851"/>
        </w:tabs>
        <w:suppressAutoHyphens w:val="0"/>
        <w:spacing w:after="120"/>
        <w:ind w:left="709" w:hanging="283"/>
        <w:rPr>
          <w:szCs w:val="24"/>
        </w:rPr>
      </w:pPr>
      <w:r w:rsidRPr="003C0914">
        <w:rPr>
          <w:rStyle w:val="BodyTextChar"/>
          <w:sz w:val="24"/>
          <w:szCs w:val="24"/>
          <w:lang w:val="pl-PL"/>
        </w:rPr>
        <w:t>W</w:t>
      </w:r>
      <w:r w:rsidRPr="00701A3F">
        <w:rPr>
          <w:rStyle w:val="BodyTextChar"/>
          <w:sz w:val="24"/>
          <w:szCs w:val="24"/>
          <w:lang w:val="pl-PL"/>
        </w:rPr>
        <w:t xml:space="preserve"> </w:t>
      </w:r>
      <w:r w:rsidRPr="00701A3F">
        <w:rPr>
          <w:szCs w:val="24"/>
        </w:rPr>
        <w:t>przypadku skład</w:t>
      </w:r>
      <w:r>
        <w:rPr>
          <w:szCs w:val="24"/>
        </w:rPr>
        <w:t xml:space="preserve">ania oferty przez spółkę cywilną </w:t>
      </w:r>
      <w:r w:rsidRPr="00701A3F">
        <w:rPr>
          <w:szCs w:val="24"/>
        </w:rPr>
        <w:t xml:space="preserve">w odniesieniu do warunków ubiegania się o udzielenie zamówienia, każdy z Wykonawców oddzielnie musi udokumentować, że spełnia wymogi formalne i nie podlega wykluczeniu na podstawie art. 24 ustawy.  </w:t>
      </w:r>
    </w:p>
    <w:p w:rsidR="004A2D01" w:rsidRPr="00830531" w:rsidRDefault="004A2D01" w:rsidP="005E51FF">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4A2D01" w:rsidRPr="00AB1216" w:rsidRDefault="004A2D01" w:rsidP="005E51FF">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Pr>
          <w:sz w:val="24"/>
          <w:szCs w:val="24"/>
        </w:rPr>
        <w:t>9</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ofert. </w:t>
      </w:r>
    </w:p>
    <w:p w:rsidR="004A2D01" w:rsidRPr="0057337A" w:rsidRDefault="004A2D01" w:rsidP="005E51FF">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 xml:space="preserve">Jeżeli w kraju miejsca zamieszkania osoby lub w kraju, w którym wykonawca ma siedzibę lub miejsce zamieszkania, nie wydaje się dokumentów, o których mowa w ust. </w:t>
      </w:r>
      <w:r>
        <w:rPr>
          <w:sz w:val="24"/>
          <w:szCs w:val="24"/>
        </w:rPr>
        <w:t>9</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w:t>
      </w:r>
      <w:r>
        <w:rPr>
          <w:sz w:val="24"/>
          <w:szCs w:val="24"/>
        </w:rPr>
        <w:t>0</w:t>
      </w:r>
      <w:r w:rsidRPr="008505AB">
        <w:rPr>
          <w:sz w:val="24"/>
          <w:szCs w:val="24"/>
        </w:rPr>
        <w:t xml:space="preserve"> stosuje się odpowiednio.</w:t>
      </w:r>
    </w:p>
    <w:p w:rsidR="004A2D01" w:rsidRPr="00701A3F" w:rsidRDefault="004A2D01" w:rsidP="005E51FF">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4A2D01" w:rsidRPr="00127AD8"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4A2D01" w:rsidRPr="00127AD8"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4A2D01" w:rsidRPr="006D1514"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4A2D01"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4A2D01" w:rsidRPr="002B3CD9"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7337A">
        <w:rPr>
          <w:sz w:val="24"/>
          <w:szCs w:val="24"/>
          <w:u w:val="single"/>
          <w:lang w:eastAsia="pl-PL"/>
        </w:rPr>
        <w:t>listę podmiotów należących do tej samej grupy kapitałowej</w:t>
      </w:r>
      <w:r w:rsidRPr="002B3CD9">
        <w:rPr>
          <w:sz w:val="24"/>
          <w:szCs w:val="24"/>
          <w:lang w:eastAsia="pl-PL"/>
        </w:rPr>
        <w:t>, o której mowa w art. 24 ust. 2 pkt 5 ustawy, albo informację o tym, że nie należy do grupy kapitałowej. Przepisy art. 26 ust. 3 i 4 ustawy stosuje się odpowiednio.</w:t>
      </w:r>
    </w:p>
    <w:p w:rsidR="004A2D01" w:rsidRPr="002B3CD9"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4A2D01" w:rsidRPr="002B3CD9" w:rsidRDefault="004A2D01" w:rsidP="005E51FF">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4A2D01" w:rsidRPr="002B3CD9" w:rsidRDefault="004A2D01" w:rsidP="00CD2581">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4A2D01" w:rsidRDefault="004A2D01" w:rsidP="008425C9">
      <w:pPr>
        <w:pStyle w:val="BodyText2"/>
        <w:autoSpaceDE w:val="0"/>
        <w:autoSpaceDN w:val="0"/>
        <w:adjustRightInd w:val="0"/>
        <w:spacing w:line="240" w:lineRule="auto"/>
        <w:ind w:left="851"/>
        <w:rPr>
          <w:sz w:val="16"/>
          <w:szCs w:val="16"/>
        </w:rPr>
      </w:pPr>
    </w:p>
    <w:p w:rsidR="004A2D01" w:rsidRPr="00967F92" w:rsidRDefault="004A2D01" w:rsidP="008425C9">
      <w:pPr>
        <w:pStyle w:val="BodyText2"/>
        <w:autoSpaceDE w:val="0"/>
        <w:autoSpaceDN w:val="0"/>
        <w:adjustRightInd w:val="0"/>
        <w:spacing w:line="240" w:lineRule="auto"/>
        <w:ind w:left="851"/>
        <w:rPr>
          <w:sz w:val="16"/>
          <w:szCs w:val="16"/>
        </w:rPr>
      </w:pPr>
    </w:p>
    <w:p w:rsidR="004A2D01" w:rsidRPr="00127AD8"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4A2D01" w:rsidRPr="00C64F80" w:rsidRDefault="004A2D01" w:rsidP="008425C9">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 xml:space="preserve">i Wykonawcy przekazują pisemnie. </w:t>
      </w:r>
    </w:p>
    <w:p w:rsidR="004A2D01" w:rsidRPr="00C64F80" w:rsidRDefault="004A2D01" w:rsidP="008425C9">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4A2D01" w:rsidRPr="00C64F80" w:rsidRDefault="004A2D01" w:rsidP="008425C9">
      <w:pPr>
        <w:pStyle w:val="ust"/>
        <w:numPr>
          <w:ilvl w:val="0"/>
          <w:numId w:val="8"/>
        </w:numPr>
        <w:tabs>
          <w:tab w:val="clear" w:pos="2531"/>
        </w:tabs>
        <w:spacing w:before="0" w:after="120"/>
        <w:ind w:left="709" w:hanging="283"/>
        <w:rPr>
          <w:szCs w:val="24"/>
        </w:rPr>
      </w:pPr>
      <w:r w:rsidRPr="00C64F80">
        <w:rPr>
          <w:szCs w:val="24"/>
        </w:rPr>
        <w:t xml:space="preserve">Oświadczenia, wnioski, zawiadomienia oraz informacje przekazane za pomocą </w:t>
      </w:r>
      <w:r w:rsidRPr="000E3B92">
        <w:rPr>
          <w:szCs w:val="24"/>
        </w:rPr>
        <w:t xml:space="preserve">telefaksu </w:t>
      </w:r>
      <w:r w:rsidRPr="000E3B92">
        <w:rPr>
          <w:b/>
          <w:szCs w:val="24"/>
        </w:rPr>
        <w:t>52 55 90 701</w:t>
      </w:r>
      <w:r w:rsidRPr="00C64F80">
        <w:rPr>
          <w:szCs w:val="24"/>
        </w:rPr>
        <w:t xml:space="preserve"> </w:t>
      </w:r>
      <w:r>
        <w:rPr>
          <w:szCs w:val="24"/>
        </w:rPr>
        <w:t xml:space="preserve">lub drogą elektroniczną na adres: </w:t>
      </w:r>
      <w:hyperlink r:id="rId15" w:history="1">
        <w:r w:rsidRPr="000F0619">
          <w:rPr>
            <w:rStyle w:val="Hyperlink"/>
            <w:szCs w:val="24"/>
          </w:rPr>
          <w:t>przetargi@tuchola.pl</w:t>
        </w:r>
      </w:hyperlink>
      <w:r>
        <w:rPr>
          <w:szCs w:val="24"/>
        </w:rPr>
        <w:t xml:space="preserve"> </w:t>
      </w:r>
      <w:r w:rsidRPr="00C64F80">
        <w:rPr>
          <w:szCs w:val="24"/>
        </w:rPr>
        <w:t>uważa się za złożone w terminie, jeżeli ich treść dotarła do adresata przed upływem terminu</w:t>
      </w:r>
      <w:r>
        <w:rPr>
          <w:szCs w:val="24"/>
        </w:rPr>
        <w:t xml:space="preserve">          </w:t>
      </w:r>
      <w:r w:rsidRPr="00C64F80">
        <w:rPr>
          <w:szCs w:val="24"/>
        </w:rPr>
        <w:t xml:space="preserve"> i została niezwłocznie potwierdzona pisemnie.</w:t>
      </w:r>
      <w:r>
        <w:rPr>
          <w:szCs w:val="24"/>
        </w:rPr>
        <w:t xml:space="preserve"> </w:t>
      </w:r>
      <w:r w:rsidRPr="00C64F80">
        <w:rPr>
          <w:szCs w:val="24"/>
        </w:rPr>
        <w:t>W przypadku braku potwierdzenia otrzymania dokumentu, domniemywa się, że Wykonawca mógł zapoznać się z jego treścią w momencie przesłania faksem</w:t>
      </w:r>
      <w:r>
        <w:rPr>
          <w:szCs w:val="24"/>
        </w:rPr>
        <w:t xml:space="preserve"> lub drogą elektroniczną</w:t>
      </w:r>
      <w:r w:rsidRPr="00C64F80">
        <w:rPr>
          <w:szCs w:val="24"/>
        </w:rPr>
        <w:t xml:space="preserve">. </w:t>
      </w:r>
    </w:p>
    <w:p w:rsidR="004A2D01" w:rsidRDefault="004A2D01" w:rsidP="006E42C3">
      <w:pPr>
        <w:pStyle w:val="ust"/>
        <w:numPr>
          <w:ilvl w:val="0"/>
          <w:numId w:val="8"/>
        </w:numPr>
        <w:tabs>
          <w:tab w:val="clear" w:pos="2531"/>
        </w:tabs>
        <w:spacing w:before="0" w:after="120"/>
        <w:ind w:left="709" w:hanging="283"/>
        <w:rPr>
          <w:szCs w:val="24"/>
        </w:rPr>
      </w:pPr>
      <w:r w:rsidRPr="006E42C3">
        <w:rPr>
          <w:szCs w:val="24"/>
        </w:rPr>
        <w:t xml:space="preserve">Osobami uprawnionymi do porozumiewania się z Wykonawcami są: </w:t>
      </w:r>
    </w:p>
    <w:p w:rsidR="004A2D01" w:rsidRDefault="004A2D01" w:rsidP="001D5AF4">
      <w:pPr>
        <w:pStyle w:val="ust"/>
        <w:spacing w:before="0" w:after="0"/>
        <w:ind w:left="425" w:firstLine="284"/>
        <w:rPr>
          <w:szCs w:val="24"/>
        </w:rPr>
      </w:pPr>
      <w:r>
        <w:rPr>
          <w:szCs w:val="24"/>
        </w:rPr>
        <w:t xml:space="preserve">- </w:t>
      </w:r>
      <w:r w:rsidRPr="006E42C3">
        <w:rPr>
          <w:szCs w:val="24"/>
        </w:rPr>
        <w:t>Anna Piłat</w:t>
      </w:r>
      <w:r>
        <w:rPr>
          <w:szCs w:val="24"/>
        </w:rPr>
        <w:t xml:space="preserve"> – w sprawach proceduralnych,</w:t>
      </w:r>
    </w:p>
    <w:p w:rsidR="004A2D01" w:rsidRPr="006E42C3" w:rsidRDefault="004A2D01" w:rsidP="001D5AF4">
      <w:pPr>
        <w:pStyle w:val="ust"/>
        <w:spacing w:before="0" w:after="120"/>
        <w:ind w:firstLine="282"/>
        <w:rPr>
          <w:szCs w:val="24"/>
        </w:rPr>
      </w:pPr>
      <w:r>
        <w:rPr>
          <w:szCs w:val="24"/>
        </w:rPr>
        <w:t>- Krzysztof Szulczyk – w spawach merytorycznych</w:t>
      </w:r>
      <w:r w:rsidRPr="006E42C3">
        <w:rPr>
          <w:szCs w:val="24"/>
        </w:rPr>
        <w:t>.</w:t>
      </w:r>
    </w:p>
    <w:p w:rsidR="004A2D01" w:rsidRPr="00E047FE" w:rsidRDefault="004A2D01"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4A2D01" w:rsidRPr="00C64F80" w:rsidRDefault="004A2D01"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4A2D01" w:rsidRPr="00C64F80" w:rsidRDefault="004A2D01"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4A2D01" w:rsidRPr="00C64F80" w:rsidRDefault="004A2D01"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4A2D01" w:rsidRPr="00C64F80" w:rsidRDefault="004A2D01"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4A2D01" w:rsidRPr="00C64F80" w:rsidRDefault="004A2D01"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4A2D01" w:rsidRPr="00C64F80" w:rsidRDefault="004A2D01"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zamieszcza ogłoszenie o zmianie ogłoszenia w Biuletynie Zamówień Publicznych</w:t>
      </w:r>
      <w:r w:rsidRPr="00C64F80">
        <w:rPr>
          <w:color w:val="000000"/>
          <w:szCs w:val="24"/>
        </w:rPr>
        <w:t>.</w:t>
      </w:r>
    </w:p>
    <w:p w:rsidR="004A2D01" w:rsidRPr="00C64F80" w:rsidRDefault="004A2D01"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4A2D01" w:rsidRPr="00C64F80" w:rsidRDefault="004A2D01"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4A2D01" w:rsidRPr="00C64F80" w:rsidRDefault="004A2D01" w:rsidP="008425C9">
      <w:pPr>
        <w:pStyle w:val="ust"/>
        <w:tabs>
          <w:tab w:val="num" w:pos="709"/>
        </w:tabs>
        <w:spacing w:before="0" w:after="0"/>
        <w:ind w:left="709" w:hanging="283"/>
        <w:rPr>
          <w:szCs w:val="24"/>
        </w:rPr>
      </w:pPr>
    </w:p>
    <w:p w:rsidR="004A2D01" w:rsidRPr="0052031F" w:rsidRDefault="004A2D01"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4A2D01" w:rsidRDefault="004A2D01" w:rsidP="007F6964">
      <w:pPr>
        <w:pStyle w:val="ust"/>
        <w:spacing w:before="0" w:after="480"/>
        <w:ind w:left="0" w:firstLine="425"/>
        <w:rPr>
          <w:szCs w:val="24"/>
        </w:rPr>
      </w:pPr>
      <w:r>
        <w:rPr>
          <w:szCs w:val="24"/>
        </w:rPr>
        <w:t>Zamawiający nie wymaga wniesienia wadium.</w:t>
      </w:r>
    </w:p>
    <w:p w:rsidR="004A2D01" w:rsidRPr="003A5687" w:rsidRDefault="004A2D01"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4A2D01" w:rsidRPr="00BB5662" w:rsidRDefault="004A2D01"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4A2D01" w:rsidRDefault="004A2D01"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4A2D01" w:rsidRDefault="004A2D01"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4A2D01" w:rsidRDefault="004A2D01" w:rsidP="007F6964">
      <w:pPr>
        <w:pStyle w:val="ust"/>
        <w:spacing w:before="0" w:after="0"/>
        <w:ind w:left="425" w:firstLine="0"/>
        <w:rPr>
          <w:szCs w:val="24"/>
        </w:rPr>
      </w:pPr>
    </w:p>
    <w:p w:rsidR="004A2D01" w:rsidRPr="00967F92" w:rsidRDefault="004A2D01" w:rsidP="008425C9">
      <w:pPr>
        <w:pStyle w:val="ust"/>
        <w:spacing w:before="0" w:after="0"/>
        <w:ind w:firstLine="0"/>
        <w:rPr>
          <w:sz w:val="16"/>
          <w:szCs w:val="16"/>
        </w:rPr>
      </w:pPr>
    </w:p>
    <w:p w:rsidR="004A2D01" w:rsidRPr="003A5687" w:rsidRDefault="004A2D01"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4A2D01" w:rsidRPr="00C64F80" w:rsidRDefault="004A2D01"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4A2D01" w:rsidRPr="00C64F80" w:rsidRDefault="004A2D01"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4A2D01" w:rsidRPr="00702189" w:rsidRDefault="004A2D01" w:rsidP="008425C9">
      <w:pPr>
        <w:numPr>
          <w:ilvl w:val="0"/>
          <w:numId w:val="10"/>
        </w:numPr>
        <w:tabs>
          <w:tab w:val="clear" w:pos="1454"/>
        </w:tabs>
        <w:suppressAutoHyphens w:val="0"/>
        <w:spacing w:after="120"/>
        <w:ind w:left="709" w:hanging="283"/>
        <w:jc w:val="both"/>
        <w:rPr>
          <w:sz w:val="24"/>
          <w:szCs w:val="24"/>
        </w:rPr>
      </w:pPr>
      <w:r w:rsidRPr="00702189">
        <w:rPr>
          <w:sz w:val="24"/>
          <w:szCs w:val="24"/>
        </w:rPr>
        <w:t>Wykonawca może złożyć jedną ofertę na formularzu oferty stanowiącym                     Załącznik Nr 2 i/lub Załącznik Nr 3 do SIWZ.</w:t>
      </w:r>
    </w:p>
    <w:p w:rsidR="004A2D01" w:rsidRPr="00702189" w:rsidRDefault="004A2D01" w:rsidP="008425C9">
      <w:pPr>
        <w:numPr>
          <w:ilvl w:val="0"/>
          <w:numId w:val="10"/>
        </w:numPr>
        <w:tabs>
          <w:tab w:val="clear" w:pos="1454"/>
        </w:tabs>
        <w:suppressAutoHyphens w:val="0"/>
        <w:spacing w:after="120"/>
        <w:ind w:left="709" w:hanging="283"/>
        <w:jc w:val="both"/>
        <w:rPr>
          <w:sz w:val="24"/>
          <w:szCs w:val="24"/>
        </w:rPr>
      </w:pPr>
      <w:r w:rsidRPr="00702189">
        <w:rPr>
          <w:sz w:val="24"/>
          <w:szCs w:val="24"/>
        </w:rPr>
        <w:t xml:space="preserve">Ofertę składa się, pod rygorem nieważności, w formie pisemnej. </w:t>
      </w:r>
    </w:p>
    <w:p w:rsidR="004A2D01" w:rsidRPr="00702189" w:rsidRDefault="004A2D01" w:rsidP="008425C9">
      <w:pPr>
        <w:numPr>
          <w:ilvl w:val="0"/>
          <w:numId w:val="10"/>
        </w:numPr>
        <w:tabs>
          <w:tab w:val="clear" w:pos="1454"/>
        </w:tabs>
        <w:suppressAutoHyphens w:val="0"/>
        <w:spacing w:after="120"/>
        <w:ind w:left="709" w:hanging="283"/>
        <w:jc w:val="both"/>
        <w:rPr>
          <w:sz w:val="24"/>
          <w:szCs w:val="24"/>
        </w:rPr>
      </w:pPr>
      <w:r w:rsidRPr="00702189">
        <w:rPr>
          <w:sz w:val="24"/>
          <w:szCs w:val="24"/>
        </w:rPr>
        <w:t xml:space="preserve">Treść oferty musi odpowiadać treści Specyfikacji Istotnych Warunków Zamówienia. </w:t>
      </w:r>
    </w:p>
    <w:p w:rsidR="004A2D01" w:rsidRPr="00702189" w:rsidRDefault="004A2D01" w:rsidP="008425C9">
      <w:pPr>
        <w:numPr>
          <w:ilvl w:val="0"/>
          <w:numId w:val="10"/>
        </w:numPr>
        <w:tabs>
          <w:tab w:val="clear" w:pos="1454"/>
        </w:tabs>
        <w:suppressAutoHyphens w:val="0"/>
        <w:spacing w:after="120"/>
        <w:ind w:left="709" w:hanging="283"/>
        <w:jc w:val="both"/>
        <w:rPr>
          <w:sz w:val="24"/>
          <w:szCs w:val="24"/>
        </w:rPr>
      </w:pPr>
      <w:r w:rsidRPr="00702189">
        <w:rPr>
          <w:sz w:val="24"/>
          <w:szCs w:val="24"/>
        </w:rPr>
        <w:t>Zamawiający dopuszcza składanie ofert częściowych. Wykonawca może złożyć jedną ofertę na realizację całego zamówienia, bądź na wybraną część zamówienia .</w:t>
      </w:r>
    </w:p>
    <w:p w:rsidR="004A2D01" w:rsidRPr="00702189" w:rsidRDefault="004A2D01" w:rsidP="008425C9">
      <w:pPr>
        <w:numPr>
          <w:ilvl w:val="0"/>
          <w:numId w:val="10"/>
        </w:numPr>
        <w:tabs>
          <w:tab w:val="clear" w:pos="1454"/>
        </w:tabs>
        <w:suppressAutoHyphens w:val="0"/>
        <w:spacing w:after="120"/>
        <w:ind w:left="709" w:hanging="283"/>
        <w:jc w:val="both"/>
        <w:rPr>
          <w:sz w:val="24"/>
          <w:szCs w:val="24"/>
        </w:rPr>
      </w:pPr>
      <w:r w:rsidRPr="00702189">
        <w:rPr>
          <w:sz w:val="24"/>
          <w:szCs w:val="24"/>
        </w:rPr>
        <w:t xml:space="preserve">Zamawiający nie dopuszcza składania oferty wariantowej. </w:t>
      </w:r>
    </w:p>
    <w:p w:rsidR="004A2D01" w:rsidRPr="00C64F80" w:rsidRDefault="004A2D01"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4A2D01" w:rsidRPr="00E047FE" w:rsidRDefault="004A2D01" w:rsidP="008425C9">
      <w:pPr>
        <w:numPr>
          <w:ilvl w:val="0"/>
          <w:numId w:val="10"/>
        </w:numPr>
        <w:tabs>
          <w:tab w:val="clear" w:pos="1454"/>
          <w:tab w:val="num" w:pos="851"/>
        </w:tabs>
        <w:suppressAutoHyphens w:val="0"/>
        <w:spacing w:after="120"/>
        <w:ind w:left="851" w:hanging="425"/>
        <w:jc w:val="both"/>
        <w:rPr>
          <w:sz w:val="24"/>
          <w:szCs w:val="24"/>
        </w:rPr>
      </w:pPr>
      <w:r w:rsidRPr="00E047FE">
        <w:rPr>
          <w:sz w:val="24"/>
          <w:szCs w:val="24"/>
        </w:rPr>
        <w:t xml:space="preserve">Oferta musi zawierać wszystkie wymagane dokumenty wymienione w Rozdziale VI SIWZ. </w:t>
      </w:r>
      <w:r w:rsidRPr="00E047FE">
        <w:rPr>
          <w:b/>
          <w:sz w:val="24"/>
          <w:szCs w:val="24"/>
        </w:rPr>
        <w:t xml:space="preserve"> </w:t>
      </w:r>
    </w:p>
    <w:p w:rsidR="004A2D01" w:rsidRPr="00331260" w:rsidRDefault="004A2D01"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4A2D01" w:rsidRPr="00C64F80" w:rsidRDefault="004A2D01"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4A2D01" w:rsidRPr="00C64F80" w:rsidRDefault="004A2D01"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4A2D01" w:rsidRPr="00C64F80" w:rsidRDefault="004A2D01"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4A2D01" w:rsidRPr="002B3CD9"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4A2D01" w:rsidRPr="00C64F80"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4A2D01" w:rsidRDefault="004A2D01"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Powiat Tucholski, </w:t>
      </w:r>
      <w:r>
        <w:rPr>
          <w:sz w:val="24"/>
          <w:szCs w:val="24"/>
        </w:rPr>
        <w:br/>
      </w:r>
      <w:r w:rsidRPr="00C64F80">
        <w:rPr>
          <w:sz w:val="24"/>
          <w:szCs w:val="24"/>
        </w:rPr>
        <w:t>ul. Pocztowa 7, 89 – 500 Tuchola oraz posiadać oznaczenia nazwę i adres Wykonawcy oraz numer telefonu, aby można było ją odesłać w przypadku złożenia po wyznaczonym terminie.</w:t>
      </w:r>
    </w:p>
    <w:p w:rsidR="004A2D01" w:rsidRDefault="004A2D01" w:rsidP="007F6964">
      <w:pPr>
        <w:suppressAutoHyphens w:val="0"/>
        <w:autoSpaceDE w:val="0"/>
        <w:autoSpaceDN w:val="0"/>
        <w:adjustRightInd w:val="0"/>
        <w:spacing w:after="120"/>
        <w:ind w:left="425"/>
        <w:jc w:val="both"/>
        <w:rPr>
          <w:sz w:val="24"/>
          <w:szCs w:val="24"/>
        </w:rPr>
      </w:pPr>
    </w:p>
    <w:p w:rsidR="004A2D01" w:rsidRDefault="004A2D01" w:rsidP="007F6964">
      <w:pPr>
        <w:suppressAutoHyphens w:val="0"/>
        <w:autoSpaceDE w:val="0"/>
        <w:autoSpaceDN w:val="0"/>
        <w:adjustRightInd w:val="0"/>
        <w:spacing w:after="120"/>
        <w:ind w:left="425"/>
        <w:jc w:val="both"/>
        <w:rPr>
          <w:sz w:val="24"/>
          <w:szCs w:val="24"/>
        </w:rPr>
      </w:pPr>
    </w:p>
    <w:p w:rsidR="004A2D01" w:rsidRDefault="004A2D01" w:rsidP="007F6964">
      <w:pPr>
        <w:suppressAutoHyphens w:val="0"/>
        <w:autoSpaceDE w:val="0"/>
        <w:autoSpaceDN w:val="0"/>
        <w:adjustRightInd w:val="0"/>
        <w:spacing w:after="120"/>
        <w:ind w:left="425"/>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4A2D01" w:rsidRPr="00494484" w:rsidTr="00830532">
        <w:tc>
          <w:tcPr>
            <w:tcW w:w="8676" w:type="dxa"/>
          </w:tcPr>
          <w:p w:rsidR="004A2D01" w:rsidRPr="00494484" w:rsidRDefault="004A2D01" w:rsidP="00830532">
            <w:pPr>
              <w:autoSpaceDE w:val="0"/>
              <w:autoSpaceDN w:val="0"/>
              <w:adjustRightInd w:val="0"/>
              <w:jc w:val="both"/>
              <w:rPr>
                <w:i/>
                <w:sz w:val="22"/>
                <w:szCs w:val="22"/>
              </w:rPr>
            </w:pPr>
            <w:r w:rsidRPr="00494484">
              <w:rPr>
                <w:i/>
                <w:sz w:val="22"/>
                <w:szCs w:val="22"/>
              </w:rPr>
              <w:t>Nazwa (firma) Wykonawcy</w:t>
            </w:r>
          </w:p>
          <w:p w:rsidR="004A2D01" w:rsidRPr="00494484" w:rsidRDefault="004A2D01" w:rsidP="00830532">
            <w:pPr>
              <w:autoSpaceDE w:val="0"/>
              <w:autoSpaceDN w:val="0"/>
              <w:adjustRightInd w:val="0"/>
              <w:jc w:val="both"/>
              <w:rPr>
                <w:i/>
                <w:sz w:val="22"/>
                <w:szCs w:val="22"/>
              </w:rPr>
            </w:pPr>
            <w:r w:rsidRPr="00494484">
              <w:rPr>
                <w:i/>
                <w:sz w:val="22"/>
                <w:szCs w:val="22"/>
              </w:rPr>
              <w:t>Adres Wykonawcy                                                                     Powiat Tucholski</w:t>
            </w:r>
          </w:p>
          <w:p w:rsidR="004A2D01" w:rsidRPr="00494484" w:rsidRDefault="004A2D01" w:rsidP="00830532">
            <w:pPr>
              <w:autoSpaceDE w:val="0"/>
              <w:autoSpaceDN w:val="0"/>
              <w:adjustRightInd w:val="0"/>
              <w:jc w:val="both"/>
              <w:rPr>
                <w:i/>
                <w:sz w:val="22"/>
                <w:szCs w:val="22"/>
              </w:rPr>
            </w:pPr>
            <w:r w:rsidRPr="00494484">
              <w:rPr>
                <w:i/>
                <w:sz w:val="22"/>
                <w:szCs w:val="22"/>
              </w:rPr>
              <w:t xml:space="preserve">                                                                                                  ul. Pocztowa 7</w:t>
            </w:r>
          </w:p>
          <w:p w:rsidR="004A2D01" w:rsidRPr="00494484" w:rsidRDefault="004A2D01" w:rsidP="00830532">
            <w:pPr>
              <w:autoSpaceDE w:val="0"/>
              <w:autoSpaceDN w:val="0"/>
              <w:adjustRightInd w:val="0"/>
              <w:spacing w:line="360" w:lineRule="auto"/>
              <w:jc w:val="both"/>
              <w:rPr>
                <w:i/>
                <w:sz w:val="22"/>
                <w:szCs w:val="22"/>
              </w:rPr>
            </w:pPr>
            <w:r w:rsidRPr="00494484">
              <w:rPr>
                <w:i/>
                <w:sz w:val="22"/>
                <w:szCs w:val="22"/>
              </w:rPr>
              <w:t xml:space="preserve">                                                                                                 89-500 Tuchola</w:t>
            </w:r>
          </w:p>
          <w:p w:rsidR="004A2D01" w:rsidRPr="00494484" w:rsidRDefault="004A2D01"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4A2D01" w:rsidRPr="001D5AF4" w:rsidRDefault="004A2D01" w:rsidP="00830532">
            <w:pPr>
              <w:pStyle w:val="Arial12CE"/>
              <w:spacing w:line="240" w:lineRule="auto"/>
              <w:jc w:val="center"/>
              <w:rPr>
                <w:rFonts w:ascii="Times New Roman" w:hAnsi="Times New Roman"/>
                <w:b/>
                <w:i/>
                <w:szCs w:val="24"/>
              </w:rPr>
            </w:pPr>
            <w:r w:rsidRPr="001D5AF4">
              <w:rPr>
                <w:rFonts w:ascii="Times New Roman" w:hAnsi="Times New Roman"/>
                <w:b/>
                <w:i/>
                <w:szCs w:val="24"/>
              </w:rPr>
              <w:t>„Kompleksowe ubezpieczenie mienia i odpowiedzialności cywilnej jednostek organizacyjnych Powiatu Tucholskiego”</w:t>
            </w:r>
          </w:p>
          <w:p w:rsidR="004A2D01" w:rsidRPr="00830531" w:rsidRDefault="004A2D01" w:rsidP="00830532">
            <w:pPr>
              <w:autoSpaceDE w:val="0"/>
              <w:autoSpaceDN w:val="0"/>
              <w:adjustRightInd w:val="0"/>
              <w:jc w:val="both"/>
              <w:rPr>
                <w:i/>
                <w:sz w:val="12"/>
                <w:szCs w:val="12"/>
              </w:rPr>
            </w:pPr>
          </w:p>
          <w:p w:rsidR="004A2D01" w:rsidRPr="007A3D72" w:rsidRDefault="004A2D01" w:rsidP="00830532">
            <w:pPr>
              <w:autoSpaceDE w:val="0"/>
              <w:autoSpaceDN w:val="0"/>
              <w:adjustRightInd w:val="0"/>
              <w:spacing w:after="120"/>
              <w:jc w:val="center"/>
              <w:rPr>
                <w:b/>
                <w:i/>
                <w:sz w:val="22"/>
                <w:szCs w:val="22"/>
              </w:rPr>
            </w:pPr>
            <w:r w:rsidRPr="00830531">
              <w:rPr>
                <w:i/>
                <w:sz w:val="22"/>
                <w:szCs w:val="22"/>
              </w:rPr>
              <w:t xml:space="preserve">Nie otwierać przed dniem </w:t>
            </w:r>
            <w:r w:rsidRPr="000C1612">
              <w:rPr>
                <w:b/>
                <w:i/>
                <w:sz w:val="22"/>
                <w:szCs w:val="22"/>
              </w:rPr>
              <w:t>19.12.2013 r.</w:t>
            </w:r>
            <w:r w:rsidRPr="000C1612">
              <w:rPr>
                <w:i/>
                <w:sz w:val="22"/>
                <w:szCs w:val="22"/>
              </w:rPr>
              <w:t xml:space="preserve">, do godz. </w:t>
            </w:r>
            <w:r w:rsidRPr="000C1612">
              <w:rPr>
                <w:b/>
                <w:i/>
                <w:sz w:val="22"/>
                <w:szCs w:val="22"/>
              </w:rPr>
              <w:t>11:30</w:t>
            </w:r>
          </w:p>
        </w:tc>
      </w:tr>
    </w:tbl>
    <w:p w:rsidR="004A2D01" w:rsidRPr="00C64F80" w:rsidRDefault="004A2D01"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4A2D01" w:rsidRPr="00E047FE" w:rsidRDefault="004A2D01"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4A2D01" w:rsidRPr="00E047FE" w:rsidRDefault="004A2D01"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4A2D01" w:rsidRPr="00C64F80" w:rsidRDefault="004A2D01" w:rsidP="008425C9">
      <w:pPr>
        <w:pStyle w:val="BodyText"/>
        <w:rPr>
          <w:b/>
          <w:szCs w:val="24"/>
        </w:rPr>
      </w:pPr>
    </w:p>
    <w:p w:rsidR="004A2D01" w:rsidRPr="003A5687" w:rsidRDefault="004A2D01"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0C1612">
        <w:rPr>
          <w:b/>
          <w:szCs w:val="24"/>
        </w:rPr>
        <w:t>19.12.2013 r.</w:t>
      </w:r>
      <w:r w:rsidRPr="000C1612">
        <w:rPr>
          <w:szCs w:val="24"/>
        </w:rPr>
        <w:t xml:space="preserve"> do godz. </w:t>
      </w:r>
      <w:r w:rsidRPr="000C1612">
        <w:rPr>
          <w:b/>
          <w:szCs w:val="24"/>
        </w:rPr>
        <w:t>11:00</w:t>
      </w:r>
      <w:r w:rsidRPr="000C1612">
        <w:rPr>
          <w:szCs w:val="24"/>
        </w:rPr>
        <w:t xml:space="preserve"> w Punkcie</w:t>
      </w:r>
      <w:r w:rsidRPr="00830531">
        <w:rPr>
          <w:szCs w:val="24"/>
        </w:rPr>
        <w:t xml:space="preserve"> Obsługi Interesantów Starostwa Powiatowego w Tucholi, ul. Pocztowa 7, 89-500 Tuchola. </w:t>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Konsekwencje złożenia oferty nie zgodnie z w/w wymaganiami ponosi Wykonawca. </w:t>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Wykonawca może, przed upływem terminu do składania ofert, zmienić lub wycofać ofertę pod warunkiem, że Zamawiający otrzyma pisemne powiadomienie </w:t>
      </w:r>
      <w:r w:rsidRPr="00830531">
        <w:rPr>
          <w:szCs w:val="24"/>
        </w:rPr>
        <w:br/>
        <w:t xml:space="preserve">o wprowadzeniu zmian lub wycofaniu przed terminem składania ofert, określonym </w:t>
      </w:r>
      <w:r w:rsidRPr="00830531">
        <w:rPr>
          <w:szCs w:val="24"/>
        </w:rPr>
        <w:br/>
        <w:t xml:space="preserve">w niniejszej Specyfikacji. </w:t>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Powiadomienie musi być złożone wg zasad wymaganych przy złożeniu oferty </w:t>
      </w:r>
      <w:r w:rsidRPr="00830531">
        <w:rPr>
          <w:szCs w:val="24"/>
        </w:rPr>
        <w:br/>
        <w:t>i dodatkowo oznaczone określeniami „ZMIANA” lub „WYCOFANE”.</w:t>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Z zawartością ofert nie można zapoznać się przed upływem terminu otwarcia ofert</w:t>
      </w:r>
    </w:p>
    <w:p w:rsidR="004A2D01" w:rsidRPr="00830531" w:rsidRDefault="004A2D01"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Otwarcie ofert nastąpi dnia </w:t>
      </w:r>
      <w:r w:rsidRPr="000C1612">
        <w:rPr>
          <w:b/>
          <w:szCs w:val="24"/>
        </w:rPr>
        <w:t>19.12.2013 r.</w:t>
      </w:r>
      <w:r w:rsidRPr="000C1612">
        <w:rPr>
          <w:szCs w:val="24"/>
        </w:rPr>
        <w:t xml:space="preserve"> o godz. </w:t>
      </w:r>
      <w:r w:rsidRPr="000C1612">
        <w:rPr>
          <w:b/>
          <w:szCs w:val="24"/>
        </w:rPr>
        <w:t>11:30</w:t>
      </w:r>
      <w:r w:rsidRPr="000C1612">
        <w:rPr>
          <w:szCs w:val="24"/>
        </w:rPr>
        <w:t xml:space="preserve"> w </w:t>
      </w:r>
      <w:r>
        <w:rPr>
          <w:szCs w:val="24"/>
        </w:rPr>
        <w:t>pokoju</w:t>
      </w:r>
      <w:r w:rsidRPr="000C1612">
        <w:rPr>
          <w:szCs w:val="24"/>
        </w:rPr>
        <w:t xml:space="preserve"> nr </w:t>
      </w:r>
      <w:r w:rsidRPr="000C1612">
        <w:rPr>
          <w:b/>
          <w:szCs w:val="24"/>
        </w:rPr>
        <w:t>31</w:t>
      </w:r>
      <w:r>
        <w:rPr>
          <w:b/>
          <w:szCs w:val="24"/>
        </w:rPr>
        <w:t>1</w:t>
      </w:r>
      <w:r w:rsidRPr="00830531">
        <w:rPr>
          <w:szCs w:val="24"/>
        </w:rPr>
        <w:t xml:space="preserve"> Starostwa Powiatowego w Tucholi, ul. Pocztowa 7,  89-500 Tuchola.</w:t>
      </w:r>
    </w:p>
    <w:p w:rsidR="004A2D01" w:rsidRPr="003A5687" w:rsidRDefault="004A2D01"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4A2D01" w:rsidRPr="003A5687" w:rsidRDefault="004A2D01"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4A2D01" w:rsidRPr="003A5687" w:rsidRDefault="004A2D01"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4A2D01" w:rsidRPr="003A5687" w:rsidRDefault="004A2D01"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4A2D01" w:rsidRPr="003A5687" w:rsidRDefault="004A2D01"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4A2D01" w:rsidRPr="003A5687" w:rsidRDefault="004A2D01"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4A2D01" w:rsidRPr="003A5687" w:rsidRDefault="004A2D01"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4A2D01" w:rsidRPr="003A5687" w:rsidRDefault="004A2D01"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4A2D01" w:rsidRPr="003A5687" w:rsidRDefault="004A2D01"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4A2D01" w:rsidRPr="003A5687" w:rsidRDefault="004A2D01"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4A2D01" w:rsidRPr="003A5687" w:rsidRDefault="004A2D01"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4A2D01" w:rsidRPr="003A5687" w:rsidRDefault="004A2D01"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4A2D01" w:rsidRDefault="004A2D01"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4A2D01" w:rsidRPr="003A5687" w:rsidRDefault="004A2D01" w:rsidP="008425C9">
      <w:pPr>
        <w:pStyle w:val="BodyText"/>
        <w:rPr>
          <w:szCs w:val="24"/>
        </w:rPr>
      </w:pPr>
    </w:p>
    <w:p w:rsidR="004A2D01" w:rsidRPr="003A5687" w:rsidRDefault="004A2D01"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4A2D01" w:rsidRPr="00DB0706" w:rsidRDefault="004A2D01" w:rsidP="008425C9"/>
    <w:p w:rsidR="004A2D01" w:rsidRPr="00004A1D"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4A2D01" w:rsidRPr="00702189"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702189">
        <w:rPr>
          <w:sz w:val="24"/>
          <w:szCs w:val="24"/>
        </w:rPr>
        <w:t>Oferta winna uwzględniać cenę podaną w złotych polskich cyfrowo i słownie.</w:t>
      </w:r>
    </w:p>
    <w:p w:rsidR="004A2D01" w:rsidRPr="00702189"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702189">
        <w:rPr>
          <w:sz w:val="24"/>
          <w:szCs w:val="24"/>
        </w:rPr>
        <w:t>Wykonawca zobowiązany jest określić cenę i wartość każdego wybranego pakietu.</w:t>
      </w:r>
    </w:p>
    <w:p w:rsidR="004A2D01"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t xml:space="preserve">                </w:t>
      </w:r>
      <w:r w:rsidRPr="00004A1D">
        <w:rPr>
          <w:sz w:val="24"/>
          <w:szCs w:val="24"/>
        </w:rPr>
        <w:t>a stanowią one elementy kosztowe.</w:t>
      </w:r>
    </w:p>
    <w:p w:rsidR="004A2D01" w:rsidRPr="00004A1D"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t xml:space="preserve">           </w:t>
      </w:r>
      <w:r w:rsidRPr="00004A1D">
        <w:rPr>
          <w:sz w:val="24"/>
          <w:szCs w:val="24"/>
        </w:rPr>
        <w:t>od zastosowanych rozwiązań. W przypadku przedstawienia ceny w taki sposób oferta zostanie odrzucona.</w:t>
      </w:r>
    </w:p>
    <w:p w:rsidR="004A2D01" w:rsidRPr="00004A1D" w:rsidRDefault="004A2D01"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4A2D01" w:rsidRPr="00004A1D" w:rsidRDefault="004A2D01" w:rsidP="007F6964">
      <w:pPr>
        <w:pStyle w:val="BodyText2"/>
        <w:numPr>
          <w:ilvl w:val="1"/>
          <w:numId w:val="5"/>
        </w:numPr>
        <w:tabs>
          <w:tab w:val="clear" w:pos="1440"/>
        </w:tabs>
        <w:suppressAutoHyphens w:val="0"/>
        <w:spacing w:after="240" w:line="240" w:lineRule="auto"/>
        <w:ind w:left="709" w:hanging="284"/>
        <w:jc w:val="both"/>
        <w:rPr>
          <w:sz w:val="24"/>
          <w:szCs w:val="24"/>
        </w:rPr>
      </w:pPr>
      <w:r w:rsidRPr="00004A1D">
        <w:rPr>
          <w:sz w:val="24"/>
          <w:szCs w:val="24"/>
        </w:rPr>
        <w:t>Cena oferty winna być wyrażona w złotych polskich z dokładnością do groszy.</w:t>
      </w:r>
    </w:p>
    <w:p w:rsidR="004A2D01" w:rsidRPr="00AE4292" w:rsidRDefault="004A2D01" w:rsidP="008425C9">
      <w:pPr>
        <w:pStyle w:val="BodyText2"/>
        <w:suppressAutoHyphens w:val="0"/>
        <w:spacing w:after="0" w:line="240" w:lineRule="auto"/>
        <w:ind w:left="426"/>
        <w:jc w:val="both"/>
        <w:rPr>
          <w:sz w:val="24"/>
          <w:szCs w:val="24"/>
        </w:rPr>
      </w:pPr>
    </w:p>
    <w:p w:rsidR="004A2D01" w:rsidRPr="003A5687"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4A2D01" w:rsidRPr="00C64F80" w:rsidRDefault="004A2D01"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4A2D01" w:rsidRPr="00C64F80" w:rsidRDefault="004A2D01"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4A2D01" w:rsidRPr="00C64F80" w:rsidRDefault="004A2D01"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4A2D01" w:rsidRDefault="004A2D01"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4A2D01" w:rsidRPr="00702189" w:rsidRDefault="004A2D01" w:rsidP="00AA5313">
      <w:pPr>
        <w:pStyle w:val="ust"/>
        <w:spacing w:before="0" w:after="120"/>
        <w:ind w:firstLine="294"/>
        <w:rPr>
          <w:b/>
          <w:bCs/>
          <w:szCs w:val="24"/>
          <w:u w:val="single"/>
        </w:rPr>
      </w:pPr>
      <w:r w:rsidRPr="00AA5313">
        <w:rPr>
          <w:b/>
          <w:u w:val="single"/>
        </w:rPr>
        <w:t xml:space="preserve">1) </w:t>
      </w:r>
      <w:r w:rsidRPr="00702189">
        <w:rPr>
          <w:b/>
          <w:bCs/>
          <w:szCs w:val="24"/>
          <w:u w:val="single"/>
        </w:rPr>
        <w:t>PAKIET I:</w:t>
      </w:r>
    </w:p>
    <w:p w:rsidR="004A2D01" w:rsidRPr="00702189" w:rsidRDefault="004A2D01" w:rsidP="00BF2973">
      <w:pPr>
        <w:pStyle w:val="BodyTextIndent3"/>
        <w:ind w:left="720"/>
        <w:rPr>
          <w:sz w:val="24"/>
          <w:szCs w:val="24"/>
        </w:rPr>
      </w:pPr>
      <w:r w:rsidRPr="00702189">
        <w:rPr>
          <w:sz w:val="24"/>
          <w:szCs w:val="24"/>
        </w:rPr>
        <w:t>Do wyboru oferty przyjmuje się najkorzystniejszy bilans ceny, oraz oferowanych warunków ubezpieczenia.</w:t>
      </w:r>
    </w:p>
    <w:p w:rsidR="004A2D01" w:rsidRPr="00702189" w:rsidRDefault="004A2D01" w:rsidP="00BF2973">
      <w:pPr>
        <w:pStyle w:val="BodyTextIndent3"/>
        <w:ind w:left="720"/>
        <w:rPr>
          <w:b/>
          <w:bCs/>
          <w:sz w:val="24"/>
          <w:szCs w:val="24"/>
        </w:rPr>
      </w:pPr>
      <w:r w:rsidRPr="00702189">
        <w:rPr>
          <w:b/>
          <w:bCs/>
          <w:sz w:val="24"/>
          <w:szCs w:val="24"/>
        </w:rPr>
        <w:t xml:space="preserve">Sposób punktowania ofert według następujących wag: </w:t>
      </w:r>
    </w:p>
    <w:p w:rsidR="004A2D01" w:rsidRPr="00702189" w:rsidRDefault="004A2D01" w:rsidP="00BF2973">
      <w:pPr>
        <w:pStyle w:val="BodyText"/>
        <w:ind w:firstLine="720"/>
        <w:rPr>
          <w:szCs w:val="24"/>
        </w:rPr>
      </w:pPr>
      <w:r w:rsidRPr="00702189">
        <w:rPr>
          <w:szCs w:val="24"/>
        </w:rPr>
        <w:t>A. cena</w:t>
      </w:r>
      <w:r w:rsidRPr="00702189">
        <w:rPr>
          <w:szCs w:val="24"/>
        </w:rPr>
        <w:tab/>
      </w:r>
      <w:r w:rsidRPr="00702189">
        <w:rPr>
          <w:szCs w:val="24"/>
        </w:rPr>
        <w:tab/>
      </w:r>
      <w:r w:rsidRPr="00702189">
        <w:rPr>
          <w:szCs w:val="24"/>
        </w:rPr>
        <w:tab/>
      </w:r>
      <w:r w:rsidRPr="00702189">
        <w:rPr>
          <w:szCs w:val="24"/>
        </w:rPr>
        <w:tab/>
        <w:t>80 %</w:t>
      </w:r>
    </w:p>
    <w:p w:rsidR="004A2D01" w:rsidRPr="00702189" w:rsidRDefault="004A2D01" w:rsidP="00BF2973">
      <w:pPr>
        <w:pStyle w:val="BodyText"/>
        <w:ind w:firstLine="720"/>
        <w:rPr>
          <w:szCs w:val="24"/>
        </w:rPr>
      </w:pPr>
      <w:r w:rsidRPr="00702189">
        <w:rPr>
          <w:szCs w:val="24"/>
        </w:rPr>
        <w:t>B. warunki ubezpieczenia</w:t>
      </w:r>
      <w:r w:rsidRPr="00702189">
        <w:rPr>
          <w:szCs w:val="24"/>
        </w:rPr>
        <w:tab/>
      </w:r>
      <w:r w:rsidRPr="00702189">
        <w:rPr>
          <w:szCs w:val="24"/>
        </w:rPr>
        <w:tab/>
        <w:t>20 %</w:t>
      </w:r>
    </w:p>
    <w:p w:rsidR="004A2D01" w:rsidRPr="00702189" w:rsidRDefault="004A2D01" w:rsidP="00BF2973">
      <w:pPr>
        <w:ind w:left="720"/>
        <w:jc w:val="both"/>
        <w:rPr>
          <w:sz w:val="24"/>
          <w:szCs w:val="24"/>
        </w:rPr>
      </w:pPr>
      <w:r w:rsidRPr="00702189">
        <w:rPr>
          <w:sz w:val="24"/>
          <w:szCs w:val="24"/>
        </w:rPr>
        <w:t xml:space="preserve">Ocena ofert zostanie przeprowadzona wyłącznie w oparciu o przedstawione wyżej kryteria. Oferty będą oceniane w odniesieniu do najkorzystniejszych warunków przedstawionych przez Wykonawców wobec każdego z kryterium. </w:t>
      </w:r>
    </w:p>
    <w:p w:rsidR="004A2D01" w:rsidRPr="00702189" w:rsidRDefault="004A2D01" w:rsidP="00BF2973">
      <w:pPr>
        <w:spacing w:before="240" w:after="120"/>
        <w:ind w:left="720"/>
        <w:jc w:val="center"/>
        <w:rPr>
          <w:b/>
          <w:bCs/>
          <w:sz w:val="24"/>
          <w:szCs w:val="24"/>
        </w:rPr>
      </w:pPr>
      <w:r w:rsidRPr="004C66C2">
        <w:rPr>
          <w:sz w:val="24"/>
          <w:szCs w:val="24"/>
        </w:rPr>
        <w:pict>
          <v:shape id="_x0000_i1025" type="#_x0000_t75" style="width:75pt;height:16.5pt">
            <v:imagedata r:id="rId16" o:title="" chromakey="white"/>
          </v:shape>
        </w:pict>
      </w:r>
    </w:p>
    <w:p w:rsidR="004A2D01" w:rsidRPr="00702189" w:rsidRDefault="004A2D01" w:rsidP="00BF2973">
      <w:pPr>
        <w:spacing w:before="240" w:after="120"/>
        <w:ind w:left="720"/>
        <w:rPr>
          <w:sz w:val="24"/>
          <w:szCs w:val="24"/>
        </w:rPr>
      </w:pPr>
      <w:r w:rsidRPr="00702189">
        <w:rPr>
          <w:sz w:val="24"/>
          <w:szCs w:val="24"/>
        </w:rPr>
        <w:t>Gdzie :</w:t>
      </w:r>
    </w:p>
    <w:p w:rsidR="004A2D01" w:rsidRPr="00702189" w:rsidRDefault="004A2D01" w:rsidP="00BF2973">
      <w:pPr>
        <w:ind w:left="720"/>
        <w:rPr>
          <w:sz w:val="24"/>
          <w:szCs w:val="24"/>
        </w:rPr>
      </w:pPr>
      <w:r w:rsidRPr="00702189">
        <w:rPr>
          <w:sz w:val="24"/>
          <w:szCs w:val="24"/>
        </w:rPr>
        <w:t>N- liczba wszystkich punktów uzyskanych przez badaną ofertę</w:t>
      </w:r>
    </w:p>
    <w:p w:rsidR="004A2D01" w:rsidRPr="00702189" w:rsidRDefault="004A2D01" w:rsidP="00BF2973">
      <w:pPr>
        <w:ind w:left="720"/>
        <w:rPr>
          <w:sz w:val="24"/>
          <w:szCs w:val="24"/>
        </w:rPr>
      </w:pPr>
      <w:r w:rsidRPr="00702189">
        <w:rPr>
          <w:sz w:val="24"/>
          <w:szCs w:val="24"/>
        </w:rPr>
        <w:t>C- liczba punktów uzyskanych w kryterium cena oferty</w:t>
      </w:r>
    </w:p>
    <w:p w:rsidR="004A2D01" w:rsidRPr="00702189" w:rsidRDefault="004A2D01" w:rsidP="00BF2973">
      <w:pPr>
        <w:ind w:left="720"/>
        <w:rPr>
          <w:sz w:val="24"/>
          <w:szCs w:val="24"/>
        </w:rPr>
      </w:pPr>
      <w:r w:rsidRPr="00702189">
        <w:rPr>
          <w:sz w:val="24"/>
          <w:szCs w:val="24"/>
        </w:rPr>
        <w:t>P- liczba punktów uzyskanych w kryterium warunki ubezpieczenia</w:t>
      </w:r>
    </w:p>
    <w:p w:rsidR="004A2D01" w:rsidRPr="00702189" w:rsidRDefault="004A2D01" w:rsidP="00BF2973">
      <w:pPr>
        <w:pStyle w:val="BodyText"/>
        <w:ind w:left="720"/>
        <w:rPr>
          <w:szCs w:val="24"/>
        </w:rPr>
      </w:pPr>
    </w:p>
    <w:p w:rsidR="004A2D01" w:rsidRPr="00702189" w:rsidRDefault="004A2D01" w:rsidP="00BF2973">
      <w:pPr>
        <w:pStyle w:val="BodyText"/>
        <w:ind w:left="720"/>
        <w:rPr>
          <w:szCs w:val="24"/>
        </w:rPr>
      </w:pPr>
      <w:r w:rsidRPr="00702189">
        <w:rPr>
          <w:szCs w:val="24"/>
        </w:rPr>
        <w:t>Przy wyborze oferty Zamawiający będzie się kierował następującymi kryteriami:</w:t>
      </w:r>
    </w:p>
    <w:p w:rsidR="004A2D01" w:rsidRPr="00702189" w:rsidRDefault="004A2D01" w:rsidP="00BF2973">
      <w:pPr>
        <w:pStyle w:val="BodyTextIndent2"/>
        <w:ind w:left="720"/>
        <w:rPr>
          <w:b/>
          <w:bCs/>
          <w:sz w:val="24"/>
          <w:szCs w:val="24"/>
        </w:rPr>
      </w:pPr>
      <w:r w:rsidRPr="00702189">
        <w:rPr>
          <w:b/>
          <w:bCs/>
          <w:sz w:val="24"/>
          <w:szCs w:val="24"/>
        </w:rPr>
        <w:t>C = cena 80 %</w:t>
      </w:r>
    </w:p>
    <w:p w:rsidR="004A2D01" w:rsidRPr="00702189" w:rsidRDefault="004A2D01" w:rsidP="00AA5313">
      <w:pPr>
        <w:pStyle w:val="BodyTextIndent2"/>
        <w:keepNext/>
        <w:spacing w:before="240" w:after="240" w:line="240" w:lineRule="auto"/>
        <w:ind w:left="0" w:firstLine="720"/>
        <w:rPr>
          <w:sz w:val="24"/>
          <w:szCs w:val="24"/>
        </w:rPr>
      </w:pPr>
      <w:r w:rsidRPr="00702189">
        <w:rPr>
          <w:sz w:val="24"/>
          <w:szCs w:val="24"/>
        </w:rPr>
        <w:t>Oferty w kryterium C będą oceniane według następującego wzoru:</w:t>
      </w:r>
    </w:p>
    <w:p w:rsidR="004A2D01" w:rsidRPr="00702189" w:rsidRDefault="004A2D01" w:rsidP="00AA5313">
      <w:pPr>
        <w:pStyle w:val="BodyTextIndent2"/>
        <w:spacing w:line="360" w:lineRule="auto"/>
        <w:ind w:left="0" w:firstLine="720"/>
        <w:jc w:val="center"/>
        <w:rPr>
          <w:sz w:val="24"/>
          <w:szCs w:val="24"/>
        </w:rPr>
      </w:pPr>
      <w:r w:rsidRPr="004C66C2">
        <w:rPr>
          <w:sz w:val="24"/>
          <w:szCs w:val="24"/>
        </w:rPr>
        <w:pict>
          <v:shape id="_x0000_i1026" type="#_x0000_t75" style="width:324pt;height:27pt">
            <v:imagedata r:id="rId17" o:title="" chromakey="white"/>
          </v:shape>
        </w:pict>
      </w:r>
    </w:p>
    <w:p w:rsidR="004A2D01" w:rsidRPr="00702189" w:rsidRDefault="004A2D01" w:rsidP="00AA5313">
      <w:pPr>
        <w:pStyle w:val="BodyText"/>
        <w:ind w:firstLine="720"/>
        <w:rPr>
          <w:b/>
          <w:bCs/>
          <w:szCs w:val="24"/>
        </w:rPr>
      </w:pPr>
      <w:r w:rsidRPr="00702189">
        <w:rPr>
          <w:b/>
          <w:bCs/>
          <w:szCs w:val="24"/>
        </w:rPr>
        <w:t>P = warunki ubezpieczenia 20 %</w:t>
      </w:r>
    </w:p>
    <w:p w:rsidR="004A2D01" w:rsidRPr="00702189" w:rsidRDefault="004A2D01" w:rsidP="00AA5313">
      <w:pPr>
        <w:pStyle w:val="BodyText"/>
        <w:ind w:firstLine="720"/>
        <w:rPr>
          <w:szCs w:val="24"/>
        </w:rPr>
      </w:pPr>
    </w:p>
    <w:p w:rsidR="004A2D01" w:rsidRPr="00702189" w:rsidRDefault="004A2D01" w:rsidP="00AA5313">
      <w:pPr>
        <w:pStyle w:val="BodyText"/>
        <w:ind w:left="720"/>
        <w:rPr>
          <w:szCs w:val="24"/>
        </w:rPr>
      </w:pPr>
      <w:r w:rsidRPr="00702189">
        <w:rPr>
          <w:szCs w:val="24"/>
        </w:rPr>
        <w:t>Oceniane będą warunki ubezpieczenia - przyjęcie klauzul dodatkowych, według następujących zasad:</w:t>
      </w:r>
    </w:p>
    <w:p w:rsidR="004A2D01" w:rsidRPr="00702189" w:rsidRDefault="004A2D01" w:rsidP="00AA5313">
      <w:pPr>
        <w:pStyle w:val="BodyText"/>
        <w:numPr>
          <w:ilvl w:val="1"/>
          <w:numId w:val="43"/>
        </w:numPr>
        <w:tabs>
          <w:tab w:val="left" w:pos="993"/>
        </w:tabs>
        <w:suppressAutoHyphens w:val="0"/>
        <w:ind w:left="993" w:firstLine="720"/>
        <w:rPr>
          <w:szCs w:val="24"/>
        </w:rPr>
      </w:pPr>
      <w:r w:rsidRPr="00702189">
        <w:rPr>
          <w:szCs w:val="24"/>
        </w:rPr>
        <w:t>brak akceptacji klauzul obligatoryjnych powoduje odrzucenie oferty</w:t>
      </w:r>
    </w:p>
    <w:p w:rsidR="004A2D01" w:rsidRPr="000C1612" w:rsidRDefault="004A2D01" w:rsidP="00AA5313">
      <w:pPr>
        <w:pStyle w:val="BodyText"/>
        <w:numPr>
          <w:ilvl w:val="1"/>
          <w:numId w:val="43"/>
        </w:numPr>
        <w:tabs>
          <w:tab w:val="left" w:pos="993"/>
        </w:tabs>
        <w:suppressAutoHyphens w:val="0"/>
        <w:ind w:left="993" w:firstLine="720"/>
        <w:rPr>
          <w:szCs w:val="24"/>
        </w:rPr>
      </w:pPr>
      <w:r w:rsidRPr="00702189">
        <w:rPr>
          <w:szCs w:val="24"/>
        </w:rPr>
        <w:t>za przyjęcie poszczególnych klauzul zostanie przyznana ilość punktów przypisana danej klauzuli</w:t>
      </w:r>
      <w:r>
        <w:rPr>
          <w:szCs w:val="24"/>
        </w:rPr>
        <w:t xml:space="preserve"> </w:t>
      </w:r>
      <w:r w:rsidRPr="000C1612">
        <w:rPr>
          <w:szCs w:val="24"/>
        </w:rPr>
        <w:t>określona szczegółowo w Załączniku nr 2 do SIWZ</w:t>
      </w:r>
    </w:p>
    <w:p w:rsidR="004A2D01" w:rsidRPr="00702189" w:rsidRDefault="004A2D01" w:rsidP="00AA5313">
      <w:pPr>
        <w:pStyle w:val="BodyText"/>
        <w:spacing w:before="120" w:after="120"/>
        <w:ind w:left="720"/>
        <w:rPr>
          <w:b/>
          <w:bCs/>
          <w:szCs w:val="24"/>
        </w:rPr>
      </w:pPr>
      <w:r w:rsidRPr="00702189">
        <w:rPr>
          <w:b/>
          <w:bCs/>
          <w:szCs w:val="24"/>
        </w:rPr>
        <w:t>Dopuszczalna jest zmiana treści klauzul, ale w przypadku zmian odbiegających na niekorzyść Zamawiającego od treści podanej w SIWZ, za zmienioną klauzulę przyznanych będzie 0 punktów.</w:t>
      </w:r>
    </w:p>
    <w:p w:rsidR="004A2D01" w:rsidRPr="00702189" w:rsidRDefault="004A2D01" w:rsidP="00AA5313">
      <w:pPr>
        <w:pStyle w:val="BodyText"/>
        <w:keepNext/>
        <w:spacing w:before="240" w:after="240"/>
        <w:ind w:firstLine="720"/>
        <w:rPr>
          <w:szCs w:val="24"/>
        </w:rPr>
      </w:pPr>
      <w:r w:rsidRPr="00702189">
        <w:rPr>
          <w:szCs w:val="24"/>
        </w:rPr>
        <w:t>Oferty w kryterium P będą oceniane według następującego wzoru</w:t>
      </w:r>
    </w:p>
    <w:p w:rsidR="004A2D01" w:rsidRPr="00702189" w:rsidRDefault="004A2D01" w:rsidP="00AA5313">
      <w:pPr>
        <w:pStyle w:val="BodyTextIndent2"/>
        <w:spacing w:line="360" w:lineRule="auto"/>
        <w:ind w:left="0" w:firstLine="720"/>
        <w:jc w:val="center"/>
        <w:rPr>
          <w:sz w:val="24"/>
          <w:szCs w:val="24"/>
        </w:rPr>
      </w:pPr>
      <w:r w:rsidRPr="004C66C2">
        <w:rPr>
          <w:sz w:val="24"/>
          <w:szCs w:val="24"/>
        </w:rPr>
        <w:pict>
          <v:shape id="_x0000_i1027" type="#_x0000_t75" style="width:194.25pt;height:24.75pt">
            <v:imagedata r:id="rId18" o:title="" chromakey="white"/>
          </v:shape>
        </w:pict>
      </w:r>
    </w:p>
    <w:p w:rsidR="004A2D01" w:rsidRPr="00702189" w:rsidRDefault="004A2D01" w:rsidP="00AA5313">
      <w:pPr>
        <w:pStyle w:val="BodyTextIndent2"/>
        <w:ind w:left="0" w:firstLine="720"/>
        <w:rPr>
          <w:sz w:val="24"/>
          <w:szCs w:val="24"/>
        </w:rPr>
      </w:pPr>
      <w:r w:rsidRPr="00702189">
        <w:rPr>
          <w:sz w:val="24"/>
          <w:szCs w:val="24"/>
        </w:rPr>
        <w:t xml:space="preserve">WP – </w:t>
      </w:r>
      <w:r>
        <w:rPr>
          <w:sz w:val="24"/>
          <w:szCs w:val="24"/>
        </w:rPr>
        <w:t xml:space="preserve">suma wartości liczbowych </w:t>
      </w:r>
      <w:r w:rsidRPr="00702189">
        <w:rPr>
          <w:sz w:val="24"/>
          <w:szCs w:val="24"/>
        </w:rPr>
        <w:t>ocenianego kryterium uzyskana w danej ofercie</w:t>
      </w:r>
    </w:p>
    <w:p w:rsidR="004A2D01" w:rsidRPr="00702189" w:rsidRDefault="004A2D01" w:rsidP="00AA5313">
      <w:pPr>
        <w:pStyle w:val="BodyTextIndent2"/>
        <w:ind w:left="0" w:firstLine="720"/>
        <w:rPr>
          <w:sz w:val="24"/>
          <w:szCs w:val="24"/>
        </w:rPr>
      </w:pPr>
      <w:r w:rsidRPr="00702189">
        <w:rPr>
          <w:sz w:val="24"/>
          <w:szCs w:val="24"/>
        </w:rPr>
        <w:t>WM – maksymalna możliwa do uzyskania wartość liczbowa ocenianego kryterium</w:t>
      </w:r>
    </w:p>
    <w:p w:rsidR="004A2D01" w:rsidRPr="00702189" w:rsidRDefault="004A2D01" w:rsidP="00AA5313">
      <w:pPr>
        <w:pStyle w:val="ust"/>
        <w:spacing w:before="0" w:after="120"/>
        <w:ind w:firstLine="294"/>
        <w:rPr>
          <w:b/>
          <w:bCs/>
          <w:szCs w:val="24"/>
          <w:u w:val="single"/>
        </w:rPr>
      </w:pPr>
      <w:r>
        <w:rPr>
          <w:b/>
          <w:u w:val="single"/>
        </w:rPr>
        <w:t>2</w:t>
      </w:r>
      <w:r w:rsidRPr="00AA5313">
        <w:rPr>
          <w:b/>
          <w:u w:val="single"/>
        </w:rPr>
        <w:t xml:space="preserve">) </w:t>
      </w:r>
      <w:r w:rsidRPr="00702189">
        <w:rPr>
          <w:b/>
          <w:bCs/>
          <w:szCs w:val="24"/>
          <w:u w:val="single"/>
        </w:rPr>
        <w:t>PAKIET II:</w:t>
      </w:r>
    </w:p>
    <w:p w:rsidR="004A2D01" w:rsidRPr="00702189" w:rsidRDefault="004A2D01" w:rsidP="00AA5313">
      <w:pPr>
        <w:pStyle w:val="BodyTextIndent3"/>
        <w:ind w:left="720"/>
        <w:rPr>
          <w:sz w:val="24"/>
          <w:szCs w:val="24"/>
        </w:rPr>
      </w:pPr>
      <w:r w:rsidRPr="00702189">
        <w:rPr>
          <w:sz w:val="24"/>
          <w:szCs w:val="24"/>
        </w:rPr>
        <w:t>Jedynym kryterium wyboru dla zadań Pakietu II  jest cena - 100 %</w:t>
      </w:r>
    </w:p>
    <w:p w:rsidR="004A2D01" w:rsidRPr="00702189" w:rsidRDefault="004A2D01" w:rsidP="00AA5313">
      <w:pPr>
        <w:adjustRightInd w:val="0"/>
        <w:ind w:left="720"/>
        <w:jc w:val="both"/>
        <w:rPr>
          <w:sz w:val="24"/>
          <w:szCs w:val="24"/>
        </w:rPr>
      </w:pPr>
      <w:r w:rsidRPr="00702189">
        <w:rPr>
          <w:sz w:val="24"/>
          <w:szCs w:val="24"/>
        </w:rPr>
        <w:t>Z tytułu niniejszego kryterium maksymalna ilość punktów wynosi 100.</w:t>
      </w:r>
    </w:p>
    <w:p w:rsidR="004A2D01" w:rsidRPr="00702189" w:rsidRDefault="004A2D01" w:rsidP="00AA5313">
      <w:pPr>
        <w:adjustRightInd w:val="0"/>
        <w:spacing w:after="240"/>
        <w:ind w:left="720"/>
        <w:jc w:val="both"/>
        <w:rPr>
          <w:sz w:val="24"/>
          <w:szCs w:val="24"/>
        </w:rPr>
      </w:pPr>
      <w:r w:rsidRPr="00702189">
        <w:rPr>
          <w:sz w:val="24"/>
          <w:szCs w:val="24"/>
        </w:rPr>
        <w:t>Oferta o najkorzystniejszej (najniższej) cenie uzyska 100 pkt. Pozostałe ceny obliczone dla badanych ofert zostaną porównane z ofertą o najkorzystniejszej (najniższej) cenie, i uzyskają odpowiednią ilość punktów zgodnie z poniższym wzorem:</w:t>
      </w:r>
    </w:p>
    <w:p w:rsidR="004A2D01" w:rsidRPr="00702189" w:rsidRDefault="004A2D01" w:rsidP="00AA5313">
      <w:pPr>
        <w:adjustRightInd w:val="0"/>
        <w:ind w:left="720"/>
        <w:rPr>
          <w:b/>
          <w:bCs/>
          <w:sz w:val="24"/>
          <w:szCs w:val="24"/>
        </w:rPr>
      </w:pPr>
      <w:r w:rsidRPr="004C66C2">
        <w:rPr>
          <w:sz w:val="24"/>
          <w:szCs w:val="24"/>
        </w:rPr>
        <w:pict>
          <v:shape id="_x0000_i1028" type="#_x0000_t75" style="width:287.25pt;height:27pt">
            <v:imagedata r:id="rId19" o:title="" chromakey="white"/>
          </v:shape>
        </w:pict>
      </w:r>
    </w:p>
    <w:p w:rsidR="004A2D01" w:rsidRPr="00702189" w:rsidRDefault="004A2D01" w:rsidP="00AA5313">
      <w:pPr>
        <w:pStyle w:val="ust"/>
        <w:spacing w:before="0" w:after="120"/>
        <w:ind w:left="720" w:firstLine="0"/>
        <w:rPr>
          <w:szCs w:val="24"/>
        </w:rPr>
      </w:pPr>
    </w:p>
    <w:p w:rsidR="004A2D01" w:rsidRPr="006657DC" w:rsidRDefault="004A2D01" w:rsidP="008425C9">
      <w:pPr>
        <w:pStyle w:val="ust"/>
        <w:spacing w:before="0" w:after="0"/>
        <w:rPr>
          <w:sz w:val="20"/>
        </w:rPr>
      </w:pPr>
    </w:p>
    <w:p w:rsidR="004A2D01" w:rsidRPr="00B4707C" w:rsidRDefault="004A2D01" w:rsidP="008425C9">
      <w:pPr>
        <w:pStyle w:val="ust"/>
        <w:numPr>
          <w:ilvl w:val="0"/>
          <w:numId w:val="12"/>
        </w:numPr>
        <w:tabs>
          <w:tab w:val="num" w:pos="709"/>
        </w:tabs>
        <w:spacing w:before="0" w:after="120"/>
        <w:ind w:left="709" w:hanging="284"/>
        <w:rPr>
          <w:szCs w:val="24"/>
        </w:rPr>
      </w:pPr>
      <w:r w:rsidRPr="00B4707C">
        <w:rPr>
          <w:szCs w:val="24"/>
        </w:rPr>
        <w:t>Za ofertę najkorzystniejszą zostanie uznana ta, która uzyskała największą ilość punktów.</w:t>
      </w:r>
    </w:p>
    <w:p w:rsidR="004A2D01" w:rsidRDefault="004A2D01"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p>
    <w:p w:rsidR="004A2D01" w:rsidRPr="00C64F80" w:rsidRDefault="004A2D01" w:rsidP="008425C9">
      <w:pPr>
        <w:pStyle w:val="BodyTextIndent2"/>
        <w:spacing w:line="240" w:lineRule="auto"/>
        <w:ind w:left="709"/>
        <w:rPr>
          <w:b/>
          <w:szCs w:val="24"/>
        </w:rPr>
      </w:pPr>
    </w:p>
    <w:p w:rsidR="004A2D01" w:rsidRPr="003A5687"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4A2D01" w:rsidRPr="00C730C0" w:rsidRDefault="004A2D01" w:rsidP="005056DB">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4A2D01" w:rsidRPr="00020530" w:rsidRDefault="004A2D01" w:rsidP="005056DB">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4A2D01" w:rsidRPr="00020530" w:rsidRDefault="004A2D01" w:rsidP="005056DB">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4A2D01" w:rsidRPr="00020530" w:rsidRDefault="004A2D01" w:rsidP="005056DB">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4A2D01" w:rsidRDefault="004A2D01" w:rsidP="005056DB">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4A2D01" w:rsidRDefault="004A2D01" w:rsidP="005056DB">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4A2D01" w:rsidRPr="00020530" w:rsidRDefault="004A2D01" w:rsidP="005056DB">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4A2D01" w:rsidRPr="00020530" w:rsidRDefault="004A2D01" w:rsidP="005056DB">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4A2D01" w:rsidRPr="007F4C16" w:rsidRDefault="004A2D01" w:rsidP="005056DB">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4A2D01" w:rsidRPr="007F4C16" w:rsidRDefault="004A2D01" w:rsidP="005056DB">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4A2D01" w:rsidRDefault="004A2D01" w:rsidP="005056DB">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4A2D01" w:rsidRDefault="004A2D01" w:rsidP="005056DB">
      <w:pPr>
        <w:pStyle w:val="BodyTextIndent3"/>
        <w:numPr>
          <w:ilvl w:val="0"/>
          <w:numId w:val="18"/>
        </w:numPr>
        <w:tabs>
          <w:tab w:val="clear" w:pos="1440"/>
          <w:tab w:val="num" w:pos="709"/>
        </w:tabs>
        <w:suppressAutoHyphens w:val="0"/>
        <w:ind w:left="709" w:hanging="380"/>
        <w:jc w:val="both"/>
        <w:rPr>
          <w:sz w:val="24"/>
          <w:szCs w:val="24"/>
        </w:rPr>
      </w:pPr>
      <w:r>
        <w:rPr>
          <w:sz w:val="24"/>
          <w:szCs w:val="24"/>
        </w:rPr>
        <w:t>Wykonawca w przypadku wyboru jego oferty przed podpisaniem umowy przedłoży     w przypadku Pakietu I szczegółowe rozbicie składek na wszystkie ubezpieczenia na poszczególne jednostki, natomiast w przypadku Pakietu II szczegółowe rozbicie składek na wszystkie ubezpieczenia na poszczególne pojazdy.</w:t>
      </w:r>
    </w:p>
    <w:p w:rsidR="004A2D01" w:rsidRPr="00225F03" w:rsidRDefault="004A2D01" w:rsidP="008425C9">
      <w:pPr>
        <w:pStyle w:val="BodyTextIndent3"/>
      </w:pPr>
    </w:p>
    <w:p w:rsidR="004A2D01" w:rsidRPr="003A5687"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4A2D01" w:rsidRDefault="004A2D01" w:rsidP="008425C9">
      <w:pPr>
        <w:ind w:left="425"/>
        <w:jc w:val="both"/>
        <w:rPr>
          <w:sz w:val="24"/>
          <w:szCs w:val="24"/>
        </w:rPr>
      </w:pPr>
      <w:r w:rsidRPr="0058065D">
        <w:rPr>
          <w:sz w:val="24"/>
          <w:szCs w:val="24"/>
        </w:rPr>
        <w:t>Zamawiający nie żąda wniesienia zabezpieczenia należytego wykonania umowy.</w:t>
      </w:r>
    </w:p>
    <w:p w:rsidR="004A2D01" w:rsidRDefault="004A2D01" w:rsidP="008425C9">
      <w:pPr>
        <w:ind w:left="425"/>
        <w:jc w:val="both"/>
        <w:rPr>
          <w:sz w:val="24"/>
          <w:szCs w:val="24"/>
        </w:rPr>
      </w:pPr>
    </w:p>
    <w:p w:rsidR="004A2D01" w:rsidRPr="0058065D" w:rsidRDefault="004A2D01" w:rsidP="008425C9">
      <w:pPr>
        <w:ind w:left="425"/>
        <w:jc w:val="both"/>
        <w:rPr>
          <w:sz w:val="24"/>
          <w:szCs w:val="24"/>
        </w:rPr>
      </w:pPr>
    </w:p>
    <w:p w:rsidR="004A2D01" w:rsidRPr="003A5687" w:rsidRDefault="004A2D01"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4A2D01" w:rsidRDefault="004A2D01" w:rsidP="00B4707C">
      <w:pPr>
        <w:numPr>
          <w:ilvl w:val="0"/>
          <w:numId w:val="14"/>
        </w:numPr>
        <w:tabs>
          <w:tab w:val="clear" w:pos="1029"/>
          <w:tab w:val="num" w:pos="720"/>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 xml:space="preserve">Załącznik </w:t>
      </w:r>
      <w:r w:rsidRPr="00DB1582">
        <w:rPr>
          <w:sz w:val="24"/>
          <w:szCs w:val="24"/>
        </w:rPr>
        <w:t>Nr 4 do SIWZ (w przypadku wyboru Pakietu I) oraz  Załącznik Nr 5                  do SIWZ (w</w:t>
      </w:r>
      <w:r w:rsidRPr="00BF4A87">
        <w:rPr>
          <w:sz w:val="24"/>
          <w:szCs w:val="24"/>
        </w:rPr>
        <w:t xml:space="preserve"> przypadku wyboru </w:t>
      </w:r>
      <w:r>
        <w:rPr>
          <w:sz w:val="24"/>
          <w:szCs w:val="24"/>
        </w:rPr>
        <w:t>Pakietu II</w:t>
      </w:r>
      <w:r w:rsidRPr="00BF4A87">
        <w:rPr>
          <w:sz w:val="24"/>
          <w:szCs w:val="24"/>
        </w:rPr>
        <w:t>).</w:t>
      </w:r>
    </w:p>
    <w:p w:rsidR="004A2D01" w:rsidRPr="009D786A" w:rsidRDefault="004A2D01" w:rsidP="009D786A">
      <w:pPr>
        <w:numPr>
          <w:ilvl w:val="0"/>
          <w:numId w:val="14"/>
        </w:numPr>
        <w:tabs>
          <w:tab w:val="clear" w:pos="1029"/>
          <w:tab w:val="num" w:pos="720"/>
        </w:tabs>
        <w:suppressAutoHyphens w:val="0"/>
        <w:spacing w:after="120"/>
        <w:ind w:left="709" w:hanging="284"/>
        <w:jc w:val="both"/>
        <w:rPr>
          <w:sz w:val="24"/>
          <w:szCs w:val="24"/>
        </w:rPr>
      </w:pPr>
      <w:r w:rsidRPr="009D786A">
        <w:rPr>
          <w:sz w:val="24"/>
          <w:szCs w:val="24"/>
        </w:rPr>
        <w:t>Zmiana postanowień niniejszej umowy może być dokonana przez obie strony w formie pisemnej w drodze aneksu do niniejszej umowy, pod rygorem nieważności takiej zmiany.</w:t>
      </w:r>
    </w:p>
    <w:p w:rsidR="004A2D01" w:rsidRPr="009D786A" w:rsidRDefault="004A2D01" w:rsidP="009D786A">
      <w:pPr>
        <w:numPr>
          <w:ilvl w:val="0"/>
          <w:numId w:val="14"/>
        </w:numPr>
        <w:tabs>
          <w:tab w:val="clear" w:pos="1029"/>
          <w:tab w:val="num" w:pos="720"/>
        </w:tabs>
        <w:suppressAutoHyphens w:val="0"/>
        <w:spacing w:after="120"/>
        <w:ind w:left="709" w:hanging="284"/>
        <w:jc w:val="both"/>
        <w:rPr>
          <w:sz w:val="24"/>
          <w:szCs w:val="24"/>
        </w:rPr>
      </w:pPr>
      <w:r>
        <w:rPr>
          <w:sz w:val="24"/>
          <w:szCs w:val="24"/>
        </w:rPr>
        <w:t>Zamawiają</w:t>
      </w:r>
      <w:r w:rsidRPr="009D786A">
        <w:rPr>
          <w:sz w:val="24"/>
          <w:szCs w:val="24"/>
        </w:rPr>
        <w:t>cy przewiduje możliwość zmian zawartej umowy w stosunku do treści oferty, na podstawie której dokonano wyboru Wykonawcy w sytuacji, gdy:</w:t>
      </w:r>
    </w:p>
    <w:p w:rsidR="004A2D01" w:rsidRDefault="004A2D01" w:rsidP="009D786A">
      <w:pPr>
        <w:numPr>
          <w:ilvl w:val="0"/>
          <w:numId w:val="45"/>
        </w:numPr>
        <w:tabs>
          <w:tab w:val="clear" w:pos="600"/>
          <w:tab w:val="num" w:pos="540"/>
        </w:tabs>
        <w:suppressAutoHyphens w:val="0"/>
        <w:autoSpaceDE w:val="0"/>
        <w:autoSpaceDN w:val="0"/>
        <w:adjustRightInd w:val="0"/>
        <w:spacing w:line="276" w:lineRule="auto"/>
        <w:ind w:left="1080"/>
        <w:jc w:val="both"/>
        <w:rPr>
          <w:color w:val="000000"/>
          <w:sz w:val="24"/>
          <w:szCs w:val="24"/>
        </w:rPr>
      </w:pPr>
      <w:r w:rsidRPr="009D786A">
        <w:rPr>
          <w:color w:val="000000"/>
          <w:sz w:val="24"/>
          <w:szCs w:val="24"/>
        </w:rPr>
        <w:t>konieczność wprowadzenia zmian wynika z okoliczności, których nie można było przewidzieć w chwili zawarcia umowy,</w:t>
      </w:r>
    </w:p>
    <w:p w:rsidR="004A2D01" w:rsidRPr="009D786A" w:rsidRDefault="004A2D01" w:rsidP="009D786A">
      <w:pPr>
        <w:numPr>
          <w:ilvl w:val="0"/>
          <w:numId w:val="45"/>
        </w:numPr>
        <w:tabs>
          <w:tab w:val="clear" w:pos="600"/>
          <w:tab w:val="num" w:pos="540"/>
        </w:tabs>
        <w:suppressAutoHyphens w:val="0"/>
        <w:autoSpaceDE w:val="0"/>
        <w:autoSpaceDN w:val="0"/>
        <w:adjustRightInd w:val="0"/>
        <w:spacing w:line="276" w:lineRule="auto"/>
        <w:ind w:left="1080"/>
        <w:jc w:val="both"/>
        <w:rPr>
          <w:color w:val="000000"/>
          <w:sz w:val="24"/>
          <w:szCs w:val="24"/>
        </w:rPr>
      </w:pPr>
      <w:r w:rsidRPr="009D786A">
        <w:rPr>
          <w:color w:val="000000"/>
          <w:sz w:val="24"/>
          <w:szCs w:val="24"/>
        </w:rPr>
        <w:t>z</w:t>
      </w:r>
      <w:r w:rsidRPr="009D786A">
        <w:rPr>
          <w:sz w:val="24"/>
          <w:szCs w:val="24"/>
        </w:rPr>
        <w:t>miany dotyczą aktualizacji przedmiotu ubezpieczenia, sum ubezpieczenia, zmiany terminu realizacji zamówienia oraz zakresu działalności Zamawiającego przekazanych przez Zamawiającego.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w:t>
      </w:r>
    </w:p>
    <w:p w:rsidR="004A2D01" w:rsidRPr="009D786A" w:rsidRDefault="004A2D01" w:rsidP="009D786A">
      <w:pPr>
        <w:numPr>
          <w:ilvl w:val="0"/>
          <w:numId w:val="45"/>
        </w:numPr>
        <w:tabs>
          <w:tab w:val="clear" w:pos="600"/>
          <w:tab w:val="num" w:pos="540"/>
        </w:tabs>
        <w:suppressAutoHyphens w:val="0"/>
        <w:autoSpaceDE w:val="0"/>
        <w:autoSpaceDN w:val="0"/>
        <w:adjustRightInd w:val="0"/>
        <w:spacing w:line="276" w:lineRule="auto"/>
        <w:ind w:left="1080"/>
        <w:jc w:val="both"/>
        <w:rPr>
          <w:color w:val="000000"/>
          <w:sz w:val="24"/>
          <w:szCs w:val="24"/>
        </w:rPr>
      </w:pPr>
      <w:r w:rsidRPr="009D786A">
        <w:rPr>
          <w:color w:val="000000"/>
          <w:sz w:val="24"/>
          <w:szCs w:val="24"/>
        </w:rPr>
        <w:t>zmiany te są korzystne dla Zamawiającego, zgodnie z zapisami specyfikacji istotnych warunków zamówienia.</w:t>
      </w:r>
    </w:p>
    <w:p w:rsidR="004A2D01" w:rsidRDefault="004A2D01" w:rsidP="009D786A">
      <w:pPr>
        <w:numPr>
          <w:ilvl w:val="0"/>
          <w:numId w:val="14"/>
        </w:numPr>
        <w:tabs>
          <w:tab w:val="clear" w:pos="1029"/>
          <w:tab w:val="num" w:pos="720"/>
        </w:tabs>
        <w:suppressAutoHyphens w:val="0"/>
        <w:spacing w:after="120"/>
        <w:ind w:left="709" w:hanging="284"/>
        <w:jc w:val="both"/>
        <w:rPr>
          <w:sz w:val="24"/>
          <w:szCs w:val="24"/>
        </w:rPr>
      </w:pPr>
      <w:r w:rsidRPr="009D786A">
        <w:rPr>
          <w:sz w:val="24"/>
          <w:szCs w:val="24"/>
        </w:rPr>
        <w:t>Zamawiający określi termin i miejsce zawarcia umowy</w:t>
      </w:r>
      <w:r w:rsidRPr="00C64F80">
        <w:rPr>
          <w:sz w:val="24"/>
          <w:szCs w:val="24"/>
        </w:rPr>
        <w:t xml:space="preserve"> w sprawie zamówienia publicznego po wyborze najkorzystniejszej oferty.</w:t>
      </w:r>
    </w:p>
    <w:p w:rsidR="004A2D01" w:rsidRPr="003A5687"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4A2D01" w:rsidRPr="001505E4" w:rsidRDefault="004A2D01"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4A2D01" w:rsidRPr="001505E4" w:rsidRDefault="004A2D01"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4A2D01" w:rsidRDefault="004A2D01"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4A2D01" w:rsidRDefault="004A2D01"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4A2D01" w:rsidRDefault="004A2D01" w:rsidP="00E1152B">
      <w:pPr>
        <w:numPr>
          <w:ilvl w:val="2"/>
          <w:numId w:val="14"/>
        </w:numPr>
        <w:tabs>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4A2D01" w:rsidRDefault="004A2D01" w:rsidP="00E1152B">
      <w:pPr>
        <w:numPr>
          <w:ilvl w:val="2"/>
          <w:numId w:val="14"/>
        </w:numPr>
        <w:tabs>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4A2D01" w:rsidRDefault="004A2D01" w:rsidP="00E1152B">
      <w:pPr>
        <w:numPr>
          <w:ilvl w:val="2"/>
          <w:numId w:val="14"/>
        </w:numPr>
        <w:tabs>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4A2D01" w:rsidRDefault="004A2D01"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A2D01" w:rsidRPr="001505E4" w:rsidRDefault="004A2D01"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4A2D01" w:rsidRPr="001505E4" w:rsidRDefault="004A2D01"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4A2D01" w:rsidRPr="001505E4" w:rsidRDefault="004A2D01"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4A2D01" w:rsidRDefault="004A2D01"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4A2D01" w:rsidRDefault="004A2D01"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4A2D01" w:rsidRDefault="004A2D01"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4A2D01" w:rsidRDefault="004A2D01"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4A2D01" w:rsidRDefault="004A2D01"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4A2D01" w:rsidRPr="001505E4" w:rsidRDefault="004A2D01"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4A2D01" w:rsidRPr="001505E4" w:rsidRDefault="004A2D01"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4A2D01" w:rsidRPr="001505E4" w:rsidRDefault="004A2D01"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4A2D01" w:rsidRPr="001505E4" w:rsidRDefault="004A2D01"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0"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4A2D01" w:rsidRPr="001505E4" w:rsidRDefault="004A2D01"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4A2D01" w:rsidRPr="003A5687" w:rsidRDefault="004A2D01" w:rsidP="008425C9">
      <w:pPr>
        <w:jc w:val="both"/>
        <w:rPr>
          <w:b/>
          <w:sz w:val="24"/>
          <w:szCs w:val="24"/>
        </w:rPr>
      </w:pPr>
    </w:p>
    <w:p w:rsidR="004A2D01" w:rsidRPr="003A5687" w:rsidRDefault="004A2D01"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4A2D01" w:rsidRDefault="004A2D01" w:rsidP="008A4AA1">
      <w:pPr>
        <w:ind w:left="426"/>
        <w:jc w:val="both"/>
        <w:rPr>
          <w:sz w:val="24"/>
          <w:szCs w:val="24"/>
        </w:rPr>
      </w:pPr>
      <w:r w:rsidRPr="00B4707C">
        <w:rPr>
          <w:sz w:val="24"/>
          <w:szCs w:val="24"/>
        </w:rPr>
        <w:t>Zamawiający może powierzyć wykonanie zamówienia podwykonawcom. Zamawiający żąda wskazania przez Wykonawcę w ofercie części zamówienia, której wykonanie powierzy podwykonawcom</w:t>
      </w:r>
      <w:r>
        <w:rPr>
          <w:sz w:val="24"/>
          <w:szCs w:val="24"/>
        </w:rPr>
        <w:t xml:space="preserve"> w ust. 8 formularza oferty stanowiącego Załącznik nr 2 do SIWZ (w przypadku wyboru Pakietu I) oraz w ust. 8 formularza oferty stanowiącego Załącznik nr 3 do SIWZ (w przypadku wyboru Pakietu II).</w:t>
      </w:r>
    </w:p>
    <w:p w:rsidR="004A2D01" w:rsidRPr="00B4707C" w:rsidRDefault="004A2D01" w:rsidP="008A4AA1">
      <w:pPr>
        <w:ind w:left="426"/>
        <w:jc w:val="both"/>
        <w:rPr>
          <w:sz w:val="24"/>
          <w:szCs w:val="24"/>
        </w:rPr>
      </w:pPr>
      <w:r>
        <w:rPr>
          <w:sz w:val="24"/>
          <w:szCs w:val="24"/>
        </w:rPr>
        <w:t xml:space="preserve"> </w:t>
      </w:r>
      <w:r w:rsidRPr="00B4707C">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4A2D01" w:rsidRPr="00225F03" w:rsidRDefault="004A2D01" w:rsidP="008425C9">
      <w:pPr>
        <w:ind w:left="708"/>
        <w:jc w:val="both"/>
        <w:rPr>
          <w:sz w:val="16"/>
          <w:szCs w:val="16"/>
        </w:rPr>
      </w:pPr>
    </w:p>
    <w:p w:rsidR="004A2D01"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4A2D01" w:rsidRPr="00B4707C" w:rsidRDefault="004A2D01" w:rsidP="008425C9">
      <w:pPr>
        <w:spacing w:after="120"/>
        <w:ind w:left="425"/>
        <w:jc w:val="both"/>
        <w:rPr>
          <w:sz w:val="24"/>
          <w:szCs w:val="24"/>
        </w:rPr>
      </w:pPr>
      <w:r w:rsidRPr="00B4707C">
        <w:rPr>
          <w:sz w:val="24"/>
          <w:szCs w:val="24"/>
        </w:rPr>
        <w:t xml:space="preserve">Zamawiający dopuszcza składanie ofert częściowych. </w:t>
      </w:r>
    </w:p>
    <w:p w:rsidR="004A2D01" w:rsidRPr="00B4707C" w:rsidRDefault="004A2D01" w:rsidP="00A84FDE">
      <w:pPr>
        <w:suppressAutoHyphens w:val="0"/>
        <w:spacing w:after="120"/>
        <w:ind w:left="360"/>
        <w:jc w:val="both"/>
        <w:rPr>
          <w:sz w:val="24"/>
          <w:szCs w:val="24"/>
        </w:rPr>
      </w:pPr>
      <w:r w:rsidRPr="00B4707C">
        <w:rPr>
          <w:sz w:val="24"/>
          <w:szCs w:val="24"/>
        </w:rPr>
        <w:t>Wykonawca może złożyć jedną ofertę na realizację całego zamówienia, bądź na wybraną część zamówienia</w:t>
      </w:r>
      <w:r w:rsidRPr="00B4707C">
        <w:t xml:space="preserve"> .</w:t>
      </w:r>
    </w:p>
    <w:p w:rsidR="004A2D01" w:rsidRPr="00B4707C" w:rsidRDefault="004A2D01" w:rsidP="00305CC2">
      <w:pPr>
        <w:suppressAutoHyphens w:val="0"/>
        <w:spacing w:after="120"/>
        <w:ind w:left="360" w:firstLine="66"/>
        <w:jc w:val="both"/>
        <w:rPr>
          <w:sz w:val="24"/>
          <w:szCs w:val="24"/>
        </w:rPr>
      </w:pPr>
      <w:r w:rsidRPr="00B4707C">
        <w:rPr>
          <w:sz w:val="24"/>
          <w:szCs w:val="24"/>
        </w:rPr>
        <w:t>Zamówienie zostało podzielone na 2 części zwane dalej pakietami. Zamawiający dopuszcza składanie ofert częściowych, zgodnie z następującym podziałem:</w:t>
      </w:r>
    </w:p>
    <w:p w:rsidR="004A2D01" w:rsidRPr="00B4707C" w:rsidRDefault="004A2D01" w:rsidP="00305CC2">
      <w:pPr>
        <w:pStyle w:val="BodyText2"/>
        <w:numPr>
          <w:ilvl w:val="0"/>
          <w:numId w:val="39"/>
        </w:numPr>
        <w:suppressAutoHyphens w:val="0"/>
        <w:spacing w:after="0" w:line="240" w:lineRule="auto"/>
        <w:jc w:val="both"/>
        <w:rPr>
          <w:sz w:val="24"/>
          <w:szCs w:val="24"/>
        </w:rPr>
      </w:pPr>
      <w:r w:rsidRPr="00B4707C">
        <w:rPr>
          <w:b/>
          <w:bCs/>
          <w:sz w:val="24"/>
          <w:szCs w:val="24"/>
        </w:rPr>
        <w:t>Pakiet 1 pn. Ubezpieczenie dla jednostek organizacyjnych</w:t>
      </w:r>
    </w:p>
    <w:p w:rsidR="004A2D01" w:rsidRPr="00B4707C" w:rsidRDefault="004A2D01" w:rsidP="00305CC2">
      <w:pPr>
        <w:pStyle w:val="BodyText2"/>
        <w:suppressAutoHyphens w:val="0"/>
        <w:spacing w:after="0" w:line="240" w:lineRule="auto"/>
        <w:ind w:left="720"/>
        <w:jc w:val="both"/>
        <w:rPr>
          <w:sz w:val="24"/>
          <w:szCs w:val="24"/>
        </w:rPr>
      </w:pPr>
      <w:r w:rsidRPr="00B4707C">
        <w:rPr>
          <w:bCs/>
          <w:sz w:val="24"/>
          <w:szCs w:val="24"/>
        </w:rPr>
        <w:t>Przedmiot zamówienia obejmuje w szczególności:</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odpowiedzialności cywilnej z tyt. prowadzonej działalności                       i posiadanego mienia</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szyb i przedmiotów szklanych od stłuczenia</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mienia od kradzieży z włamaniem i rabunku oraz ryzyka dewastacji</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odpowiedzialności cywilnej z tyt. administrowania drogami</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mienia od ognia i innych żywiołów</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sprzętu elektronicznego w systemie wszystkich ryzyk</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maszyn elektrycznych od szkód elektrycznych</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mienia w transporcie (cargo)</w:t>
      </w:r>
      <w:r>
        <w:rPr>
          <w:sz w:val="24"/>
          <w:szCs w:val="24"/>
        </w:rPr>
        <w:t>,</w:t>
      </w:r>
    </w:p>
    <w:p w:rsidR="004A2D01" w:rsidRPr="00B4707C" w:rsidRDefault="004A2D01" w:rsidP="00305CC2">
      <w:pPr>
        <w:numPr>
          <w:ilvl w:val="0"/>
          <w:numId w:val="34"/>
        </w:numPr>
        <w:tabs>
          <w:tab w:val="left" w:pos="0"/>
        </w:tabs>
        <w:suppressAutoHyphens w:val="0"/>
        <w:ind w:left="1080" w:right="-2" w:hanging="360"/>
        <w:jc w:val="both"/>
        <w:rPr>
          <w:sz w:val="24"/>
          <w:szCs w:val="24"/>
        </w:rPr>
      </w:pPr>
      <w:r w:rsidRPr="00B4707C">
        <w:rPr>
          <w:sz w:val="24"/>
          <w:szCs w:val="24"/>
        </w:rPr>
        <w:t>Ubezpieczenie następstw nieszczęśliwych wypadków</w:t>
      </w:r>
      <w:r>
        <w:rPr>
          <w:sz w:val="24"/>
          <w:szCs w:val="24"/>
        </w:rPr>
        <w:t>.</w:t>
      </w:r>
      <w:r w:rsidRPr="00B4707C">
        <w:rPr>
          <w:sz w:val="24"/>
          <w:szCs w:val="24"/>
        </w:rPr>
        <w:t xml:space="preserve"> </w:t>
      </w:r>
    </w:p>
    <w:p w:rsidR="004A2D01" w:rsidRPr="00B4707C" w:rsidRDefault="004A2D01" w:rsidP="00305CC2">
      <w:pPr>
        <w:pStyle w:val="BodyText2"/>
        <w:suppressAutoHyphens w:val="0"/>
        <w:spacing w:line="240" w:lineRule="auto"/>
        <w:ind w:left="360"/>
        <w:jc w:val="both"/>
        <w:rPr>
          <w:sz w:val="24"/>
          <w:szCs w:val="24"/>
        </w:rPr>
      </w:pPr>
      <w:r w:rsidRPr="00B4707C">
        <w:rPr>
          <w:sz w:val="24"/>
          <w:szCs w:val="24"/>
        </w:rPr>
        <w:t>Szczegółowe warunki zamówienia wraz z opisem przedmiotu określone są                         w  Załączniku Nr 1 do SIWZ</w:t>
      </w:r>
    </w:p>
    <w:p w:rsidR="004A2D01" w:rsidRPr="00B4707C" w:rsidRDefault="004A2D01" w:rsidP="00305CC2">
      <w:pPr>
        <w:pStyle w:val="BodyText2"/>
        <w:numPr>
          <w:ilvl w:val="0"/>
          <w:numId w:val="39"/>
        </w:numPr>
        <w:suppressAutoHyphens w:val="0"/>
        <w:spacing w:after="0" w:line="240" w:lineRule="auto"/>
        <w:jc w:val="both"/>
        <w:rPr>
          <w:b/>
          <w:sz w:val="24"/>
          <w:szCs w:val="24"/>
        </w:rPr>
      </w:pPr>
      <w:r w:rsidRPr="00B4707C">
        <w:rPr>
          <w:b/>
          <w:bCs/>
          <w:sz w:val="24"/>
          <w:szCs w:val="24"/>
        </w:rPr>
        <w:t>Pakiet 2</w:t>
      </w:r>
      <w:r w:rsidRPr="00B4707C">
        <w:rPr>
          <w:bCs/>
          <w:sz w:val="24"/>
          <w:szCs w:val="24"/>
        </w:rPr>
        <w:t xml:space="preserve"> </w:t>
      </w:r>
      <w:r w:rsidRPr="00B4707C">
        <w:rPr>
          <w:b/>
          <w:bCs/>
          <w:sz w:val="24"/>
          <w:szCs w:val="24"/>
        </w:rPr>
        <w:t>pn. Ubezpieczenia komunikacyjne</w:t>
      </w:r>
    </w:p>
    <w:p w:rsidR="004A2D01" w:rsidRPr="00B4707C" w:rsidRDefault="004A2D01" w:rsidP="00305CC2">
      <w:pPr>
        <w:pStyle w:val="BodyText2"/>
        <w:suppressAutoHyphens w:val="0"/>
        <w:spacing w:after="0" w:line="240" w:lineRule="auto"/>
        <w:ind w:left="720"/>
        <w:jc w:val="both"/>
        <w:rPr>
          <w:sz w:val="24"/>
          <w:szCs w:val="24"/>
        </w:rPr>
      </w:pPr>
      <w:r w:rsidRPr="00B4707C">
        <w:rPr>
          <w:bCs/>
          <w:sz w:val="24"/>
          <w:szCs w:val="24"/>
        </w:rPr>
        <w:t>Przedmiot zamówienia obejmuje w szczególności:</w:t>
      </w:r>
    </w:p>
    <w:p w:rsidR="004A2D01" w:rsidRPr="00B4707C" w:rsidRDefault="004A2D01" w:rsidP="00305CC2">
      <w:pPr>
        <w:pStyle w:val="BodyText2"/>
        <w:numPr>
          <w:ilvl w:val="2"/>
          <w:numId w:val="5"/>
        </w:numPr>
        <w:tabs>
          <w:tab w:val="clear" w:pos="2340"/>
          <w:tab w:val="num" w:pos="1080"/>
        </w:tabs>
        <w:suppressAutoHyphens w:val="0"/>
        <w:spacing w:after="0" w:line="240" w:lineRule="auto"/>
        <w:ind w:left="1080"/>
        <w:jc w:val="both"/>
        <w:rPr>
          <w:sz w:val="24"/>
          <w:szCs w:val="24"/>
        </w:rPr>
      </w:pPr>
      <w:r w:rsidRPr="00B4707C">
        <w:rPr>
          <w:sz w:val="24"/>
          <w:szCs w:val="24"/>
        </w:rPr>
        <w:t>obowiązkowe ubezpieczenie odpowiedzialności cywilnej posiadaczy pojazdów mechanicznych,</w:t>
      </w:r>
    </w:p>
    <w:p w:rsidR="004A2D01" w:rsidRPr="00B4707C" w:rsidRDefault="004A2D01" w:rsidP="00305CC2">
      <w:pPr>
        <w:pStyle w:val="BodyText2"/>
        <w:numPr>
          <w:ilvl w:val="2"/>
          <w:numId w:val="5"/>
        </w:numPr>
        <w:tabs>
          <w:tab w:val="clear" w:pos="2340"/>
          <w:tab w:val="num" w:pos="1080"/>
        </w:tabs>
        <w:suppressAutoHyphens w:val="0"/>
        <w:spacing w:after="0" w:line="240" w:lineRule="auto"/>
        <w:ind w:left="1080"/>
        <w:jc w:val="both"/>
        <w:rPr>
          <w:sz w:val="24"/>
          <w:szCs w:val="24"/>
        </w:rPr>
      </w:pPr>
      <w:r w:rsidRPr="00B4707C">
        <w:rPr>
          <w:sz w:val="24"/>
          <w:szCs w:val="24"/>
        </w:rPr>
        <w:t>ubezpieczenie Auto Casco,</w:t>
      </w:r>
    </w:p>
    <w:p w:rsidR="004A2D01" w:rsidRPr="00B4707C" w:rsidRDefault="004A2D01" w:rsidP="00305CC2">
      <w:pPr>
        <w:pStyle w:val="BodyText2"/>
        <w:numPr>
          <w:ilvl w:val="2"/>
          <w:numId w:val="5"/>
        </w:numPr>
        <w:tabs>
          <w:tab w:val="clear" w:pos="2340"/>
          <w:tab w:val="num" w:pos="1080"/>
        </w:tabs>
        <w:suppressAutoHyphens w:val="0"/>
        <w:spacing w:after="0" w:line="240" w:lineRule="auto"/>
        <w:ind w:left="1080"/>
        <w:jc w:val="both"/>
        <w:rPr>
          <w:sz w:val="24"/>
          <w:szCs w:val="24"/>
        </w:rPr>
      </w:pPr>
      <w:r w:rsidRPr="00B4707C">
        <w:rPr>
          <w:sz w:val="24"/>
          <w:szCs w:val="24"/>
        </w:rPr>
        <w:t>ubezpieczenie następstw nieszczęśliwych wypadków kierowcy i pasażerów pojazdu mechanicznego,</w:t>
      </w:r>
    </w:p>
    <w:p w:rsidR="004A2D01" w:rsidRPr="00B4707C" w:rsidRDefault="004A2D01" w:rsidP="00305CC2">
      <w:pPr>
        <w:pStyle w:val="BodyText2"/>
        <w:numPr>
          <w:ilvl w:val="2"/>
          <w:numId w:val="5"/>
        </w:numPr>
        <w:tabs>
          <w:tab w:val="clear" w:pos="2340"/>
          <w:tab w:val="num" w:pos="1080"/>
        </w:tabs>
        <w:suppressAutoHyphens w:val="0"/>
        <w:spacing w:after="0" w:line="240" w:lineRule="auto"/>
        <w:ind w:left="1080"/>
        <w:jc w:val="both"/>
        <w:rPr>
          <w:sz w:val="24"/>
          <w:szCs w:val="24"/>
        </w:rPr>
      </w:pPr>
      <w:r w:rsidRPr="00B4707C">
        <w:rPr>
          <w:sz w:val="24"/>
          <w:szCs w:val="24"/>
        </w:rPr>
        <w:t>Assistance.</w:t>
      </w:r>
    </w:p>
    <w:p w:rsidR="004A2D01" w:rsidRPr="00B4707C" w:rsidRDefault="004A2D01" w:rsidP="00CF6F90">
      <w:pPr>
        <w:pStyle w:val="BodyText2"/>
        <w:suppressAutoHyphens w:val="0"/>
        <w:spacing w:line="240" w:lineRule="auto"/>
        <w:ind w:left="360"/>
        <w:jc w:val="both"/>
        <w:rPr>
          <w:sz w:val="24"/>
          <w:szCs w:val="24"/>
        </w:rPr>
      </w:pPr>
      <w:r w:rsidRPr="00B4707C">
        <w:rPr>
          <w:sz w:val="24"/>
          <w:szCs w:val="24"/>
        </w:rPr>
        <w:t>Szczegółowe warunki zamówienia wraz z opisem przedmiotu określone są                         w  Załączniku Nr 1 do SIWZ</w:t>
      </w:r>
    </w:p>
    <w:p w:rsidR="004A2D01" w:rsidRDefault="004A2D01" w:rsidP="008425C9"/>
    <w:p w:rsidR="004A2D01" w:rsidRPr="003A5687" w:rsidRDefault="004A2D01"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4A2D01" w:rsidRPr="00C64F80" w:rsidRDefault="004A2D01" w:rsidP="008425C9">
      <w:pPr>
        <w:spacing w:before="120"/>
        <w:ind w:firstLine="425"/>
        <w:rPr>
          <w:sz w:val="24"/>
          <w:szCs w:val="24"/>
        </w:rPr>
      </w:pPr>
      <w:r w:rsidRPr="00C64F80">
        <w:rPr>
          <w:sz w:val="24"/>
          <w:szCs w:val="24"/>
        </w:rPr>
        <w:t>Nie dotyczy.</w:t>
      </w:r>
    </w:p>
    <w:p w:rsidR="004A2D01" w:rsidRPr="00C64F80" w:rsidRDefault="004A2D01" w:rsidP="008425C9">
      <w:pPr>
        <w:ind w:left="357"/>
        <w:rPr>
          <w:sz w:val="24"/>
          <w:szCs w:val="24"/>
        </w:rPr>
      </w:pPr>
    </w:p>
    <w:p w:rsidR="004A2D01" w:rsidRPr="003A5687" w:rsidRDefault="004A2D01"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4A2D01" w:rsidRDefault="004A2D01" w:rsidP="008425C9">
      <w:pPr>
        <w:rPr>
          <w:sz w:val="24"/>
          <w:szCs w:val="24"/>
        </w:rPr>
      </w:pPr>
    </w:p>
    <w:p w:rsidR="004A2D01" w:rsidRPr="008A4AA1" w:rsidRDefault="004A2D01" w:rsidP="008A4AA1">
      <w:pPr>
        <w:numPr>
          <w:ilvl w:val="0"/>
          <w:numId w:val="42"/>
        </w:numPr>
        <w:tabs>
          <w:tab w:val="left" w:pos="284"/>
        </w:tabs>
        <w:suppressAutoHyphens w:val="0"/>
        <w:ind w:left="360" w:firstLine="0"/>
        <w:jc w:val="both"/>
        <w:rPr>
          <w:color w:val="FF0000"/>
          <w:sz w:val="24"/>
          <w:szCs w:val="24"/>
        </w:rPr>
      </w:pPr>
      <w:r w:rsidRPr="00C030BC">
        <w:rPr>
          <w:sz w:val="24"/>
          <w:szCs w:val="24"/>
        </w:rPr>
        <w:t>Zamawiający przewiduje możliwość udzielenia zamówień uzupełniających, o który</w:t>
      </w:r>
      <w:r>
        <w:rPr>
          <w:sz w:val="24"/>
          <w:szCs w:val="24"/>
        </w:rPr>
        <w:t>ch mowa w art. 67 ust. 1 pkt 6 u</w:t>
      </w:r>
      <w:r w:rsidRPr="00C030BC">
        <w:rPr>
          <w:sz w:val="24"/>
          <w:szCs w:val="24"/>
        </w:rPr>
        <w:t xml:space="preserve">stawy </w:t>
      </w:r>
      <w:r>
        <w:rPr>
          <w:sz w:val="24"/>
          <w:szCs w:val="24"/>
        </w:rPr>
        <w:t>Pzp (do 2</w:t>
      </w:r>
      <w:r w:rsidRPr="00C030BC">
        <w:rPr>
          <w:sz w:val="24"/>
          <w:szCs w:val="24"/>
        </w:rPr>
        <w:t>0 % wartości zamówienia podstawowego</w:t>
      </w:r>
      <w:r>
        <w:rPr>
          <w:sz w:val="24"/>
          <w:szCs w:val="24"/>
        </w:rPr>
        <w:t xml:space="preserve"> każdej części</w:t>
      </w:r>
      <w:r w:rsidRPr="00C030BC">
        <w:rPr>
          <w:sz w:val="24"/>
          <w:szCs w:val="24"/>
        </w:rPr>
        <w:t>).</w:t>
      </w:r>
    </w:p>
    <w:p w:rsidR="004A2D01" w:rsidRPr="008A4AA1" w:rsidRDefault="004A2D01" w:rsidP="00BF2973">
      <w:pPr>
        <w:numPr>
          <w:ilvl w:val="0"/>
          <w:numId w:val="42"/>
        </w:numPr>
        <w:tabs>
          <w:tab w:val="left" w:pos="284"/>
        </w:tabs>
        <w:suppressAutoHyphens w:val="0"/>
        <w:ind w:left="360" w:firstLine="0"/>
        <w:jc w:val="both"/>
        <w:rPr>
          <w:sz w:val="24"/>
          <w:szCs w:val="24"/>
        </w:rPr>
      </w:pPr>
      <w:r w:rsidRPr="008A4AA1">
        <w:rPr>
          <w:sz w:val="24"/>
          <w:szCs w:val="24"/>
        </w:rPr>
        <w:t>Wykonawca, któremu zostanie udzielone zamówienie podstawowe, zobowiązany będzie do zastosowania w zamówieniach uzupełniających stawek nie wyższych niż zastosowane w zamówieniu podstawowym oraz kalkulowania składki w systemie pro rata temporis o ile przedmiot zamówienia, zakres i warunki były wskazane w zamówieniu podstawowym.</w:t>
      </w:r>
    </w:p>
    <w:p w:rsidR="004A2D01" w:rsidRPr="00C64F80" w:rsidRDefault="004A2D01" w:rsidP="008425C9">
      <w:pPr>
        <w:rPr>
          <w:sz w:val="24"/>
          <w:szCs w:val="24"/>
        </w:rPr>
      </w:pPr>
    </w:p>
    <w:p w:rsidR="004A2D01" w:rsidRPr="00214650" w:rsidRDefault="004A2D01"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4A2D01" w:rsidRPr="009A748F" w:rsidRDefault="004A2D01" w:rsidP="008425C9">
      <w:pPr>
        <w:pStyle w:val="BodyText2"/>
        <w:spacing w:before="120" w:after="0"/>
        <w:ind w:firstLine="425"/>
        <w:rPr>
          <w:sz w:val="24"/>
          <w:szCs w:val="24"/>
        </w:rPr>
      </w:pPr>
      <w:r w:rsidRPr="009A748F">
        <w:rPr>
          <w:sz w:val="24"/>
          <w:szCs w:val="24"/>
        </w:rPr>
        <w:t xml:space="preserve">Zamawiający nie dopuszcza składania ofert wariantowych. </w:t>
      </w:r>
    </w:p>
    <w:p w:rsidR="004A2D01" w:rsidRPr="00214650" w:rsidRDefault="004A2D01"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4A2D01" w:rsidRDefault="004A2D01" w:rsidP="0029114D">
      <w:pPr>
        <w:spacing w:before="120"/>
        <w:ind w:left="425"/>
        <w:rPr>
          <w:sz w:val="24"/>
          <w:szCs w:val="24"/>
        </w:rPr>
      </w:pPr>
      <w:r>
        <w:rPr>
          <w:sz w:val="24"/>
          <w:szCs w:val="24"/>
        </w:rPr>
        <w:t xml:space="preserve">Strona internetowa: </w:t>
      </w:r>
      <w:hyperlink r:id="rId21" w:history="1">
        <w:r w:rsidRPr="000F0619">
          <w:rPr>
            <w:rStyle w:val="Hyperlink"/>
            <w:sz w:val="24"/>
            <w:szCs w:val="24"/>
          </w:rPr>
          <w:t>www.bippowiat.tuchola.pl</w:t>
        </w:r>
      </w:hyperlink>
      <w:r>
        <w:rPr>
          <w:sz w:val="24"/>
          <w:szCs w:val="24"/>
        </w:rPr>
        <w:t xml:space="preserve"> </w:t>
      </w:r>
    </w:p>
    <w:p w:rsidR="004A2D01" w:rsidRPr="0029114D" w:rsidRDefault="004A2D01" w:rsidP="0029114D">
      <w:pPr>
        <w:ind w:left="425"/>
        <w:rPr>
          <w:sz w:val="24"/>
          <w:szCs w:val="24"/>
          <w:lang w:val="en-US"/>
        </w:rPr>
      </w:pPr>
      <w:r w:rsidRPr="0029114D">
        <w:rPr>
          <w:sz w:val="24"/>
          <w:szCs w:val="24"/>
          <w:lang w:val="en-US"/>
        </w:rPr>
        <w:t xml:space="preserve">Adres e-mail: </w:t>
      </w:r>
      <w:hyperlink r:id="rId22" w:history="1">
        <w:r w:rsidRPr="0029114D">
          <w:rPr>
            <w:rStyle w:val="Hyperlink"/>
            <w:sz w:val="24"/>
            <w:szCs w:val="24"/>
            <w:lang w:val="en-US"/>
          </w:rPr>
          <w:t>przetargi@tuchola.pl</w:t>
        </w:r>
      </w:hyperlink>
      <w:r w:rsidRPr="0029114D">
        <w:rPr>
          <w:sz w:val="24"/>
          <w:szCs w:val="24"/>
          <w:lang w:val="en-US"/>
        </w:rPr>
        <w:t xml:space="preserve"> </w:t>
      </w:r>
    </w:p>
    <w:p w:rsidR="004A2D01" w:rsidRPr="0029114D" w:rsidRDefault="004A2D01" w:rsidP="008425C9">
      <w:pPr>
        <w:ind w:left="-567"/>
        <w:rPr>
          <w:lang w:val="en-US"/>
        </w:rPr>
      </w:pPr>
    </w:p>
    <w:p w:rsidR="004A2D01" w:rsidRPr="00214650" w:rsidRDefault="004A2D01"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4A2D01" w:rsidRPr="009A748F" w:rsidRDefault="004A2D01"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4A2D01" w:rsidRPr="00214650" w:rsidRDefault="004A2D01"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4A2D01" w:rsidRPr="00214650" w:rsidRDefault="004A2D01" w:rsidP="008425C9">
      <w:pPr>
        <w:rPr>
          <w:b/>
          <w:sz w:val="24"/>
          <w:szCs w:val="24"/>
        </w:rPr>
      </w:pPr>
    </w:p>
    <w:p w:rsidR="004A2D01" w:rsidRPr="007A3D72" w:rsidRDefault="004A2D01"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4A2D01" w:rsidRPr="007A3D72" w:rsidRDefault="004A2D01" w:rsidP="008425C9">
      <w:pPr>
        <w:rPr>
          <w:b/>
        </w:rPr>
      </w:pPr>
    </w:p>
    <w:p w:rsidR="004A2D01" w:rsidRPr="00214650" w:rsidRDefault="004A2D01"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4A2D01" w:rsidRPr="00C64F80" w:rsidRDefault="004A2D01" w:rsidP="008425C9">
      <w:pPr>
        <w:ind w:left="426"/>
        <w:rPr>
          <w:sz w:val="24"/>
          <w:szCs w:val="24"/>
        </w:rPr>
      </w:pPr>
      <w:r w:rsidRPr="00C64F80">
        <w:rPr>
          <w:sz w:val="24"/>
          <w:szCs w:val="24"/>
        </w:rPr>
        <w:t>Nie dotyczy.</w:t>
      </w:r>
    </w:p>
    <w:p w:rsidR="004A2D01" w:rsidRPr="002B2496" w:rsidRDefault="004A2D01" w:rsidP="008425C9">
      <w:pPr>
        <w:ind w:left="426"/>
      </w:pPr>
    </w:p>
    <w:p w:rsidR="004A2D01" w:rsidRPr="00214650" w:rsidRDefault="004A2D01" w:rsidP="008425C9">
      <w:pPr>
        <w:pStyle w:val="Heading1"/>
        <w:numPr>
          <w:ilvl w:val="0"/>
          <w:numId w:val="2"/>
        </w:numPr>
        <w:spacing w:line="360" w:lineRule="auto"/>
        <w:ind w:hanging="1141"/>
        <w:jc w:val="left"/>
        <w:rPr>
          <w:b/>
          <w:szCs w:val="24"/>
        </w:rPr>
      </w:pPr>
      <w:r w:rsidRPr="00214650">
        <w:rPr>
          <w:b/>
          <w:szCs w:val="24"/>
        </w:rPr>
        <w:t>XXVIII.      POSTANOWIENIA KOŃCOWE</w:t>
      </w:r>
    </w:p>
    <w:p w:rsidR="004A2D01" w:rsidRPr="00C64F80" w:rsidRDefault="004A2D01"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4A2D01" w:rsidRDefault="004A2D01"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w:t>
      </w:r>
      <w:r>
        <w:rPr>
          <w:sz w:val="24"/>
          <w:szCs w:val="24"/>
        </w:rPr>
        <w:br/>
      </w:r>
      <w:r w:rsidRPr="00C64F80">
        <w:rPr>
          <w:sz w:val="24"/>
          <w:szCs w:val="24"/>
        </w:rPr>
        <w:t>z późn. zm.).</w:t>
      </w:r>
    </w:p>
    <w:p w:rsidR="004A2D01" w:rsidRDefault="004A2D01"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4A2D01" w:rsidRPr="00582872" w:rsidRDefault="004A2D01"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23" w:history="1">
        <w:r w:rsidRPr="00BB7B0C">
          <w:rPr>
            <w:rStyle w:val="Hyperlink"/>
            <w:sz w:val="24"/>
          </w:rPr>
          <w:t>www.bippowiat.tuchola.pl</w:t>
        </w:r>
      </w:hyperlink>
      <w:r>
        <w:rPr>
          <w:sz w:val="24"/>
        </w:rPr>
        <w:t xml:space="preserve"> </w:t>
      </w:r>
    </w:p>
    <w:p w:rsidR="004A2D01" w:rsidRPr="00225F03" w:rsidRDefault="004A2D01" w:rsidP="008425C9">
      <w:pPr>
        <w:jc w:val="both"/>
        <w:rPr>
          <w:sz w:val="16"/>
          <w:szCs w:val="16"/>
          <w:u w:val="single"/>
        </w:rPr>
      </w:pPr>
    </w:p>
    <w:p w:rsidR="004A2D01" w:rsidRDefault="004A2D01" w:rsidP="00B4707C">
      <w:pPr>
        <w:spacing w:line="360" w:lineRule="auto"/>
        <w:jc w:val="both"/>
        <w:rPr>
          <w:b/>
          <w:sz w:val="24"/>
          <w:szCs w:val="24"/>
          <w:u w:val="single"/>
        </w:rPr>
      </w:pPr>
    </w:p>
    <w:p w:rsidR="004A2D01" w:rsidRPr="00C64F80" w:rsidRDefault="004A2D01" w:rsidP="00B4707C">
      <w:pPr>
        <w:spacing w:line="360" w:lineRule="auto"/>
        <w:jc w:val="both"/>
        <w:rPr>
          <w:b/>
          <w:sz w:val="24"/>
          <w:szCs w:val="24"/>
          <w:u w:val="single"/>
        </w:rPr>
      </w:pPr>
      <w:r w:rsidRPr="00C64F80">
        <w:rPr>
          <w:b/>
          <w:sz w:val="24"/>
          <w:szCs w:val="24"/>
          <w:u w:val="single"/>
        </w:rPr>
        <w:t xml:space="preserve">ZAŁĄCZNIKI: </w:t>
      </w:r>
    </w:p>
    <w:p w:rsidR="004A2D01" w:rsidRPr="00B4707C" w:rsidRDefault="004A2D01" w:rsidP="007F6964">
      <w:pPr>
        <w:pStyle w:val="BodyText2"/>
        <w:tabs>
          <w:tab w:val="left" w:pos="0"/>
        </w:tabs>
        <w:spacing w:after="0" w:line="240" w:lineRule="auto"/>
        <w:ind w:left="2124" w:hanging="2124"/>
        <w:rPr>
          <w:sz w:val="24"/>
          <w:szCs w:val="24"/>
        </w:rPr>
      </w:pPr>
      <w:r w:rsidRPr="00B4707C">
        <w:rPr>
          <w:sz w:val="24"/>
          <w:szCs w:val="24"/>
        </w:rPr>
        <w:t>Załącznik Nr 1</w:t>
      </w:r>
      <w:r w:rsidRPr="00B4707C">
        <w:rPr>
          <w:sz w:val="24"/>
          <w:szCs w:val="24"/>
        </w:rPr>
        <w:tab/>
        <w:t>Szczegółowe warunki zamówienia wraz z opisem przedmiotu zamówienia</w:t>
      </w:r>
    </w:p>
    <w:p w:rsidR="004A2D01" w:rsidRPr="00B4707C" w:rsidRDefault="004A2D01" w:rsidP="007F6964">
      <w:pPr>
        <w:pStyle w:val="BodyText2"/>
        <w:tabs>
          <w:tab w:val="left" w:pos="0"/>
        </w:tabs>
        <w:spacing w:after="0" w:line="240" w:lineRule="auto"/>
        <w:rPr>
          <w:sz w:val="24"/>
          <w:szCs w:val="24"/>
        </w:rPr>
      </w:pPr>
      <w:r w:rsidRPr="00B4707C">
        <w:rPr>
          <w:sz w:val="24"/>
          <w:szCs w:val="24"/>
        </w:rPr>
        <w:t>Załącznik Nr 2</w:t>
      </w:r>
      <w:r w:rsidRPr="00B4707C">
        <w:rPr>
          <w:sz w:val="24"/>
          <w:szCs w:val="24"/>
        </w:rPr>
        <w:tab/>
        <w:t>Formularz oferty dla zadań Pakietu I</w:t>
      </w:r>
    </w:p>
    <w:p w:rsidR="004A2D01" w:rsidRPr="00B4707C" w:rsidRDefault="004A2D01" w:rsidP="007F6964">
      <w:pPr>
        <w:pStyle w:val="BodyText2"/>
        <w:tabs>
          <w:tab w:val="left" w:pos="0"/>
        </w:tabs>
        <w:spacing w:after="0" w:line="240" w:lineRule="auto"/>
        <w:rPr>
          <w:sz w:val="24"/>
          <w:szCs w:val="24"/>
        </w:rPr>
      </w:pPr>
      <w:r w:rsidRPr="00B4707C">
        <w:rPr>
          <w:sz w:val="24"/>
          <w:szCs w:val="24"/>
        </w:rPr>
        <w:t>Załącznik Nr 3</w:t>
      </w:r>
      <w:r w:rsidRPr="00B4707C">
        <w:rPr>
          <w:sz w:val="24"/>
          <w:szCs w:val="24"/>
        </w:rPr>
        <w:tab/>
        <w:t>Formularz oferty dla zadań Pakietu II</w:t>
      </w:r>
    </w:p>
    <w:p w:rsidR="004A2D01" w:rsidRPr="00B4707C" w:rsidRDefault="004A2D01" w:rsidP="007F6964">
      <w:pPr>
        <w:pStyle w:val="BodyText2"/>
        <w:tabs>
          <w:tab w:val="left" w:pos="0"/>
        </w:tabs>
        <w:spacing w:after="0" w:line="240" w:lineRule="auto"/>
        <w:rPr>
          <w:sz w:val="24"/>
          <w:szCs w:val="24"/>
        </w:rPr>
      </w:pPr>
      <w:r w:rsidRPr="00B4707C">
        <w:rPr>
          <w:sz w:val="24"/>
          <w:szCs w:val="24"/>
        </w:rPr>
        <w:t>Załącznik Nr 4</w:t>
      </w:r>
      <w:r w:rsidRPr="00B4707C">
        <w:rPr>
          <w:sz w:val="24"/>
          <w:szCs w:val="24"/>
        </w:rPr>
        <w:tab/>
        <w:t>Umowa generalna dla zadań Pakietu I</w:t>
      </w:r>
    </w:p>
    <w:p w:rsidR="004A2D01" w:rsidRPr="00B4707C" w:rsidRDefault="004A2D01" w:rsidP="007F6964">
      <w:pPr>
        <w:pStyle w:val="BodyText2"/>
        <w:tabs>
          <w:tab w:val="left" w:pos="0"/>
        </w:tabs>
        <w:spacing w:after="0" w:line="240" w:lineRule="auto"/>
        <w:rPr>
          <w:sz w:val="24"/>
          <w:szCs w:val="24"/>
        </w:rPr>
      </w:pPr>
      <w:r w:rsidRPr="00B4707C">
        <w:rPr>
          <w:sz w:val="24"/>
          <w:szCs w:val="24"/>
        </w:rPr>
        <w:t>Załącznik Nr 5</w:t>
      </w:r>
      <w:r w:rsidRPr="00B4707C">
        <w:rPr>
          <w:sz w:val="24"/>
          <w:szCs w:val="24"/>
        </w:rPr>
        <w:tab/>
        <w:t>Umowa generalna dla zadań Pakietu II</w:t>
      </w:r>
    </w:p>
    <w:p w:rsidR="004A2D01" w:rsidRPr="00B4707C" w:rsidRDefault="004A2D01" w:rsidP="007F6964">
      <w:pPr>
        <w:pStyle w:val="BodyText2"/>
        <w:spacing w:after="0" w:line="240" w:lineRule="auto"/>
        <w:ind w:left="2124" w:hanging="2124"/>
        <w:rPr>
          <w:sz w:val="24"/>
          <w:szCs w:val="24"/>
        </w:rPr>
      </w:pPr>
      <w:r w:rsidRPr="00B4707C">
        <w:rPr>
          <w:sz w:val="24"/>
          <w:szCs w:val="24"/>
        </w:rPr>
        <w:t>Załącznik Nr 6</w:t>
      </w:r>
      <w:r w:rsidRPr="00B4707C">
        <w:rPr>
          <w:sz w:val="24"/>
          <w:szCs w:val="24"/>
        </w:rPr>
        <w:tab/>
        <w:t xml:space="preserve">Oświadczenie </w:t>
      </w:r>
      <w:r>
        <w:rPr>
          <w:sz w:val="24"/>
          <w:szCs w:val="24"/>
        </w:rPr>
        <w:t xml:space="preserve">na podstawie </w:t>
      </w:r>
      <w:r w:rsidRPr="00B4707C">
        <w:rPr>
          <w:sz w:val="24"/>
          <w:szCs w:val="24"/>
        </w:rPr>
        <w:t>art. 22 ust. 1 ustawy Prawo zamówień publicznych</w:t>
      </w:r>
    </w:p>
    <w:p w:rsidR="004A2D01" w:rsidRDefault="004A2D01" w:rsidP="007F6964">
      <w:pPr>
        <w:pStyle w:val="BodyText2"/>
        <w:spacing w:after="0" w:line="240" w:lineRule="auto"/>
        <w:ind w:left="2124" w:hanging="2124"/>
        <w:rPr>
          <w:sz w:val="24"/>
          <w:szCs w:val="24"/>
        </w:rPr>
      </w:pPr>
      <w:r w:rsidRPr="00B4707C">
        <w:rPr>
          <w:sz w:val="24"/>
          <w:szCs w:val="24"/>
        </w:rPr>
        <w:t>Załącznik Nr 7</w:t>
      </w:r>
      <w:r w:rsidRPr="00B4707C">
        <w:rPr>
          <w:sz w:val="24"/>
          <w:szCs w:val="24"/>
        </w:rPr>
        <w:tab/>
        <w:t xml:space="preserve">Oświadczenie </w:t>
      </w:r>
      <w:r>
        <w:rPr>
          <w:sz w:val="24"/>
          <w:szCs w:val="24"/>
        </w:rPr>
        <w:t>na podstawie</w:t>
      </w:r>
      <w:r w:rsidRPr="00B4707C">
        <w:rPr>
          <w:sz w:val="24"/>
          <w:szCs w:val="24"/>
        </w:rPr>
        <w:t xml:space="preserve"> art. 24 ust. 1 ustawy Prawo zamówień publicznych</w:t>
      </w:r>
    </w:p>
    <w:p w:rsidR="004A2D01" w:rsidRPr="00B4707C" w:rsidRDefault="004A2D01" w:rsidP="00CA4AEE">
      <w:pPr>
        <w:pStyle w:val="BodyText2"/>
        <w:spacing w:after="0" w:line="240" w:lineRule="auto"/>
        <w:rPr>
          <w:sz w:val="24"/>
          <w:szCs w:val="24"/>
        </w:rPr>
      </w:pPr>
      <w:r w:rsidRPr="00B4707C">
        <w:rPr>
          <w:sz w:val="24"/>
          <w:szCs w:val="24"/>
        </w:rPr>
        <w:t xml:space="preserve">Załącznik Nr </w:t>
      </w:r>
      <w:r>
        <w:rPr>
          <w:sz w:val="24"/>
          <w:szCs w:val="24"/>
        </w:rPr>
        <w:t>8</w:t>
      </w:r>
      <w:r w:rsidRPr="00B4707C">
        <w:rPr>
          <w:sz w:val="24"/>
          <w:szCs w:val="24"/>
        </w:rPr>
        <w:tab/>
        <w:t>Rejestry majątku</w:t>
      </w:r>
    </w:p>
    <w:p w:rsidR="004A2D01" w:rsidRPr="00B4707C" w:rsidRDefault="004A2D01" w:rsidP="007F6964">
      <w:pPr>
        <w:pStyle w:val="BodyText2"/>
        <w:spacing w:after="0" w:line="240" w:lineRule="auto"/>
        <w:rPr>
          <w:sz w:val="24"/>
          <w:szCs w:val="24"/>
        </w:rPr>
      </w:pPr>
      <w:r w:rsidRPr="00B4707C">
        <w:rPr>
          <w:sz w:val="24"/>
          <w:szCs w:val="24"/>
        </w:rPr>
        <w:t>Załącznik Nr 9</w:t>
      </w:r>
      <w:r w:rsidRPr="00B4707C">
        <w:rPr>
          <w:sz w:val="24"/>
          <w:szCs w:val="24"/>
        </w:rPr>
        <w:tab/>
        <w:t>Szkodowość</w:t>
      </w:r>
      <w:bookmarkStart w:id="40" w:name="_GoBack"/>
      <w:bookmarkEnd w:id="40"/>
    </w:p>
    <w:p w:rsidR="004A2D01" w:rsidRDefault="004A2D01" w:rsidP="007F6964">
      <w:pPr>
        <w:pStyle w:val="BodyText2"/>
        <w:spacing w:after="0" w:line="240" w:lineRule="auto"/>
        <w:rPr>
          <w:sz w:val="24"/>
          <w:szCs w:val="24"/>
        </w:rPr>
      </w:pPr>
      <w:r w:rsidRPr="00B4707C">
        <w:rPr>
          <w:sz w:val="24"/>
          <w:szCs w:val="24"/>
        </w:rPr>
        <w:t>Załącznik Nr 10</w:t>
      </w:r>
      <w:r w:rsidRPr="00B4707C">
        <w:rPr>
          <w:sz w:val="24"/>
          <w:szCs w:val="24"/>
        </w:rPr>
        <w:tab/>
        <w:t>Zestawienie sum ubezpieczenia/ Rejestr pojazdów</w:t>
      </w:r>
    </w:p>
    <w:p w:rsidR="004A2D01" w:rsidRDefault="004A2D01" w:rsidP="00CA4AEE">
      <w:pPr>
        <w:pStyle w:val="BodyText2"/>
        <w:spacing w:after="0" w:line="240" w:lineRule="auto"/>
        <w:ind w:left="2124" w:hanging="2124"/>
        <w:rPr>
          <w:sz w:val="24"/>
          <w:szCs w:val="24"/>
        </w:rPr>
      </w:pPr>
      <w:r>
        <w:rPr>
          <w:sz w:val="24"/>
          <w:szCs w:val="24"/>
        </w:rPr>
        <w:t>Załącznik Nr 11</w:t>
      </w:r>
      <w:r>
        <w:rPr>
          <w:sz w:val="24"/>
          <w:szCs w:val="24"/>
        </w:rPr>
        <w:tab/>
        <w:t>Lista podmiotów należących do tej samej grupy kapitałowej /informacja o tym, że Wykonawca nie należy do grupy kapitałowej</w:t>
      </w:r>
    </w:p>
    <w:p w:rsidR="004A2D01" w:rsidRDefault="004A2D01" w:rsidP="007F6964">
      <w:pPr>
        <w:pStyle w:val="BodyText2"/>
        <w:spacing w:after="0" w:line="240" w:lineRule="auto"/>
        <w:rPr>
          <w:sz w:val="24"/>
          <w:szCs w:val="24"/>
        </w:rPr>
      </w:pPr>
    </w:p>
    <w:p w:rsidR="004A2D01" w:rsidRPr="00B4707C" w:rsidRDefault="004A2D01" w:rsidP="007F6964">
      <w:pPr>
        <w:pStyle w:val="BodyText2"/>
        <w:spacing w:after="0" w:line="240" w:lineRule="auto"/>
        <w:ind w:left="2124" w:hanging="2124"/>
        <w:rPr>
          <w:sz w:val="24"/>
          <w:szCs w:val="24"/>
        </w:rPr>
      </w:pPr>
    </w:p>
    <w:p w:rsidR="004A2D01" w:rsidRPr="00112BCD" w:rsidRDefault="004A2D01" w:rsidP="00B4707C">
      <w:pPr>
        <w:jc w:val="both"/>
      </w:pPr>
    </w:p>
    <w:sectPr w:rsidR="004A2D01" w:rsidRPr="00112BCD" w:rsidSect="008425C9">
      <w:headerReference w:type="default" r:id="rId24"/>
      <w:footerReference w:type="even" r:id="rId25"/>
      <w:footerReference w:type="default" r:id="rId26"/>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01" w:rsidRDefault="004A2D01">
      <w:r>
        <w:separator/>
      </w:r>
    </w:p>
  </w:endnote>
  <w:endnote w:type="continuationSeparator" w:id="0">
    <w:p w:rsidR="004A2D01" w:rsidRDefault="004A2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1" w:rsidRDefault="004A2D01"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1" w:rsidRDefault="004A2D01" w:rsidP="00830532">
    <w:pPr>
      <w:pStyle w:val="Footer"/>
      <w:framePr w:wrap="around" w:vAnchor="text" w:hAnchor="margin" w:xAlign="center" w:y="1"/>
      <w:rPr>
        <w:rStyle w:val="PageNumber"/>
      </w:rPr>
    </w:pPr>
  </w:p>
  <w:p w:rsidR="004A2D01" w:rsidRDefault="004A2D01"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01" w:rsidRDefault="004A2D01">
      <w:r>
        <w:separator/>
      </w:r>
    </w:p>
  </w:footnote>
  <w:footnote w:type="continuationSeparator" w:id="0">
    <w:p w:rsidR="004A2D01" w:rsidRDefault="004A2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1" w:rsidRDefault="004A2D01" w:rsidP="00830532"/>
  <w:p w:rsidR="004A2D01" w:rsidRDefault="004A2D01" w:rsidP="00830532"/>
  <w:p w:rsidR="004A2D01" w:rsidRDefault="004A2D01" w:rsidP="00830532"/>
  <w:p w:rsidR="004A2D01" w:rsidRDefault="004A2D01" w:rsidP="00830532"/>
  <w:p w:rsidR="004A2D01" w:rsidRDefault="004A2D01" w:rsidP="00830532"/>
  <w:p w:rsidR="004A2D01" w:rsidRPr="00337909" w:rsidRDefault="004A2D01"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C9F6177"/>
    <w:multiLevelType w:val="hybridMultilevel"/>
    <w:tmpl w:val="A582D828"/>
    <w:lvl w:ilvl="0" w:tplc="EE5CE10A">
      <w:start w:val="1"/>
      <w:numFmt w:val="decimal"/>
      <w:lvlText w:val="%1."/>
      <w:lvlJc w:val="left"/>
      <w:pPr>
        <w:tabs>
          <w:tab w:val="num" w:pos="400"/>
        </w:tabs>
        <w:ind w:left="400" w:hanging="34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3">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42F204D"/>
    <w:multiLevelType w:val="hybridMultilevel"/>
    <w:tmpl w:val="5EAA33C8"/>
    <w:lvl w:ilvl="0" w:tplc="86223EC4">
      <w:start w:val="1"/>
      <w:numFmt w:val="decimal"/>
      <w:lvlText w:val="%1)"/>
      <w:lvlJc w:val="left"/>
      <w:pPr>
        <w:tabs>
          <w:tab w:val="num" w:pos="600"/>
        </w:tabs>
        <w:ind w:left="600" w:hanging="360"/>
      </w:pPr>
      <w:rPr>
        <w:rFonts w:ascii="Times New Roman" w:hAnsi="Times New Roman" w:cs="Times New Roman" w:hint="default"/>
        <w:color w:val="auto"/>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19">
    <w:nsid w:val="38CF1138"/>
    <w:multiLevelType w:val="hybridMultilevel"/>
    <w:tmpl w:val="0C080102"/>
    <w:lvl w:ilvl="0" w:tplc="F47A95D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DF76CFB"/>
    <w:multiLevelType w:val="hybridMultilevel"/>
    <w:tmpl w:val="615C88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9796C6D"/>
    <w:multiLevelType w:val="hybridMultilevel"/>
    <w:tmpl w:val="B8FC4E78"/>
    <w:lvl w:ilvl="0" w:tplc="BF465426">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D4233E0"/>
    <w:multiLevelType w:val="hybridMultilevel"/>
    <w:tmpl w:val="1A5694D8"/>
    <w:lvl w:ilvl="0" w:tplc="122C6334">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8">
    <w:nsid w:val="51847B4C"/>
    <w:multiLevelType w:val="hybridMultilevel"/>
    <w:tmpl w:val="C5C83096"/>
    <w:lvl w:ilvl="0" w:tplc="5166178C">
      <w:start w:val="1"/>
      <w:numFmt w:val="decimal"/>
      <w:lvlText w:val="%1)"/>
      <w:lvlJc w:val="left"/>
      <w:pPr>
        <w:tabs>
          <w:tab w:val="num" w:pos="400"/>
        </w:tabs>
        <w:ind w:left="400" w:hanging="340"/>
      </w:pPr>
      <w:rPr>
        <w:rFonts w:ascii="Times New Roman" w:eastAsia="Times New Roman" w:hAnsi="Times New Roman"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9">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98501D0"/>
    <w:multiLevelType w:val="hybridMultilevel"/>
    <w:tmpl w:val="62D8764C"/>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1">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nsid w:val="625A4FF9"/>
    <w:multiLevelType w:val="hybridMultilevel"/>
    <w:tmpl w:val="F4DA15CC"/>
    <w:lvl w:ilvl="0" w:tplc="7B9215B4">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5">
    <w:nsid w:val="62BF7EF6"/>
    <w:multiLevelType w:val="hybridMultilevel"/>
    <w:tmpl w:val="779C28DA"/>
    <w:lvl w:ilvl="0" w:tplc="56103242">
      <w:start w:val="1"/>
      <w:numFmt w:val="decimal"/>
      <w:lvlText w:val="%1."/>
      <w:lvlJc w:val="left"/>
      <w:pPr>
        <w:tabs>
          <w:tab w:val="num" w:pos="1029"/>
        </w:tabs>
        <w:ind w:left="677" w:hanging="22"/>
      </w:pPr>
      <w:rPr>
        <w:rFonts w:cs="Times New Roman" w:hint="default"/>
      </w:rPr>
    </w:lvl>
    <w:lvl w:ilvl="1" w:tplc="04150019" w:tentative="1">
      <w:start w:val="1"/>
      <w:numFmt w:val="lowerLetter"/>
      <w:lvlText w:val="%2."/>
      <w:lvlJc w:val="left"/>
      <w:pPr>
        <w:tabs>
          <w:tab w:val="num" w:pos="1015"/>
        </w:tabs>
        <w:ind w:left="1015" w:hanging="360"/>
      </w:pPr>
      <w:rPr>
        <w:rFonts w:cs="Times New Roman"/>
      </w:rPr>
    </w:lvl>
    <w:lvl w:ilvl="2" w:tplc="9858CCEA">
      <w:start w:val="1"/>
      <w:numFmt w:val="decimal"/>
      <w:lvlText w:val="%3)"/>
      <w:lvlJc w:val="right"/>
      <w:pPr>
        <w:tabs>
          <w:tab w:val="num" w:pos="465"/>
        </w:tabs>
        <w:ind w:left="465" w:hanging="180"/>
      </w:pPr>
      <w:rPr>
        <w:rFonts w:ascii="Times New Roman" w:eastAsia="Times New Roman" w:hAnsi="Times New Roman" w:cs="Times New Roman"/>
      </w:rPr>
    </w:lvl>
    <w:lvl w:ilvl="3" w:tplc="0415000F" w:tentative="1">
      <w:start w:val="1"/>
      <w:numFmt w:val="decimal"/>
      <w:lvlText w:val="%4."/>
      <w:lvlJc w:val="left"/>
      <w:pPr>
        <w:tabs>
          <w:tab w:val="num" w:pos="2455"/>
        </w:tabs>
        <w:ind w:left="2455" w:hanging="360"/>
      </w:pPr>
      <w:rPr>
        <w:rFonts w:cs="Times New Roman"/>
      </w:rPr>
    </w:lvl>
    <w:lvl w:ilvl="4" w:tplc="04150019" w:tentative="1">
      <w:start w:val="1"/>
      <w:numFmt w:val="lowerLetter"/>
      <w:lvlText w:val="%5."/>
      <w:lvlJc w:val="left"/>
      <w:pPr>
        <w:tabs>
          <w:tab w:val="num" w:pos="3175"/>
        </w:tabs>
        <w:ind w:left="3175" w:hanging="360"/>
      </w:pPr>
      <w:rPr>
        <w:rFonts w:cs="Times New Roman"/>
      </w:rPr>
    </w:lvl>
    <w:lvl w:ilvl="5" w:tplc="0415001B" w:tentative="1">
      <w:start w:val="1"/>
      <w:numFmt w:val="lowerRoman"/>
      <w:lvlText w:val="%6."/>
      <w:lvlJc w:val="right"/>
      <w:pPr>
        <w:tabs>
          <w:tab w:val="num" w:pos="3895"/>
        </w:tabs>
        <w:ind w:left="3895" w:hanging="180"/>
      </w:pPr>
      <w:rPr>
        <w:rFonts w:cs="Times New Roman"/>
      </w:rPr>
    </w:lvl>
    <w:lvl w:ilvl="6" w:tplc="0415000F" w:tentative="1">
      <w:start w:val="1"/>
      <w:numFmt w:val="decimal"/>
      <w:lvlText w:val="%7."/>
      <w:lvlJc w:val="left"/>
      <w:pPr>
        <w:tabs>
          <w:tab w:val="num" w:pos="4615"/>
        </w:tabs>
        <w:ind w:left="4615" w:hanging="360"/>
      </w:pPr>
      <w:rPr>
        <w:rFonts w:cs="Times New Roman"/>
      </w:rPr>
    </w:lvl>
    <w:lvl w:ilvl="7" w:tplc="04150019" w:tentative="1">
      <w:start w:val="1"/>
      <w:numFmt w:val="lowerLetter"/>
      <w:lvlText w:val="%8."/>
      <w:lvlJc w:val="left"/>
      <w:pPr>
        <w:tabs>
          <w:tab w:val="num" w:pos="5335"/>
        </w:tabs>
        <w:ind w:left="5335" w:hanging="360"/>
      </w:pPr>
      <w:rPr>
        <w:rFonts w:cs="Times New Roman"/>
      </w:rPr>
    </w:lvl>
    <w:lvl w:ilvl="8" w:tplc="0415001B" w:tentative="1">
      <w:start w:val="1"/>
      <w:numFmt w:val="lowerRoman"/>
      <w:lvlText w:val="%9."/>
      <w:lvlJc w:val="right"/>
      <w:pPr>
        <w:tabs>
          <w:tab w:val="num" w:pos="6055"/>
        </w:tabs>
        <w:ind w:left="6055" w:hanging="180"/>
      </w:pPr>
      <w:rPr>
        <w:rFonts w:cs="Times New Roman"/>
      </w:rPr>
    </w:lvl>
  </w:abstractNum>
  <w:abstractNum w:abstractNumId="36">
    <w:nsid w:val="65280483"/>
    <w:multiLevelType w:val="hybridMultilevel"/>
    <w:tmpl w:val="F196B352"/>
    <w:lvl w:ilvl="0" w:tplc="E73EE256">
      <w:start w:val="1"/>
      <w:numFmt w:val="decimal"/>
      <w:lvlText w:val="%1."/>
      <w:lvlJc w:val="left"/>
      <w:pPr>
        <w:ind w:left="720" w:hanging="360"/>
      </w:pPr>
      <w:rPr>
        <w:rFonts w:cs="Times New Roman"/>
        <w:color w:val="auto"/>
      </w:rPr>
    </w:lvl>
    <w:lvl w:ilvl="1" w:tplc="18EC70D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40">
    <w:nsid w:val="74ED794C"/>
    <w:multiLevelType w:val="hybridMultilevel"/>
    <w:tmpl w:val="1F10217E"/>
    <w:lvl w:ilvl="0" w:tplc="295AE05A">
      <w:start w:val="1"/>
      <w:numFmt w:val="decimal"/>
      <w:lvlText w:val="%1."/>
      <w:lvlJc w:val="left"/>
      <w:pPr>
        <w:tabs>
          <w:tab w:val="num" w:pos="2531"/>
        </w:tabs>
        <w:ind w:left="2179" w:hanging="22"/>
      </w:pPr>
      <w:rPr>
        <w:rFonts w:cs="Times New Roman" w:hint="default"/>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61C66EB"/>
    <w:multiLevelType w:val="hybridMultilevel"/>
    <w:tmpl w:val="DAFA63C6"/>
    <w:lvl w:ilvl="0" w:tplc="4C0020BA">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44">
    <w:nsid w:val="7E066DEE"/>
    <w:multiLevelType w:val="hybridMultilevel"/>
    <w:tmpl w:val="291A4CF8"/>
    <w:lvl w:ilvl="0" w:tplc="2398FAF4">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1"/>
  </w:num>
  <w:num w:numId="2">
    <w:abstractNumId w:val="0"/>
  </w:num>
  <w:num w:numId="3">
    <w:abstractNumId w:val="29"/>
  </w:num>
  <w:num w:numId="4">
    <w:abstractNumId w:val="11"/>
  </w:num>
  <w:num w:numId="5">
    <w:abstractNumId w:val="23"/>
  </w:num>
  <w:num w:numId="6">
    <w:abstractNumId w:val="13"/>
  </w:num>
  <w:num w:numId="7">
    <w:abstractNumId w:val="39"/>
  </w:num>
  <w:num w:numId="8">
    <w:abstractNumId w:val="40"/>
  </w:num>
  <w:num w:numId="9">
    <w:abstractNumId w:val="16"/>
  </w:num>
  <w:num w:numId="10">
    <w:abstractNumId w:val="8"/>
  </w:num>
  <w:num w:numId="11">
    <w:abstractNumId w:val="6"/>
  </w:num>
  <w:num w:numId="12">
    <w:abstractNumId w:val="3"/>
  </w:num>
  <w:num w:numId="13">
    <w:abstractNumId w:val="42"/>
  </w:num>
  <w:num w:numId="14">
    <w:abstractNumId w:val="35"/>
  </w:num>
  <w:num w:numId="15">
    <w:abstractNumId w:val="43"/>
  </w:num>
  <w:num w:numId="16">
    <w:abstractNumId w:val="5"/>
  </w:num>
  <w:num w:numId="17">
    <w:abstractNumId w:val="38"/>
  </w:num>
  <w:num w:numId="18">
    <w:abstractNumId w:val="24"/>
  </w:num>
  <w:num w:numId="19">
    <w:abstractNumId w:val="32"/>
  </w:num>
  <w:num w:numId="20">
    <w:abstractNumId w:val="1"/>
  </w:num>
  <w:num w:numId="21">
    <w:abstractNumId w:val="2"/>
  </w:num>
  <w:num w:numId="22">
    <w:abstractNumId w:val="15"/>
  </w:num>
  <w:num w:numId="23">
    <w:abstractNumId w:val="12"/>
  </w:num>
  <w:num w:numId="24">
    <w:abstractNumId w:val="27"/>
  </w:num>
  <w:num w:numId="25">
    <w:abstractNumId w:val="10"/>
  </w:num>
  <w:num w:numId="26">
    <w:abstractNumId w:val="9"/>
  </w:num>
  <w:num w:numId="27">
    <w:abstractNumId w:val="20"/>
  </w:num>
  <w:num w:numId="28">
    <w:abstractNumId w:val="17"/>
  </w:num>
  <w:num w:numId="29">
    <w:abstractNumId w:val="4"/>
  </w:num>
  <w:num w:numId="30">
    <w:abstractNumId w:val="33"/>
  </w:num>
  <w:num w:numId="31">
    <w:abstractNumId w:val="14"/>
  </w:num>
  <w:num w:numId="32">
    <w:abstractNumId w:val="37"/>
  </w:num>
  <w:num w:numId="33">
    <w:abstractNumId w:val="22"/>
  </w:num>
  <w:num w:numId="34">
    <w:abstractNumId w:val="28"/>
  </w:num>
  <w:num w:numId="35">
    <w:abstractNumId w:val="34"/>
  </w:num>
  <w:num w:numId="36">
    <w:abstractNumId w:val="19"/>
  </w:num>
  <w:num w:numId="37">
    <w:abstractNumId w:val="7"/>
  </w:num>
  <w:num w:numId="38">
    <w:abstractNumId w:val="41"/>
  </w:num>
  <w:num w:numId="39">
    <w:abstractNumId w:val="26"/>
  </w:num>
  <w:num w:numId="40">
    <w:abstractNumId w:val="44"/>
  </w:num>
  <w:num w:numId="41">
    <w:abstractNumId w:val="21"/>
  </w:num>
  <w:num w:numId="42">
    <w:abstractNumId w:val="36"/>
  </w:num>
  <w:num w:numId="43">
    <w:abstractNumId w:val="30"/>
  </w:num>
  <w:num w:numId="44">
    <w:abstractNumId w:val="25"/>
  </w:num>
  <w:num w:numId="45">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074B"/>
    <w:rsid w:val="00001B44"/>
    <w:rsid w:val="00004468"/>
    <w:rsid w:val="00004A1D"/>
    <w:rsid w:val="00007EAC"/>
    <w:rsid w:val="00020530"/>
    <w:rsid w:val="00040259"/>
    <w:rsid w:val="00040E4E"/>
    <w:rsid w:val="000415BC"/>
    <w:rsid w:val="00042406"/>
    <w:rsid w:val="000625F5"/>
    <w:rsid w:val="00087ED5"/>
    <w:rsid w:val="000A65E5"/>
    <w:rsid w:val="000B0FE1"/>
    <w:rsid w:val="000B11FC"/>
    <w:rsid w:val="000C1612"/>
    <w:rsid w:val="000C616C"/>
    <w:rsid w:val="000D0D89"/>
    <w:rsid w:val="000E1ECB"/>
    <w:rsid w:val="000E3B92"/>
    <w:rsid w:val="000E4097"/>
    <w:rsid w:val="000F0619"/>
    <w:rsid w:val="000F2B3A"/>
    <w:rsid w:val="00112BCD"/>
    <w:rsid w:val="00121E90"/>
    <w:rsid w:val="0012535E"/>
    <w:rsid w:val="00127AD8"/>
    <w:rsid w:val="001372C9"/>
    <w:rsid w:val="001414D4"/>
    <w:rsid w:val="00141D09"/>
    <w:rsid w:val="001505E4"/>
    <w:rsid w:val="00156BDB"/>
    <w:rsid w:val="00171260"/>
    <w:rsid w:val="00176871"/>
    <w:rsid w:val="00186E0A"/>
    <w:rsid w:val="001942FF"/>
    <w:rsid w:val="00197889"/>
    <w:rsid w:val="001A3609"/>
    <w:rsid w:val="001A772F"/>
    <w:rsid w:val="001B13BD"/>
    <w:rsid w:val="001B3161"/>
    <w:rsid w:val="001C03FF"/>
    <w:rsid w:val="001C14DF"/>
    <w:rsid w:val="001C75F8"/>
    <w:rsid w:val="001C7C3E"/>
    <w:rsid w:val="001D2DF5"/>
    <w:rsid w:val="001D4B74"/>
    <w:rsid w:val="001D5AF4"/>
    <w:rsid w:val="00210662"/>
    <w:rsid w:val="00214650"/>
    <w:rsid w:val="002240AC"/>
    <w:rsid w:val="00225F03"/>
    <w:rsid w:val="0026129A"/>
    <w:rsid w:val="00274CD0"/>
    <w:rsid w:val="00274E2B"/>
    <w:rsid w:val="002834E6"/>
    <w:rsid w:val="00286CFA"/>
    <w:rsid w:val="0029114D"/>
    <w:rsid w:val="002A3C4C"/>
    <w:rsid w:val="002A5DB6"/>
    <w:rsid w:val="002B2496"/>
    <w:rsid w:val="002B3CD9"/>
    <w:rsid w:val="002C0CD7"/>
    <w:rsid w:val="002C10F9"/>
    <w:rsid w:val="002C26EE"/>
    <w:rsid w:val="002D0172"/>
    <w:rsid w:val="002D2E31"/>
    <w:rsid w:val="002F045D"/>
    <w:rsid w:val="002F4D9D"/>
    <w:rsid w:val="002F709E"/>
    <w:rsid w:val="00305CC2"/>
    <w:rsid w:val="00321326"/>
    <w:rsid w:val="00331260"/>
    <w:rsid w:val="00337909"/>
    <w:rsid w:val="0034517B"/>
    <w:rsid w:val="0034773A"/>
    <w:rsid w:val="00347FCD"/>
    <w:rsid w:val="0035314E"/>
    <w:rsid w:val="00371897"/>
    <w:rsid w:val="003809AB"/>
    <w:rsid w:val="00384BFB"/>
    <w:rsid w:val="00384C7A"/>
    <w:rsid w:val="00385810"/>
    <w:rsid w:val="00386F6D"/>
    <w:rsid w:val="00387233"/>
    <w:rsid w:val="003A37D9"/>
    <w:rsid w:val="003A5687"/>
    <w:rsid w:val="003C0914"/>
    <w:rsid w:val="003D14D4"/>
    <w:rsid w:val="003D27A0"/>
    <w:rsid w:val="003F7424"/>
    <w:rsid w:val="00401712"/>
    <w:rsid w:val="0040379F"/>
    <w:rsid w:val="0044402E"/>
    <w:rsid w:val="00446A2B"/>
    <w:rsid w:val="004502C8"/>
    <w:rsid w:val="00450A9B"/>
    <w:rsid w:val="00456781"/>
    <w:rsid w:val="00461EB6"/>
    <w:rsid w:val="00462428"/>
    <w:rsid w:val="00465719"/>
    <w:rsid w:val="00467935"/>
    <w:rsid w:val="00480D9D"/>
    <w:rsid w:val="00484318"/>
    <w:rsid w:val="00485E1A"/>
    <w:rsid w:val="00487834"/>
    <w:rsid w:val="004911B8"/>
    <w:rsid w:val="004931C6"/>
    <w:rsid w:val="00494484"/>
    <w:rsid w:val="004A2D01"/>
    <w:rsid w:val="004A5E71"/>
    <w:rsid w:val="004A7EF6"/>
    <w:rsid w:val="004B303C"/>
    <w:rsid w:val="004C38D8"/>
    <w:rsid w:val="004C66C2"/>
    <w:rsid w:val="004D069A"/>
    <w:rsid w:val="004E725E"/>
    <w:rsid w:val="004F0F6F"/>
    <w:rsid w:val="00501173"/>
    <w:rsid w:val="0050397E"/>
    <w:rsid w:val="00503E19"/>
    <w:rsid w:val="005056DB"/>
    <w:rsid w:val="0050695C"/>
    <w:rsid w:val="0052031F"/>
    <w:rsid w:val="00524C4F"/>
    <w:rsid w:val="00530746"/>
    <w:rsid w:val="005361EA"/>
    <w:rsid w:val="00540AB1"/>
    <w:rsid w:val="00541107"/>
    <w:rsid w:val="00553DD5"/>
    <w:rsid w:val="0057337A"/>
    <w:rsid w:val="00575B70"/>
    <w:rsid w:val="0058065D"/>
    <w:rsid w:val="00582872"/>
    <w:rsid w:val="00587345"/>
    <w:rsid w:val="00594148"/>
    <w:rsid w:val="005A5785"/>
    <w:rsid w:val="005B061B"/>
    <w:rsid w:val="005B5E5B"/>
    <w:rsid w:val="005C15E3"/>
    <w:rsid w:val="005C3A27"/>
    <w:rsid w:val="005C736D"/>
    <w:rsid w:val="005D05FC"/>
    <w:rsid w:val="005E46E2"/>
    <w:rsid w:val="005E51FF"/>
    <w:rsid w:val="005F27A4"/>
    <w:rsid w:val="005F43D6"/>
    <w:rsid w:val="005F4C6C"/>
    <w:rsid w:val="00600074"/>
    <w:rsid w:val="00604FEC"/>
    <w:rsid w:val="006255F0"/>
    <w:rsid w:val="0062575D"/>
    <w:rsid w:val="00627D72"/>
    <w:rsid w:val="00647D34"/>
    <w:rsid w:val="00660496"/>
    <w:rsid w:val="00661576"/>
    <w:rsid w:val="006657DC"/>
    <w:rsid w:val="00672702"/>
    <w:rsid w:val="0067357D"/>
    <w:rsid w:val="00674482"/>
    <w:rsid w:val="00674C36"/>
    <w:rsid w:val="00675440"/>
    <w:rsid w:val="00682022"/>
    <w:rsid w:val="0068310D"/>
    <w:rsid w:val="00684B58"/>
    <w:rsid w:val="006857D6"/>
    <w:rsid w:val="006A56C1"/>
    <w:rsid w:val="006D0499"/>
    <w:rsid w:val="006D1514"/>
    <w:rsid w:val="006D63D7"/>
    <w:rsid w:val="006E2070"/>
    <w:rsid w:val="006E42C3"/>
    <w:rsid w:val="006E7F3E"/>
    <w:rsid w:val="00701A3F"/>
    <w:rsid w:val="00701B64"/>
    <w:rsid w:val="00702189"/>
    <w:rsid w:val="00712AF9"/>
    <w:rsid w:val="00732A04"/>
    <w:rsid w:val="0074382B"/>
    <w:rsid w:val="00754D4E"/>
    <w:rsid w:val="007558FB"/>
    <w:rsid w:val="00757074"/>
    <w:rsid w:val="00761F48"/>
    <w:rsid w:val="007662A2"/>
    <w:rsid w:val="00767E9F"/>
    <w:rsid w:val="007728E5"/>
    <w:rsid w:val="0078389A"/>
    <w:rsid w:val="00786885"/>
    <w:rsid w:val="00790257"/>
    <w:rsid w:val="007907F1"/>
    <w:rsid w:val="00795139"/>
    <w:rsid w:val="007A3D72"/>
    <w:rsid w:val="007B1DF1"/>
    <w:rsid w:val="007F4C16"/>
    <w:rsid w:val="007F6964"/>
    <w:rsid w:val="0080247A"/>
    <w:rsid w:val="00830531"/>
    <w:rsid w:val="00830532"/>
    <w:rsid w:val="008425C9"/>
    <w:rsid w:val="00847CF6"/>
    <w:rsid w:val="008505AB"/>
    <w:rsid w:val="0085494A"/>
    <w:rsid w:val="00854ACD"/>
    <w:rsid w:val="00860740"/>
    <w:rsid w:val="008615FC"/>
    <w:rsid w:val="00886E38"/>
    <w:rsid w:val="008A4AA1"/>
    <w:rsid w:val="008B49A8"/>
    <w:rsid w:val="008B4FE3"/>
    <w:rsid w:val="008B7820"/>
    <w:rsid w:val="008B7B10"/>
    <w:rsid w:val="008C5B04"/>
    <w:rsid w:val="008D0392"/>
    <w:rsid w:val="008F2D5B"/>
    <w:rsid w:val="00905C5E"/>
    <w:rsid w:val="00915B07"/>
    <w:rsid w:val="00924B0A"/>
    <w:rsid w:val="00926B5A"/>
    <w:rsid w:val="00941D57"/>
    <w:rsid w:val="0094591B"/>
    <w:rsid w:val="009518A7"/>
    <w:rsid w:val="009541A6"/>
    <w:rsid w:val="00954A40"/>
    <w:rsid w:val="009669CD"/>
    <w:rsid w:val="00967F92"/>
    <w:rsid w:val="00972912"/>
    <w:rsid w:val="009926B8"/>
    <w:rsid w:val="00994BE7"/>
    <w:rsid w:val="009A1174"/>
    <w:rsid w:val="009A17E6"/>
    <w:rsid w:val="009A3C4E"/>
    <w:rsid w:val="009A3D5E"/>
    <w:rsid w:val="009A748F"/>
    <w:rsid w:val="009A7B79"/>
    <w:rsid w:val="009A7EFF"/>
    <w:rsid w:val="009B0F75"/>
    <w:rsid w:val="009B20C6"/>
    <w:rsid w:val="009C0220"/>
    <w:rsid w:val="009C0B90"/>
    <w:rsid w:val="009C0D72"/>
    <w:rsid w:val="009C3D7B"/>
    <w:rsid w:val="009C55F6"/>
    <w:rsid w:val="009D786A"/>
    <w:rsid w:val="009E365D"/>
    <w:rsid w:val="009E3C84"/>
    <w:rsid w:val="009E6338"/>
    <w:rsid w:val="009E66FF"/>
    <w:rsid w:val="009F14FC"/>
    <w:rsid w:val="009F28CC"/>
    <w:rsid w:val="009F7C49"/>
    <w:rsid w:val="00A048BA"/>
    <w:rsid w:val="00A04E70"/>
    <w:rsid w:val="00A22571"/>
    <w:rsid w:val="00A32188"/>
    <w:rsid w:val="00A439A3"/>
    <w:rsid w:val="00A54943"/>
    <w:rsid w:val="00A663A1"/>
    <w:rsid w:val="00A77219"/>
    <w:rsid w:val="00A84FDE"/>
    <w:rsid w:val="00AA5313"/>
    <w:rsid w:val="00AB1216"/>
    <w:rsid w:val="00AC446D"/>
    <w:rsid w:val="00AE07A5"/>
    <w:rsid w:val="00AE2C59"/>
    <w:rsid w:val="00AE3308"/>
    <w:rsid w:val="00AE4292"/>
    <w:rsid w:val="00AF32F9"/>
    <w:rsid w:val="00B10A39"/>
    <w:rsid w:val="00B11CA8"/>
    <w:rsid w:val="00B122DE"/>
    <w:rsid w:val="00B14EFE"/>
    <w:rsid w:val="00B173D0"/>
    <w:rsid w:val="00B23985"/>
    <w:rsid w:val="00B35072"/>
    <w:rsid w:val="00B37E03"/>
    <w:rsid w:val="00B43859"/>
    <w:rsid w:val="00B4707C"/>
    <w:rsid w:val="00B51999"/>
    <w:rsid w:val="00B8383E"/>
    <w:rsid w:val="00BB5662"/>
    <w:rsid w:val="00BB7B0C"/>
    <w:rsid w:val="00BB7EF7"/>
    <w:rsid w:val="00BC126F"/>
    <w:rsid w:val="00BC4CA9"/>
    <w:rsid w:val="00BC4F15"/>
    <w:rsid w:val="00BC5029"/>
    <w:rsid w:val="00BD56C5"/>
    <w:rsid w:val="00BE2143"/>
    <w:rsid w:val="00BE4190"/>
    <w:rsid w:val="00BE5A6C"/>
    <w:rsid w:val="00BF192A"/>
    <w:rsid w:val="00BF2973"/>
    <w:rsid w:val="00BF4A87"/>
    <w:rsid w:val="00C030BC"/>
    <w:rsid w:val="00C10996"/>
    <w:rsid w:val="00C112AD"/>
    <w:rsid w:val="00C1289A"/>
    <w:rsid w:val="00C352BD"/>
    <w:rsid w:val="00C361F5"/>
    <w:rsid w:val="00C41CAC"/>
    <w:rsid w:val="00C43321"/>
    <w:rsid w:val="00C47156"/>
    <w:rsid w:val="00C4784D"/>
    <w:rsid w:val="00C5644C"/>
    <w:rsid w:val="00C5694A"/>
    <w:rsid w:val="00C61441"/>
    <w:rsid w:val="00C6277C"/>
    <w:rsid w:val="00C64F80"/>
    <w:rsid w:val="00C71A51"/>
    <w:rsid w:val="00C730C0"/>
    <w:rsid w:val="00C7456E"/>
    <w:rsid w:val="00C747F8"/>
    <w:rsid w:val="00C74EC2"/>
    <w:rsid w:val="00C77811"/>
    <w:rsid w:val="00C941AC"/>
    <w:rsid w:val="00C94D26"/>
    <w:rsid w:val="00C96D9D"/>
    <w:rsid w:val="00CA4AEE"/>
    <w:rsid w:val="00CC0F2D"/>
    <w:rsid w:val="00CC2D5A"/>
    <w:rsid w:val="00CC4956"/>
    <w:rsid w:val="00CD04FA"/>
    <w:rsid w:val="00CD2581"/>
    <w:rsid w:val="00CD3F4D"/>
    <w:rsid w:val="00CD547C"/>
    <w:rsid w:val="00CD7F2D"/>
    <w:rsid w:val="00CE4EFB"/>
    <w:rsid w:val="00CE5030"/>
    <w:rsid w:val="00CE7880"/>
    <w:rsid w:val="00CF2B32"/>
    <w:rsid w:val="00CF6F90"/>
    <w:rsid w:val="00D0606A"/>
    <w:rsid w:val="00D1538E"/>
    <w:rsid w:val="00D24172"/>
    <w:rsid w:val="00D36D04"/>
    <w:rsid w:val="00D42955"/>
    <w:rsid w:val="00D52551"/>
    <w:rsid w:val="00D63639"/>
    <w:rsid w:val="00D81D02"/>
    <w:rsid w:val="00D823F8"/>
    <w:rsid w:val="00D957A6"/>
    <w:rsid w:val="00DA4576"/>
    <w:rsid w:val="00DA4970"/>
    <w:rsid w:val="00DA4B5C"/>
    <w:rsid w:val="00DB0706"/>
    <w:rsid w:val="00DB1582"/>
    <w:rsid w:val="00DB60AE"/>
    <w:rsid w:val="00DC1D0A"/>
    <w:rsid w:val="00DC257F"/>
    <w:rsid w:val="00DC272E"/>
    <w:rsid w:val="00DC6A6A"/>
    <w:rsid w:val="00DD1012"/>
    <w:rsid w:val="00DD2EBD"/>
    <w:rsid w:val="00DD634F"/>
    <w:rsid w:val="00DE05B6"/>
    <w:rsid w:val="00DE1512"/>
    <w:rsid w:val="00E047FE"/>
    <w:rsid w:val="00E0676B"/>
    <w:rsid w:val="00E1152B"/>
    <w:rsid w:val="00E21FC7"/>
    <w:rsid w:val="00E27574"/>
    <w:rsid w:val="00E411C7"/>
    <w:rsid w:val="00E52528"/>
    <w:rsid w:val="00E527EB"/>
    <w:rsid w:val="00E53273"/>
    <w:rsid w:val="00E54414"/>
    <w:rsid w:val="00E57FD6"/>
    <w:rsid w:val="00E63DB1"/>
    <w:rsid w:val="00E716BA"/>
    <w:rsid w:val="00E7468F"/>
    <w:rsid w:val="00E75745"/>
    <w:rsid w:val="00E85697"/>
    <w:rsid w:val="00E9762E"/>
    <w:rsid w:val="00EA2A25"/>
    <w:rsid w:val="00EA68FC"/>
    <w:rsid w:val="00EB07B6"/>
    <w:rsid w:val="00EB0EC9"/>
    <w:rsid w:val="00EB17B5"/>
    <w:rsid w:val="00EC456C"/>
    <w:rsid w:val="00EC48CA"/>
    <w:rsid w:val="00ED1799"/>
    <w:rsid w:val="00EE418E"/>
    <w:rsid w:val="00EF7703"/>
    <w:rsid w:val="00F0306E"/>
    <w:rsid w:val="00F07247"/>
    <w:rsid w:val="00F10216"/>
    <w:rsid w:val="00F147D4"/>
    <w:rsid w:val="00F2220A"/>
    <w:rsid w:val="00F358DE"/>
    <w:rsid w:val="00F41434"/>
    <w:rsid w:val="00F5663C"/>
    <w:rsid w:val="00F67492"/>
    <w:rsid w:val="00F73AC2"/>
    <w:rsid w:val="00F827A4"/>
    <w:rsid w:val="00F83DAE"/>
    <w:rsid w:val="00F85D5B"/>
    <w:rsid w:val="00F9434F"/>
    <w:rsid w:val="00F95881"/>
    <w:rsid w:val="00FA367E"/>
    <w:rsid w:val="00FD12A9"/>
    <w:rsid w:val="00FD23F8"/>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link w:val="ListParagraphChar"/>
    <w:uiPriority w:val="99"/>
    <w:qFormat/>
    <w:rsid w:val="002C26EE"/>
    <w:pPr>
      <w:suppressAutoHyphens w:val="0"/>
      <w:spacing w:after="200" w:line="276" w:lineRule="auto"/>
      <w:ind w:left="720"/>
      <w:contextualSpacing/>
    </w:pPr>
    <w:rPr>
      <w:rFonts w:ascii="Calibri" w:eastAsia="Calibri" w:hAnsi="Calibri"/>
      <w:sz w:val="22"/>
      <w:lang w:eastAsia="en-US"/>
    </w:rPr>
  </w:style>
  <w:style w:type="character" w:customStyle="1" w:styleId="ListParagraphChar">
    <w:name w:val="List Paragraph Char"/>
    <w:link w:val="ListParagraph"/>
    <w:uiPriority w:val="99"/>
    <w:locked/>
    <w:rsid w:val="00E21FC7"/>
    <w:rPr>
      <w:rFonts w:ascii="Calibri" w:hAnsi="Calibri"/>
      <w:sz w:val="22"/>
      <w:lang w:val="pl-P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n45.lex.pl/WKPLOnline/index.rpc"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ippowiat.tuchola.pl" TargetMode="Externa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n45.lex.pl/WKPLOnline/index.r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rzetargi@tuchola.pl" TargetMode="External"/><Relationship Id="rId23" Type="http://schemas.openxmlformats.org/officeDocument/2006/relationships/hyperlink" Target="http://www.bippowiat.tuchola.pl" TargetMode="External"/><Relationship Id="rId28" Type="http://schemas.openxmlformats.org/officeDocument/2006/relationships/theme" Target="theme/theme1.xml"/><Relationship Id="rId10" Type="http://schemas.openxmlformats.org/officeDocument/2006/relationships/hyperlink" Target="http://www.bippowiat.tuchola.p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n45.lex.pl/WKPLOnline/index.rpc" TargetMode="External"/><Relationship Id="rId22" Type="http://schemas.openxmlformats.org/officeDocument/2006/relationships/hyperlink" Target="mailto:przetargi@tuchola.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967</TotalTime>
  <Pages>20</Pages>
  <Words>6975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77</cp:revision>
  <cp:lastPrinted>2013-10-15T07:35:00Z</cp:lastPrinted>
  <dcterms:created xsi:type="dcterms:W3CDTF">2013-08-05T07:39:00Z</dcterms:created>
  <dcterms:modified xsi:type="dcterms:W3CDTF">2013-12-11T12:55:00Z</dcterms:modified>
</cp:coreProperties>
</file>