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8D" w:rsidRDefault="0074058D" w:rsidP="00DD6EAA">
      <w:pPr>
        <w:pStyle w:val="Title"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O G Ł O S Z E N I E</w:t>
      </w:r>
    </w:p>
    <w:p w:rsidR="0074058D" w:rsidRDefault="0074058D" w:rsidP="00DD6EAA">
      <w:pPr>
        <w:jc w:val="center"/>
        <w:rPr>
          <w:b/>
          <w:sz w:val="22"/>
          <w:szCs w:val="22"/>
        </w:rPr>
      </w:pPr>
    </w:p>
    <w:p w:rsidR="0074058D" w:rsidRDefault="0074058D" w:rsidP="00DD6E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37 ust.1, art. 38 i art. 40 ust.1 pkt 1 ustawy z dnia 21 sierpnia 1997r. </w:t>
      </w:r>
      <w:r>
        <w:rPr>
          <w:sz w:val="22"/>
          <w:szCs w:val="22"/>
        </w:rPr>
        <w:br/>
        <w:t>o gospodarce nieruchomościami (j.t. z 2010r. Dz.U.Nr 102, poz.651 ze zm.), oraz na  podstawie Rozporządzenia Rady Ministrów z dnia 14 września 2004 – w sprawie sposobu i trybu przeprowadzania przetargów oraz rokowań na zbycie nieruchomości /Dz.U. z 2004r, Nr 207, poz. 2108 ze zm./</w:t>
      </w:r>
    </w:p>
    <w:p w:rsidR="0074058D" w:rsidRDefault="0074058D" w:rsidP="00DD6EAA">
      <w:pPr>
        <w:pStyle w:val="Heading1"/>
        <w:rPr>
          <w:szCs w:val="28"/>
        </w:rPr>
      </w:pPr>
      <w:r>
        <w:rPr>
          <w:szCs w:val="28"/>
        </w:rPr>
        <w:t>Zarząd Powiatu Tucholskiego</w:t>
      </w:r>
    </w:p>
    <w:p w:rsidR="0074058D" w:rsidRDefault="0074058D" w:rsidP="00DD6EAA">
      <w:pPr>
        <w:rPr>
          <w:sz w:val="24"/>
          <w:szCs w:val="24"/>
        </w:rPr>
      </w:pPr>
    </w:p>
    <w:p w:rsidR="0074058D" w:rsidRDefault="0074058D" w:rsidP="00DD6EAA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Ogłasza przetargi ustne nieograniczone na zbycie 11 działek z nieruchomości gruntowej położonej w Tucholi, zapisanej w księdze wieczystej KW nr BY1T/00017750/8 </w:t>
      </w:r>
      <w:r>
        <w:rPr>
          <w:color w:val="000000"/>
          <w:sz w:val="24"/>
          <w:szCs w:val="24"/>
        </w:rPr>
        <w:t>prowadzonej przez Sąd Rejonowy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 Tucholi, stanowiącej własność Powiatu Tucholskiego, oznaczonych w ewidencji gruntów jako:</w:t>
      </w:r>
    </w:p>
    <w:p w:rsidR="0074058D" w:rsidRDefault="0074058D" w:rsidP="00DD6EAA">
      <w:pPr>
        <w:pStyle w:val="Heading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Działka nr 3817/1 o pow.0,1073 ha, cena wywoławcza 74.000 zł</w:t>
      </w:r>
    </w:p>
    <w:p w:rsidR="0074058D" w:rsidRDefault="0074058D" w:rsidP="00DD6E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3817/2 o pow.0,0798 ha, cena wywoławcza 55.000 zł</w:t>
      </w:r>
    </w:p>
    <w:p w:rsidR="0074058D" w:rsidRDefault="0074058D" w:rsidP="00DD6E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3817/3 o pow.0,0798 ha, cena wywoławcza 55.000 zł</w:t>
      </w:r>
    </w:p>
    <w:p w:rsidR="0074058D" w:rsidRDefault="0074058D" w:rsidP="00DD6E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3817/10 o pow.0,0731 ha, cena wywoławcza 50.400 zł</w:t>
      </w:r>
    </w:p>
    <w:p w:rsidR="0074058D" w:rsidRDefault="0074058D" w:rsidP="00DD6E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3817/11 o pow.0,0961 ha, cena wywoławcza 66.300 zł</w:t>
      </w:r>
    </w:p>
    <w:p w:rsidR="0074058D" w:rsidRDefault="0074058D" w:rsidP="00DD6E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3817/12 o pow.0,0501 ha, cena wywoławcza 34.500 zł</w:t>
      </w:r>
    </w:p>
    <w:p w:rsidR="0074058D" w:rsidRDefault="0074058D" w:rsidP="00DD6E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3817/13 o pow.0,0540 ha, cena wywoławcza 37.200 zł</w:t>
      </w:r>
    </w:p>
    <w:p w:rsidR="0074058D" w:rsidRDefault="0074058D" w:rsidP="00DD6E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3817/14 o pow.0,0518 ha, cena wywoławcza 35.700 zł</w:t>
      </w:r>
    </w:p>
    <w:p w:rsidR="0074058D" w:rsidRDefault="0074058D" w:rsidP="00DD6E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3817/15 o pow.0,0617 ha, cena wywoławcza 42.500 zł</w:t>
      </w:r>
    </w:p>
    <w:p w:rsidR="0074058D" w:rsidRDefault="0074058D" w:rsidP="00DD6E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3817/16 o pow.0,0535 ha, cena wywoławcza 36.900 zł</w:t>
      </w:r>
    </w:p>
    <w:p w:rsidR="0074058D" w:rsidRDefault="0074058D" w:rsidP="00DD6E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Działka nr 3817/17 o pow.0,0626 ha, cena wywoławcza 43.200 zł</w:t>
      </w:r>
    </w:p>
    <w:p w:rsidR="0074058D" w:rsidRDefault="0074058D" w:rsidP="00DD6EAA">
      <w:pPr>
        <w:jc w:val="both"/>
        <w:rPr>
          <w:b/>
          <w:sz w:val="24"/>
          <w:szCs w:val="24"/>
        </w:rPr>
      </w:pPr>
    </w:p>
    <w:p w:rsidR="0074058D" w:rsidRDefault="0074058D" w:rsidP="00DD6E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wylicytowanej ceny każdej działki doliczony zostanie podatek VAT w wysokości 23%</w:t>
      </w:r>
    </w:p>
    <w:p w:rsidR="0074058D" w:rsidRDefault="0074058D" w:rsidP="00DD6EAA">
      <w:pPr>
        <w:pStyle w:val="ListParagraph"/>
        <w:rPr>
          <w:b/>
          <w:sz w:val="24"/>
          <w:szCs w:val="24"/>
        </w:rPr>
      </w:pPr>
    </w:p>
    <w:p w:rsidR="0074058D" w:rsidRDefault="0074058D" w:rsidP="00DD6E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Działki przeznaczone do zbycia przeznaczone są na cele zabudowy mieszkaniowej jednorodzinnej. </w:t>
      </w:r>
      <w:r w:rsidRPr="00DD6EAA">
        <w:rPr>
          <w:b/>
          <w:sz w:val="22"/>
          <w:szCs w:val="22"/>
        </w:rPr>
        <w:t>Nieruchomość nie jest obciążona ani objęta zobowiązaniami.</w:t>
      </w:r>
    </w:p>
    <w:p w:rsidR="0074058D" w:rsidRDefault="0074058D" w:rsidP="00DD6E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terenu tego obowiązują ustalenia miejscowego planu zagospodarowania przestrzennego Rudzki Most II obejmujące część obrębu Tuchola. Teren w/w działek oznaczony jest symbolem 25 MN, 26MN – teren zabudowy mieszkaniowej jednorodzinnej. Dopuszcza się lokalizację na poszczególnych działkach jednego wolno stojącego budynku mieszkalnego, wysokość budynku nie może przekraczać </w:t>
      </w:r>
      <w:smartTag w:uri="urn:schemas-microsoft-com:office:smarttags" w:element="metricconverter">
        <w:smartTagPr>
          <w:attr w:name="ProductID" w:val="9,0 m"/>
        </w:smartTagPr>
        <w:r>
          <w:rPr>
            <w:b/>
            <w:sz w:val="22"/>
            <w:szCs w:val="22"/>
          </w:rPr>
          <w:t>9,0 m</w:t>
        </w:r>
      </w:smartTag>
      <w:r>
        <w:rPr>
          <w:b/>
          <w:sz w:val="22"/>
          <w:szCs w:val="22"/>
        </w:rPr>
        <w:t xml:space="preserve">, do dwóch kondygnacji nadziemnych, dachy dwu lub wielospadowe o nachyleniu połaci od 25 do 45 stopni. Plan dopuszcza możliwość budowy jednego wolnostojącego budynku gospodarczo – garażowego, którego wysokość nie może przekroczyć </w:t>
      </w:r>
      <w:smartTag w:uri="urn:schemas-microsoft-com:office:smarttags" w:element="metricconverter">
        <w:smartTagPr>
          <w:attr w:name="ProductID" w:val="6,0 m"/>
        </w:smartTagPr>
        <w:r>
          <w:rPr>
            <w:b/>
            <w:sz w:val="22"/>
            <w:szCs w:val="22"/>
          </w:rPr>
          <w:t>6,0 m</w:t>
        </w:r>
      </w:smartTag>
      <w:r>
        <w:rPr>
          <w:b/>
          <w:sz w:val="22"/>
          <w:szCs w:val="22"/>
        </w:rPr>
        <w:t xml:space="preserve">.  Dopuszcza się możliwość scalania działek budowlanych z uwzględnieniem zachowania linii rozgraniczających tereny o różnym przeznaczeniu i sposobie zagospodarowania. </w:t>
      </w:r>
    </w:p>
    <w:p w:rsidR="0074058D" w:rsidRDefault="0074058D" w:rsidP="00DD6EAA">
      <w:pPr>
        <w:jc w:val="both"/>
        <w:rPr>
          <w:sz w:val="24"/>
          <w:szCs w:val="24"/>
        </w:rPr>
      </w:pPr>
    </w:p>
    <w:p w:rsidR="0074058D" w:rsidRDefault="0074058D" w:rsidP="00DD6E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Przetargi na zbycie w/w działek odbędą się </w:t>
      </w:r>
      <w:r>
        <w:rPr>
          <w:b/>
          <w:i/>
          <w:sz w:val="24"/>
          <w:szCs w:val="24"/>
          <w:u w:val="single"/>
        </w:rPr>
        <w:t>w dniu 21 maja 2012r. (poniedziałek),</w:t>
      </w:r>
      <w:r>
        <w:rPr>
          <w:b/>
          <w:i/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w siedzibie Starostwa Powiatowego w Tucholi , ul. Pocztowa 7, pokój nr 312 (III piętro) </w:t>
      </w:r>
      <w:r>
        <w:rPr>
          <w:b/>
          <w:sz w:val="24"/>
          <w:szCs w:val="24"/>
        </w:rPr>
        <w:br/>
        <w:t>i tak: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3817/1 odbędzie się o godz.  9</w:t>
      </w:r>
      <w:r>
        <w:rPr>
          <w:rFonts w:ascii="Berlin Sans FB" w:hAnsi="Berlin Sans FB"/>
          <w:b/>
          <w:sz w:val="24"/>
          <w:szCs w:val="24"/>
        </w:rPr>
        <w:t>°°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3817/2 odbędzie się o godz.  9</w:t>
      </w:r>
      <w:r>
        <w:rPr>
          <w:rFonts w:ascii="Berlin Sans FB" w:hAnsi="Berlin Sans FB"/>
          <w:b/>
          <w:sz w:val="24"/>
          <w:szCs w:val="24"/>
        </w:rPr>
        <w:t>³°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3817/3 odbędzie się o godz.  10</w:t>
      </w:r>
      <w:r>
        <w:rPr>
          <w:rFonts w:ascii="Berlin Sans FB" w:hAnsi="Berlin Sans FB"/>
          <w:b/>
          <w:sz w:val="24"/>
          <w:szCs w:val="24"/>
        </w:rPr>
        <w:t>°°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3817/10 odbędzie się o godz. 10</w:t>
      </w:r>
      <w:r>
        <w:rPr>
          <w:rFonts w:ascii="Berlin Sans FB" w:hAnsi="Berlin Sans FB"/>
          <w:b/>
          <w:sz w:val="24"/>
          <w:szCs w:val="24"/>
        </w:rPr>
        <w:t>³°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3817/11 odbędzie się o godz. 11</w:t>
      </w:r>
      <w:r>
        <w:rPr>
          <w:rFonts w:ascii="Berlin Sans FB" w:hAnsi="Berlin Sans FB"/>
          <w:b/>
          <w:sz w:val="24"/>
          <w:szCs w:val="24"/>
        </w:rPr>
        <w:t>°°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3817/12 odbędzie się o godz. 11</w:t>
      </w:r>
      <w:r>
        <w:rPr>
          <w:rFonts w:ascii="Berlin Sans FB" w:hAnsi="Berlin Sans FB"/>
          <w:b/>
          <w:sz w:val="24"/>
          <w:szCs w:val="24"/>
        </w:rPr>
        <w:t>³°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3817/13 odbędzie się o godz. 12</w:t>
      </w:r>
      <w:r>
        <w:rPr>
          <w:rFonts w:ascii="Berlin Sans FB" w:hAnsi="Berlin Sans FB"/>
          <w:b/>
          <w:sz w:val="24"/>
          <w:szCs w:val="24"/>
        </w:rPr>
        <w:t>°°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3817/14 odbędzie się o godz. 12</w:t>
      </w:r>
      <w:r>
        <w:rPr>
          <w:rFonts w:ascii="Berlin Sans FB" w:hAnsi="Berlin Sans FB"/>
          <w:b/>
          <w:sz w:val="24"/>
          <w:szCs w:val="24"/>
        </w:rPr>
        <w:t>³°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3817/15 odbędzie się o godz. 13</w:t>
      </w:r>
      <w:r>
        <w:rPr>
          <w:rFonts w:ascii="Berlin Sans FB" w:hAnsi="Berlin Sans FB"/>
          <w:b/>
          <w:sz w:val="24"/>
          <w:szCs w:val="24"/>
        </w:rPr>
        <w:t>°°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3817/16 odbędzie się o godz. 13</w:t>
      </w:r>
      <w:r>
        <w:rPr>
          <w:rFonts w:ascii="Berlin Sans FB" w:hAnsi="Berlin Sans FB"/>
          <w:b/>
          <w:sz w:val="24"/>
          <w:szCs w:val="24"/>
        </w:rPr>
        <w:t>³°</w:t>
      </w:r>
    </w:p>
    <w:p w:rsidR="0074058D" w:rsidRDefault="0074058D" w:rsidP="00DD6EA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na zbycie działki nr 3817/17 odbędzie się o godz. 14</w:t>
      </w:r>
      <w:r>
        <w:rPr>
          <w:rFonts w:ascii="Berlin Sans FB" w:hAnsi="Berlin Sans FB"/>
          <w:b/>
          <w:sz w:val="24"/>
          <w:szCs w:val="24"/>
        </w:rPr>
        <w:t>°°</w:t>
      </w:r>
    </w:p>
    <w:p w:rsidR="0074058D" w:rsidRDefault="0074058D" w:rsidP="00DD6EAA">
      <w:pPr>
        <w:ind w:left="360"/>
        <w:jc w:val="both"/>
        <w:rPr>
          <w:b/>
          <w:sz w:val="24"/>
          <w:szCs w:val="24"/>
        </w:rPr>
      </w:pPr>
    </w:p>
    <w:p w:rsidR="0074058D" w:rsidRDefault="0074058D" w:rsidP="00DD6EAA">
      <w:pPr>
        <w:jc w:val="both"/>
        <w:rPr>
          <w:b/>
          <w:sz w:val="24"/>
          <w:szCs w:val="24"/>
        </w:rPr>
      </w:pPr>
    </w:p>
    <w:p w:rsidR="0074058D" w:rsidRDefault="0074058D" w:rsidP="00DD6E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Wadium na każdy przetarg wynosi 4.000 zł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słownie: cztery tysiące zł) i wniesione winno być w pieniądzu.</w:t>
      </w:r>
    </w:p>
    <w:p w:rsidR="0074058D" w:rsidRDefault="0074058D" w:rsidP="00DD6EAA">
      <w:pPr>
        <w:jc w:val="both"/>
        <w:rPr>
          <w:b/>
          <w:sz w:val="24"/>
          <w:szCs w:val="24"/>
        </w:rPr>
      </w:pPr>
    </w:p>
    <w:p w:rsidR="0074058D" w:rsidRDefault="0074058D" w:rsidP="00DD6E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dowodzie wpłaty wadium należy wskazać której działki wadium dotyczy.</w:t>
      </w:r>
    </w:p>
    <w:p w:rsidR="0074058D" w:rsidRDefault="0074058D" w:rsidP="00DD6EAA">
      <w:pPr>
        <w:jc w:val="both"/>
        <w:rPr>
          <w:b/>
          <w:sz w:val="24"/>
          <w:szCs w:val="24"/>
        </w:rPr>
      </w:pPr>
    </w:p>
    <w:p w:rsidR="0074058D" w:rsidRDefault="0074058D" w:rsidP="00DD6E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Wadium należy wpłacić najpóźniej do dnia 17 maja 2012r., do godz. 10</w:t>
      </w:r>
      <w:r>
        <w:rPr>
          <w:b/>
          <w:sz w:val="24"/>
          <w:szCs w:val="24"/>
          <w:vertAlign w:val="superscript"/>
        </w:rPr>
        <w:t>oo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br/>
        <w:t xml:space="preserve">w kasie Starostwa Powiatowego w Tucholi, ul. Pocztowa 7 lub na konto Starostwa </w:t>
      </w:r>
      <w:r>
        <w:rPr>
          <w:b/>
          <w:sz w:val="21"/>
          <w:szCs w:val="21"/>
        </w:rPr>
        <w:br/>
        <w:t xml:space="preserve">w </w:t>
      </w:r>
      <w:r>
        <w:rPr>
          <w:b/>
          <w:sz w:val="24"/>
          <w:szCs w:val="24"/>
        </w:rPr>
        <w:t>Banku Millennium nr : 06 1160 2202 0000 0000 6090 5250.</w:t>
      </w:r>
    </w:p>
    <w:p w:rsidR="0074058D" w:rsidRDefault="0074058D" w:rsidP="00DD6EAA">
      <w:pPr>
        <w:jc w:val="both"/>
        <w:rPr>
          <w:b/>
          <w:sz w:val="24"/>
          <w:szCs w:val="24"/>
        </w:rPr>
      </w:pPr>
    </w:p>
    <w:p w:rsidR="0074058D" w:rsidRDefault="0074058D" w:rsidP="00DD6E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przetargu mogą brać udział osoby fizyczne i prawne, które wniosą wadium </w:t>
      </w:r>
      <w:r>
        <w:rPr>
          <w:b/>
          <w:sz w:val="24"/>
          <w:szCs w:val="24"/>
        </w:rPr>
        <w:br/>
        <w:t>w wyznaczonym terminie.</w:t>
      </w:r>
    </w:p>
    <w:p w:rsidR="0074058D" w:rsidRDefault="0074058D" w:rsidP="00DD6EAA">
      <w:pPr>
        <w:jc w:val="both"/>
        <w:rPr>
          <w:b/>
          <w:sz w:val="19"/>
          <w:szCs w:val="19"/>
        </w:rPr>
      </w:pPr>
    </w:p>
    <w:p w:rsidR="0074058D" w:rsidRDefault="0074058D" w:rsidP="00DD6E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zwraca się – nie później niż przed upływem 3 dni od dnia zamknięcia, </w:t>
      </w:r>
      <w:r>
        <w:rPr>
          <w:color w:val="000000"/>
          <w:sz w:val="24"/>
          <w:szCs w:val="24"/>
        </w:rPr>
        <w:t>odwołania, unieważnienia lub zakończenia przetargu wynikiem negatywnym</w:t>
      </w:r>
      <w:r>
        <w:rPr>
          <w:sz w:val="24"/>
          <w:szCs w:val="24"/>
        </w:rPr>
        <w:t>– osobom, które nie nabyły nieruchomości.</w:t>
      </w:r>
    </w:p>
    <w:p w:rsidR="0074058D" w:rsidRDefault="0074058D" w:rsidP="00DD6E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Wadium wpłacone przez osobę która wygra przetarg zalicza się na poczet ceny zbycia.</w:t>
      </w:r>
    </w:p>
    <w:p w:rsidR="0074058D" w:rsidRDefault="0074058D" w:rsidP="00DD6E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Przetarg jest ważny bez względu na liczbę uprawnionych uczestników, jeżeli chociaż jeden uczestnik zaoferuje co najmniej jedno postąpienie powyżej ceny wywoławczej.</w:t>
      </w:r>
    </w:p>
    <w:p w:rsidR="0074058D" w:rsidRDefault="0074058D" w:rsidP="00DD6E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Postąpienie nie może wynosić mniej niż 1% ceny wywoławczej, z zaokrągleniem </w:t>
      </w:r>
      <w:r>
        <w:rPr>
          <w:sz w:val="24"/>
          <w:szCs w:val="24"/>
        </w:rPr>
        <w:br/>
        <w:t>w górę do pełnych dziesiątek złotych.</w:t>
      </w:r>
    </w:p>
    <w:p w:rsidR="0074058D" w:rsidRDefault="0074058D" w:rsidP="00DD6E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Nieruchomość gruntową nabywa osoba, która zaoferuje najwyższą cenę.</w:t>
      </w:r>
    </w:p>
    <w:p w:rsidR="0074058D" w:rsidRDefault="0074058D" w:rsidP="00DD6E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Nabywca zobowiązany jest do uiszczenia całej wylicytowanej ceny jednorazowo, najpóźniej w dniu zawarcia umowy notarialnej.</w:t>
      </w:r>
    </w:p>
    <w:p w:rsidR="0074058D" w:rsidRDefault="0074058D" w:rsidP="00DD6E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Wadium przepada w razie uchylania się uczestnika, który przetarg wygrał, </w:t>
      </w:r>
      <w:r>
        <w:rPr>
          <w:sz w:val="24"/>
          <w:szCs w:val="24"/>
        </w:rPr>
        <w:br/>
        <w:t>od zawarcia umowy notarialnej.</w:t>
      </w:r>
    </w:p>
    <w:p w:rsidR="0074058D" w:rsidRDefault="0074058D" w:rsidP="00DD6E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Zastrzega się odwołanie lub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unieważnienie przetargu bez podania przyczyny.</w:t>
      </w:r>
    </w:p>
    <w:p w:rsidR="0074058D" w:rsidRDefault="0074058D" w:rsidP="00DD6EAA">
      <w:pPr>
        <w:jc w:val="both"/>
        <w:rPr>
          <w:sz w:val="24"/>
          <w:szCs w:val="24"/>
        </w:rPr>
      </w:pPr>
    </w:p>
    <w:p w:rsidR="0074058D" w:rsidRDefault="0074058D" w:rsidP="00DD6EAA">
      <w:pPr>
        <w:pStyle w:val="BodyText2"/>
        <w:jc w:val="left"/>
        <w:rPr>
          <w:szCs w:val="24"/>
        </w:rPr>
      </w:pPr>
      <w:r>
        <w:rPr>
          <w:szCs w:val="24"/>
        </w:rPr>
        <w:t xml:space="preserve">Dodatkowe informacje można uzyskać w tut. Starostwie – ul. Pocztowa 7A,  pokój nr 1 (Wydział Geodezji, Gospodarki Nieruchomościami i Zasobami Przyrody). </w:t>
      </w:r>
      <w:r>
        <w:rPr>
          <w:szCs w:val="24"/>
        </w:rPr>
        <w:br/>
        <w:t>Tel. 52-5590712.</w:t>
      </w:r>
    </w:p>
    <w:p w:rsidR="0074058D" w:rsidRDefault="0074058D" w:rsidP="00DD6EAA">
      <w:pPr>
        <w:pStyle w:val="BodyText2"/>
        <w:rPr>
          <w:szCs w:val="24"/>
        </w:rPr>
      </w:pPr>
    </w:p>
    <w:p w:rsidR="0074058D" w:rsidRDefault="0074058D" w:rsidP="00DD6EAA">
      <w:pPr>
        <w:pStyle w:val="BodyText2"/>
        <w:rPr>
          <w:szCs w:val="24"/>
        </w:rPr>
      </w:pPr>
    </w:p>
    <w:p w:rsidR="0074058D" w:rsidRDefault="0074058D" w:rsidP="00DD6EAA">
      <w:pPr>
        <w:pStyle w:val="BodyText2"/>
        <w:rPr>
          <w:szCs w:val="24"/>
        </w:rPr>
      </w:pPr>
    </w:p>
    <w:p w:rsidR="0074058D" w:rsidRDefault="0074058D" w:rsidP="00DD6EAA">
      <w:pPr>
        <w:pStyle w:val="BodyText2"/>
        <w:rPr>
          <w:szCs w:val="24"/>
        </w:rPr>
      </w:pPr>
    </w:p>
    <w:p w:rsidR="0074058D" w:rsidRDefault="0074058D" w:rsidP="00DD6EAA">
      <w:pPr>
        <w:pStyle w:val="BodyText2"/>
        <w:rPr>
          <w:szCs w:val="24"/>
        </w:rPr>
      </w:pPr>
    </w:p>
    <w:p w:rsidR="0074058D" w:rsidRDefault="0074058D" w:rsidP="00DD6EAA">
      <w:pPr>
        <w:pStyle w:val="BodyText2"/>
        <w:rPr>
          <w:szCs w:val="24"/>
        </w:rPr>
      </w:pPr>
      <w:r>
        <w:rPr>
          <w:szCs w:val="24"/>
        </w:rPr>
        <w:t>Wywieszono dnia 19 kwietnia 2012r.</w:t>
      </w:r>
    </w:p>
    <w:p w:rsidR="0074058D" w:rsidRDefault="0074058D"/>
    <w:sectPr w:rsidR="0074058D" w:rsidSect="00DD6EA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142B"/>
    <w:multiLevelType w:val="hybridMultilevel"/>
    <w:tmpl w:val="F8CA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27C64"/>
    <w:multiLevelType w:val="hybridMultilevel"/>
    <w:tmpl w:val="21505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EAA"/>
    <w:rsid w:val="00523E46"/>
    <w:rsid w:val="00651B13"/>
    <w:rsid w:val="0074058D"/>
    <w:rsid w:val="007C25E8"/>
    <w:rsid w:val="007F3973"/>
    <w:rsid w:val="009C6163"/>
    <w:rsid w:val="00A157D5"/>
    <w:rsid w:val="00DD6EAA"/>
    <w:rsid w:val="00F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A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6EA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6EAA"/>
    <w:rPr>
      <w:rFonts w:ascii="Times New Roman" w:hAnsi="Times New Roman" w:cs="Times New Roman"/>
      <w:b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DD6EAA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DD6EAA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DD6EAA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6EAA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DD6EAA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D6EAA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DD6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703</Words>
  <Characters>4221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ws03</cp:lastModifiedBy>
  <cp:revision>3</cp:revision>
  <dcterms:created xsi:type="dcterms:W3CDTF">2012-04-17T05:48:00Z</dcterms:created>
  <dcterms:modified xsi:type="dcterms:W3CDTF">2012-04-18T10:15:00Z</dcterms:modified>
</cp:coreProperties>
</file>